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A27" w:rsidRPr="00A22FEB" w:rsidRDefault="00702A27" w:rsidP="00702A27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 xml:space="preserve">Elementary and Middle Schools </w:t>
      </w:r>
      <w:r w:rsidRPr="00A22FEB">
        <w:rPr>
          <w:rFonts w:ascii="Calibri" w:hAnsi="Calibri"/>
          <w:b/>
          <w:sz w:val="28"/>
          <w:szCs w:val="28"/>
        </w:rPr>
        <w:t>Assessment Schedule for Bellingham Public Schools</w:t>
      </w:r>
      <w:r>
        <w:rPr>
          <w:rFonts w:ascii="Calibri" w:hAnsi="Calibri"/>
          <w:b/>
          <w:sz w:val="28"/>
          <w:szCs w:val="28"/>
        </w:rPr>
        <w:t>, 2015-16</w:t>
      </w:r>
    </w:p>
    <w:p w:rsidR="00990D35" w:rsidRPr="006B55CF" w:rsidRDefault="00990D35" w:rsidP="00990D35">
      <w:pPr>
        <w:rPr>
          <w:rFonts w:ascii="Calibri" w:hAnsi="Calibri"/>
          <w:b/>
          <w:sz w:val="8"/>
          <w:szCs w:val="8"/>
        </w:rPr>
      </w:pPr>
    </w:p>
    <w:p w:rsidR="006D0A73" w:rsidRPr="006B55CF" w:rsidRDefault="006D0A73" w:rsidP="006D0A73">
      <w:pPr>
        <w:rPr>
          <w:rFonts w:ascii="Calibri" w:hAnsi="Calibri"/>
          <w:b/>
          <w:sz w:val="8"/>
          <w:szCs w:val="8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4680"/>
        <w:gridCol w:w="4230"/>
        <w:gridCol w:w="1260"/>
      </w:tblGrid>
      <w:tr w:rsidR="006D0A73" w:rsidRPr="00D97965" w:rsidTr="003C76ED">
        <w:trPr>
          <w:trHeight w:val="288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6D0A73" w:rsidRPr="00A66DE6" w:rsidRDefault="003374C2" w:rsidP="003374C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66DE6">
              <w:rPr>
                <w:rFonts w:ascii="Calibri" w:hAnsi="Calibri"/>
                <w:b/>
                <w:bCs/>
                <w:sz w:val="24"/>
                <w:szCs w:val="24"/>
              </w:rPr>
              <w:t>Annual and College/Career Readiness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6D0A73" w:rsidRPr="00A66DE6" w:rsidRDefault="006D0A73" w:rsidP="006D0A7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66DE6">
              <w:rPr>
                <w:rFonts w:ascii="Calibri" w:hAnsi="Calibri"/>
                <w:b/>
                <w:bCs/>
                <w:sz w:val="24"/>
                <w:szCs w:val="24"/>
              </w:rPr>
              <w:t>Grades (Students)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6D0A73" w:rsidRPr="00A66DE6" w:rsidRDefault="006D0A73" w:rsidP="006D0A7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66DE6">
              <w:rPr>
                <w:rFonts w:ascii="Calibri" w:hAnsi="Calibri"/>
                <w:b/>
                <w:bCs/>
                <w:sz w:val="24"/>
                <w:szCs w:val="24"/>
              </w:rPr>
              <w:t>District Testing Window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:rsidR="006D0A73" w:rsidRPr="00A66DE6" w:rsidRDefault="006D0A73" w:rsidP="006D0A73">
            <w:pPr>
              <w:ind w:left="263" w:hanging="263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66DE6">
              <w:rPr>
                <w:rFonts w:ascii="Calibri" w:hAnsi="Calibri"/>
                <w:b/>
                <w:bCs/>
                <w:sz w:val="24"/>
                <w:szCs w:val="24"/>
              </w:rPr>
              <w:t>Format</w:t>
            </w:r>
          </w:p>
        </w:tc>
      </w:tr>
      <w:tr w:rsidR="006D0A73" w:rsidRPr="00D97965" w:rsidTr="003C76ED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D26C6C" w:rsidRDefault="006D0A73" w:rsidP="006D0A73">
            <w:pPr>
              <w:rPr>
                <w:rFonts w:ascii="Calibri" w:hAnsi="Calibri"/>
                <w:bCs/>
                <w:sz w:val="22"/>
              </w:rPr>
            </w:pPr>
            <w:r w:rsidRPr="0015457B">
              <w:rPr>
                <w:rFonts w:ascii="Calibri" w:hAnsi="Calibri"/>
                <w:b/>
                <w:bCs/>
                <w:sz w:val="22"/>
              </w:rPr>
              <w:t xml:space="preserve">Grade </w:t>
            </w:r>
            <w:r>
              <w:rPr>
                <w:rFonts w:ascii="Calibri" w:hAnsi="Calibri"/>
                <w:b/>
                <w:bCs/>
                <w:sz w:val="22"/>
              </w:rPr>
              <w:t xml:space="preserve">2 </w:t>
            </w:r>
            <w:r w:rsidRPr="0015457B">
              <w:rPr>
                <w:rFonts w:ascii="Calibri" w:hAnsi="Calibri"/>
                <w:b/>
                <w:bCs/>
                <w:sz w:val="22"/>
              </w:rPr>
              <w:t>Reading Assessment</w:t>
            </w:r>
            <w:r>
              <w:rPr>
                <w:rFonts w:ascii="Calibri" w:hAnsi="Calibri"/>
                <w:bCs/>
                <w:sz w:val="22"/>
              </w:rPr>
              <w:t xml:space="preserve"> (BAS)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CB365B" w:rsidRDefault="006D0A73" w:rsidP="006D0A73">
            <w:pPr>
              <w:rPr>
                <w:rFonts w:asciiTheme="minorHAnsi" w:hAnsiTheme="minorHAnsi"/>
                <w:sz w:val="22"/>
                <w:szCs w:val="22"/>
              </w:rPr>
            </w:pPr>
            <w:r w:rsidRPr="00CB365B">
              <w:rPr>
                <w:rFonts w:asciiTheme="minorHAnsi" w:hAnsiTheme="minorHAnsi"/>
                <w:sz w:val="22"/>
                <w:szCs w:val="22"/>
              </w:rPr>
              <w:t xml:space="preserve">Grade 2 (All) - </w:t>
            </w:r>
            <w:r w:rsidRPr="00CB365B">
              <w:rPr>
                <w:rFonts w:asciiTheme="minorHAnsi" w:hAnsiTheme="minorHAnsi"/>
                <w:i/>
                <w:sz w:val="22"/>
                <w:szCs w:val="22"/>
              </w:rPr>
              <w:t xml:space="preserve">see BAS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under Interims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6D0A73" w:rsidRPr="00AC0AC6" w:rsidRDefault="006D0A73" w:rsidP="006D0A73">
            <w:pPr>
              <w:pStyle w:val="Heading1"/>
              <w:jc w:val="left"/>
              <w:rPr>
                <w:rFonts w:asciiTheme="minorHAnsi" w:hAnsiTheme="minorHAnsi"/>
                <w:i w:val="0"/>
                <w:szCs w:val="22"/>
              </w:rPr>
            </w:pPr>
            <w:r w:rsidRPr="00AC0AC6">
              <w:rPr>
                <w:rFonts w:asciiTheme="minorHAnsi" w:hAnsiTheme="minorHAnsi"/>
                <w:i w:val="0"/>
                <w:iCs w:val="0"/>
                <w:szCs w:val="22"/>
              </w:rPr>
              <w:t xml:space="preserve">Aug 31 – Sept 30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CB365B" w:rsidRDefault="006D0A73" w:rsidP="006D0A73">
            <w:pPr>
              <w:rPr>
                <w:rFonts w:ascii="Calibri" w:hAnsi="Calibri"/>
                <w:sz w:val="22"/>
              </w:rPr>
            </w:pPr>
            <w:r w:rsidRPr="00CB365B">
              <w:rPr>
                <w:rFonts w:ascii="Calibri" w:hAnsi="Calibri"/>
                <w:sz w:val="22"/>
              </w:rPr>
              <w:t>Paper</w:t>
            </w:r>
          </w:p>
        </w:tc>
      </w:tr>
      <w:tr w:rsidR="003374C2" w:rsidRPr="00D97965" w:rsidTr="003C76ED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74C2" w:rsidRPr="00660A8C" w:rsidRDefault="003374C2" w:rsidP="00A66DE6">
            <w:pPr>
              <w:rPr>
                <w:rFonts w:asciiTheme="minorHAnsi" w:hAnsiTheme="minorHAnsi"/>
                <w:b/>
                <w:bCs/>
                <w:sz w:val="22"/>
                <w:highlight w:val="yellow"/>
              </w:rPr>
            </w:pPr>
            <w:r w:rsidRPr="004636A5">
              <w:rPr>
                <w:rFonts w:asciiTheme="minorHAnsi" w:hAnsiTheme="minorHAnsi"/>
                <w:b/>
                <w:bCs/>
                <w:sz w:val="22"/>
              </w:rPr>
              <w:t>AIM</w:t>
            </w:r>
            <w:r w:rsidRPr="004636A5">
              <w:rPr>
                <w:rFonts w:asciiTheme="minorHAnsi" w:hAnsiTheme="minorHAnsi"/>
                <w:bCs/>
                <w:sz w:val="22"/>
              </w:rPr>
              <w:t xml:space="preserve"> – ELA, Math and Science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74C2" w:rsidRPr="00660A8C" w:rsidRDefault="003374C2" w:rsidP="00A66DE6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4636A5">
              <w:rPr>
                <w:rFonts w:asciiTheme="minorHAnsi" w:hAnsiTheme="minorHAnsi"/>
                <w:sz w:val="22"/>
              </w:rPr>
              <w:t>Grades 3</w:t>
            </w:r>
            <w:r>
              <w:rPr>
                <w:rFonts w:asciiTheme="minorHAnsi" w:hAnsiTheme="minorHAnsi"/>
                <w:sz w:val="22"/>
              </w:rPr>
              <w:t xml:space="preserve"> - 8 </w:t>
            </w:r>
            <w:r w:rsidRPr="004636A5">
              <w:rPr>
                <w:rFonts w:asciiTheme="minorHAnsi" w:hAnsiTheme="minorHAnsi"/>
                <w:sz w:val="22"/>
              </w:rPr>
              <w:t>(students with IEP</w:t>
            </w:r>
            <w:r>
              <w:rPr>
                <w:rFonts w:asciiTheme="minorHAnsi" w:hAnsiTheme="minorHAnsi"/>
                <w:sz w:val="22"/>
              </w:rPr>
              <w:t xml:space="preserve"> and </w:t>
            </w:r>
            <w:r w:rsidRPr="004636A5">
              <w:rPr>
                <w:rFonts w:asciiTheme="minorHAnsi" w:hAnsiTheme="minorHAnsi"/>
                <w:sz w:val="22"/>
              </w:rPr>
              <w:t xml:space="preserve"> as determined by IEP team)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3374C2" w:rsidRPr="00660A8C" w:rsidRDefault="00A66DE6" w:rsidP="005C595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highlight w:val="yellow"/>
              </w:rPr>
            </w:pPr>
            <w:r>
              <w:rPr>
                <w:rFonts w:asciiTheme="minorHAnsi" w:hAnsiTheme="minorHAnsi"/>
                <w:i w:val="0"/>
                <w:iCs w:val="0"/>
                <w:szCs w:val="22"/>
              </w:rPr>
              <w:t>Oct 19 – Apr 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74C2" w:rsidRPr="00660A8C" w:rsidRDefault="005C5953" w:rsidP="009E6D31">
            <w:pPr>
              <w:rPr>
                <w:rFonts w:asciiTheme="minorHAnsi" w:hAnsiTheme="minorHAnsi"/>
                <w:sz w:val="22"/>
                <w:highlight w:val="yellow"/>
              </w:rPr>
            </w:pPr>
            <w:r w:rsidRPr="00B75CC5">
              <w:rPr>
                <w:rFonts w:asciiTheme="minorHAnsi" w:hAnsiTheme="minorHAnsi"/>
                <w:sz w:val="22"/>
                <w:szCs w:val="22"/>
              </w:rPr>
              <w:t>Online/ Paper</w:t>
            </w:r>
          </w:p>
        </w:tc>
      </w:tr>
      <w:tr w:rsidR="003374C2" w:rsidRPr="00D97965" w:rsidTr="003C76ED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74C2" w:rsidRPr="00966F3F" w:rsidRDefault="003374C2" w:rsidP="006D0A73">
            <w:pPr>
              <w:rPr>
                <w:rFonts w:ascii="Calibri" w:hAnsi="Calibri"/>
                <w:b/>
                <w:bCs/>
                <w:sz w:val="22"/>
              </w:rPr>
            </w:pPr>
            <w:proofErr w:type="spellStart"/>
            <w:r w:rsidRPr="00966F3F">
              <w:rPr>
                <w:rFonts w:ascii="Calibri" w:hAnsi="Calibri"/>
                <w:b/>
                <w:bCs/>
                <w:sz w:val="22"/>
              </w:rPr>
              <w:t>CogAT</w:t>
            </w:r>
            <w:proofErr w:type="spellEnd"/>
            <w:r w:rsidRPr="00966F3F">
              <w:rPr>
                <w:rFonts w:ascii="Calibri" w:hAnsi="Calibri"/>
                <w:b/>
                <w:bCs/>
                <w:sz w:val="22"/>
              </w:rPr>
              <w:t xml:space="preserve"> </w:t>
            </w:r>
            <w:r w:rsidRPr="00966F3F">
              <w:rPr>
                <w:rFonts w:ascii="Calibri" w:hAnsi="Calibri"/>
                <w:bCs/>
                <w:sz w:val="22"/>
              </w:rPr>
              <w:t>– Grade</w:t>
            </w:r>
            <w:r>
              <w:rPr>
                <w:rFonts w:ascii="Calibri" w:hAnsi="Calibri"/>
                <w:bCs/>
                <w:sz w:val="22"/>
              </w:rPr>
              <w:t xml:space="preserve"> 2</w:t>
            </w:r>
            <w:r w:rsidRPr="00966F3F">
              <w:rPr>
                <w:rFonts w:ascii="Calibri" w:hAnsi="Calibri"/>
                <w:bCs/>
                <w:sz w:val="22"/>
              </w:rPr>
              <w:t xml:space="preserve"> Highly Capable</w:t>
            </w:r>
            <w:r>
              <w:rPr>
                <w:rFonts w:ascii="Calibri" w:hAnsi="Calibri"/>
                <w:bCs/>
                <w:sz w:val="22"/>
              </w:rPr>
              <w:t xml:space="preserve"> screening</w:t>
            </w:r>
            <w:r w:rsidRPr="00966F3F">
              <w:rPr>
                <w:rFonts w:ascii="Calibri" w:hAnsi="Calibri"/>
                <w:bCs/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74C2" w:rsidRPr="00966F3F" w:rsidRDefault="003374C2" w:rsidP="006D0A73">
            <w:pPr>
              <w:rPr>
                <w:rFonts w:ascii="Calibri" w:hAnsi="Calibri"/>
                <w:sz w:val="22"/>
              </w:rPr>
            </w:pPr>
            <w:r w:rsidRPr="00966F3F">
              <w:rPr>
                <w:rFonts w:asciiTheme="minorHAnsi" w:hAnsiTheme="minorHAnsi"/>
                <w:sz w:val="22"/>
                <w:szCs w:val="22"/>
              </w:rPr>
              <w:t>Grade 2 (All)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3374C2" w:rsidRPr="00966F3F" w:rsidRDefault="003374C2" w:rsidP="006D0A73">
            <w:pPr>
              <w:pStyle w:val="Heading1"/>
              <w:jc w:val="left"/>
              <w:rPr>
                <w:rFonts w:ascii="Calibri" w:hAnsi="Calibri"/>
                <w:i w:val="0"/>
                <w:iCs w:val="0"/>
              </w:rPr>
            </w:pPr>
            <w:r w:rsidRPr="00966F3F">
              <w:rPr>
                <w:rFonts w:ascii="Calibri" w:hAnsi="Calibri"/>
                <w:i w:val="0"/>
                <w:iCs w:val="0"/>
              </w:rPr>
              <w:t>Jan 4 – 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74C2" w:rsidRPr="00644918" w:rsidRDefault="003374C2" w:rsidP="006D0A73">
            <w:pPr>
              <w:rPr>
                <w:rFonts w:ascii="Calibri" w:hAnsi="Calibri"/>
                <w:sz w:val="22"/>
              </w:rPr>
            </w:pPr>
            <w:r w:rsidRPr="00644918">
              <w:rPr>
                <w:rFonts w:ascii="Calibri" w:hAnsi="Calibri"/>
                <w:sz w:val="22"/>
              </w:rPr>
              <w:t>Paper</w:t>
            </w:r>
          </w:p>
        </w:tc>
      </w:tr>
      <w:tr w:rsidR="003374C2" w:rsidRPr="00D97965" w:rsidTr="003C76ED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74C2" w:rsidRPr="00D26C6C" w:rsidRDefault="003374C2" w:rsidP="006D0A73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ELPA 21 </w:t>
            </w:r>
            <w:r w:rsidRPr="00C17FD2">
              <w:rPr>
                <w:rFonts w:ascii="Calibri" w:hAnsi="Calibri"/>
                <w:bCs/>
                <w:sz w:val="22"/>
              </w:rPr>
              <w:t xml:space="preserve">– English </w:t>
            </w:r>
            <w:r>
              <w:rPr>
                <w:rFonts w:ascii="Calibri" w:hAnsi="Calibri"/>
                <w:bCs/>
                <w:sz w:val="22"/>
              </w:rPr>
              <w:t xml:space="preserve">Language </w:t>
            </w:r>
            <w:r w:rsidRPr="00C17FD2">
              <w:rPr>
                <w:rFonts w:ascii="Calibri" w:hAnsi="Calibri"/>
                <w:bCs/>
                <w:sz w:val="22"/>
              </w:rPr>
              <w:t>Proficiency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74C2" w:rsidRPr="00CB365B" w:rsidRDefault="003374C2" w:rsidP="006D0A73">
            <w:pPr>
              <w:rPr>
                <w:rFonts w:ascii="Calibri" w:hAnsi="Calibri"/>
                <w:sz w:val="22"/>
              </w:rPr>
            </w:pPr>
            <w:r w:rsidRPr="00CB365B">
              <w:rPr>
                <w:rFonts w:ascii="Calibri" w:hAnsi="Calibri"/>
                <w:sz w:val="22"/>
              </w:rPr>
              <w:t>Grades K – 12 (ELL)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3374C2" w:rsidRPr="00644918" w:rsidRDefault="00A66DE6" w:rsidP="006D0A73">
            <w:pPr>
              <w:pStyle w:val="Heading1"/>
              <w:jc w:val="left"/>
              <w:rPr>
                <w:rFonts w:ascii="Calibri" w:hAnsi="Calibri"/>
                <w:i w:val="0"/>
                <w:iCs w:val="0"/>
                <w:highlight w:val="yellow"/>
              </w:rPr>
            </w:pPr>
            <w:r w:rsidRPr="00644918">
              <w:rPr>
                <w:rFonts w:ascii="Calibri" w:hAnsi="Calibri"/>
                <w:i w:val="0"/>
                <w:iCs w:val="0"/>
              </w:rPr>
              <w:t>Feb</w:t>
            </w:r>
            <w:r>
              <w:rPr>
                <w:rFonts w:ascii="Calibri" w:hAnsi="Calibri"/>
                <w:i w:val="0"/>
                <w:iCs w:val="0"/>
              </w:rPr>
              <w:t xml:space="preserve"> 2 – Mar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374C2" w:rsidRPr="00660A8C" w:rsidRDefault="003374C2" w:rsidP="006D0A73">
            <w:pPr>
              <w:rPr>
                <w:rFonts w:ascii="Calibri" w:hAnsi="Calibri"/>
                <w:sz w:val="22"/>
                <w:highlight w:val="yellow"/>
              </w:rPr>
            </w:pPr>
            <w:r w:rsidRPr="003D2D80">
              <w:rPr>
                <w:rFonts w:ascii="Calibri" w:hAnsi="Calibri"/>
                <w:sz w:val="22"/>
              </w:rPr>
              <w:t>Online</w:t>
            </w:r>
          </w:p>
        </w:tc>
      </w:tr>
      <w:tr w:rsidR="00A66DE6" w:rsidRPr="00D97965" w:rsidTr="003C76ED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Pr="00D26C6C" w:rsidRDefault="00A66DE6" w:rsidP="009E6D31">
            <w:pPr>
              <w:rPr>
                <w:rFonts w:ascii="Calibri" w:hAnsi="Calibri"/>
                <w:bCs/>
                <w:sz w:val="22"/>
              </w:rPr>
            </w:pPr>
            <w:r w:rsidRPr="0015457B">
              <w:rPr>
                <w:rFonts w:ascii="Calibri" w:hAnsi="Calibri"/>
                <w:b/>
                <w:bCs/>
                <w:sz w:val="22"/>
              </w:rPr>
              <w:t>Smarter Balanced</w:t>
            </w:r>
            <w:r>
              <w:rPr>
                <w:rFonts w:ascii="Calibri" w:hAnsi="Calibri"/>
                <w:bCs/>
                <w:sz w:val="22"/>
              </w:rPr>
              <w:t xml:space="preserve"> – ELA and Math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Pr="00660A8C" w:rsidRDefault="00A66DE6" w:rsidP="009E6D31">
            <w:pPr>
              <w:rPr>
                <w:rFonts w:ascii="Calibri" w:hAnsi="Calibri"/>
                <w:sz w:val="22"/>
                <w:highlight w:val="yellow"/>
              </w:rPr>
            </w:pPr>
            <w:r w:rsidRPr="00344125">
              <w:rPr>
                <w:rFonts w:ascii="Calibri" w:hAnsi="Calibri"/>
                <w:sz w:val="22"/>
              </w:rPr>
              <w:t>Grade 3 – 8 (All)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A66DE6" w:rsidRPr="00930C32" w:rsidRDefault="00A66DE6" w:rsidP="009E6D3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Mar 21 – May 27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Pr="003D2D80" w:rsidRDefault="00A66DE6" w:rsidP="009E6D31">
            <w:pPr>
              <w:rPr>
                <w:rFonts w:ascii="Calibri" w:hAnsi="Calibri"/>
                <w:sz w:val="22"/>
              </w:rPr>
            </w:pPr>
            <w:r w:rsidRPr="003D2D80">
              <w:rPr>
                <w:rFonts w:ascii="Calibri" w:hAnsi="Calibri"/>
                <w:sz w:val="22"/>
              </w:rPr>
              <w:t>Online</w:t>
            </w:r>
          </w:p>
        </w:tc>
      </w:tr>
      <w:tr w:rsidR="00A66DE6" w:rsidRPr="00D97965" w:rsidTr="003C76ED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Pr="00D26C6C" w:rsidRDefault="00A66DE6" w:rsidP="009E6D31">
            <w:pPr>
              <w:rPr>
                <w:rFonts w:ascii="Calibri" w:hAnsi="Calibri"/>
                <w:bCs/>
                <w:sz w:val="22"/>
              </w:rPr>
            </w:pPr>
            <w:r w:rsidRPr="00D26C6C">
              <w:rPr>
                <w:rFonts w:ascii="Calibri" w:hAnsi="Calibri"/>
                <w:b/>
                <w:bCs/>
                <w:sz w:val="22"/>
              </w:rPr>
              <w:t>MSP</w:t>
            </w:r>
            <w:r w:rsidRPr="00D26C6C">
              <w:rPr>
                <w:rFonts w:ascii="Calibri" w:hAnsi="Calibri"/>
                <w:bCs/>
                <w:sz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</w:rPr>
              <w:t>– Science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Pr="00660A8C" w:rsidRDefault="00A66DE6" w:rsidP="009E6D31">
            <w:pPr>
              <w:rPr>
                <w:rFonts w:ascii="Calibri" w:hAnsi="Calibri"/>
                <w:sz w:val="22"/>
                <w:highlight w:val="yellow"/>
              </w:rPr>
            </w:pPr>
            <w:r w:rsidRPr="003D2D80">
              <w:rPr>
                <w:rFonts w:ascii="Calibri" w:hAnsi="Calibri"/>
                <w:sz w:val="22"/>
              </w:rPr>
              <w:t>Grade</w:t>
            </w:r>
            <w:r>
              <w:rPr>
                <w:rFonts w:ascii="Calibri" w:hAnsi="Calibri"/>
                <w:sz w:val="22"/>
              </w:rPr>
              <w:t>s</w:t>
            </w:r>
            <w:r w:rsidRPr="003D2D80">
              <w:rPr>
                <w:rFonts w:ascii="Calibri" w:hAnsi="Calibri"/>
                <w:sz w:val="22"/>
              </w:rPr>
              <w:t xml:space="preserve"> 5 and 8 (All)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72" w:type="dxa"/>
            </w:tcMar>
            <w:vAlign w:val="center"/>
          </w:tcPr>
          <w:p w:rsidR="00A66DE6" w:rsidRPr="00660A8C" w:rsidRDefault="00A66DE6" w:rsidP="009E6D31">
            <w:pPr>
              <w:rPr>
                <w:rFonts w:ascii="Calibri" w:hAnsi="Calibri"/>
                <w:sz w:val="22"/>
                <w:highlight w:val="yellow"/>
              </w:rPr>
            </w:pPr>
            <w:r>
              <w:rPr>
                <w:rFonts w:ascii="Calibri" w:hAnsi="Calibri"/>
                <w:sz w:val="22"/>
              </w:rPr>
              <w:t>Apr 18 – May 27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Pr="00660A8C" w:rsidRDefault="00A66DE6" w:rsidP="009E6D31">
            <w:pPr>
              <w:rPr>
                <w:rFonts w:ascii="Calibri" w:hAnsi="Calibri"/>
                <w:sz w:val="22"/>
                <w:highlight w:val="yellow"/>
              </w:rPr>
            </w:pPr>
            <w:r w:rsidRPr="003D2D80">
              <w:rPr>
                <w:rFonts w:ascii="Calibri" w:hAnsi="Calibri"/>
                <w:sz w:val="22"/>
              </w:rPr>
              <w:t>Online</w:t>
            </w:r>
          </w:p>
        </w:tc>
      </w:tr>
      <w:tr w:rsidR="003C76ED" w:rsidRPr="00D97965" w:rsidTr="009D0282">
        <w:trPr>
          <w:trHeight w:val="432"/>
          <w:jc w:val="center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C76ED" w:rsidRPr="00D26C6C" w:rsidRDefault="003C76ED" w:rsidP="006D0A73">
            <w:pPr>
              <w:rPr>
                <w:rFonts w:ascii="Calibri" w:hAnsi="Calibri"/>
                <w:bCs/>
                <w:sz w:val="22"/>
              </w:rPr>
            </w:pPr>
            <w:r w:rsidRPr="0015457B">
              <w:rPr>
                <w:rFonts w:ascii="Calibri" w:hAnsi="Calibri"/>
                <w:b/>
                <w:bCs/>
                <w:sz w:val="22"/>
              </w:rPr>
              <w:t>Classroom-Based Assessments</w:t>
            </w:r>
            <w:r>
              <w:rPr>
                <w:rFonts w:ascii="Calibri" w:hAnsi="Calibri"/>
                <w:bCs/>
                <w:sz w:val="22"/>
              </w:rPr>
              <w:t xml:space="preserve"> – Social Studies, the Arts, Health and Fitness</w:t>
            </w:r>
            <w:r w:rsidRPr="00D26C6C">
              <w:rPr>
                <w:rFonts w:ascii="Calibri" w:hAnsi="Calibri"/>
                <w:bCs/>
                <w:sz w:val="22"/>
              </w:rPr>
              <w:t xml:space="preserve"> </w:t>
            </w:r>
          </w:p>
        </w:tc>
        <w:tc>
          <w:tcPr>
            <w:tcW w:w="10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3C76ED" w:rsidRDefault="003C76ED" w:rsidP="003C76ED">
            <w:pPr>
              <w:rPr>
                <w:rFonts w:ascii="Calibri" w:hAnsi="Calibri"/>
                <w:sz w:val="22"/>
              </w:rPr>
            </w:pPr>
            <w:r w:rsidRPr="00CB365B">
              <w:rPr>
                <w:rFonts w:ascii="Calibri" w:hAnsi="Calibri"/>
                <w:sz w:val="22"/>
              </w:rPr>
              <w:t>Grades 3 – 12 (All)</w:t>
            </w:r>
          </w:p>
          <w:p w:rsidR="003C76ED" w:rsidRDefault="003C76ED" w:rsidP="003C76E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At least o</w:t>
            </w:r>
            <w:r w:rsidRPr="004636A5">
              <w:rPr>
                <w:rFonts w:ascii="Calibri" w:hAnsi="Calibri"/>
                <w:sz w:val="22"/>
              </w:rPr>
              <w:t>ne CBA c</w:t>
            </w:r>
            <w:r>
              <w:rPr>
                <w:rFonts w:ascii="Calibri" w:hAnsi="Calibri"/>
                <w:sz w:val="22"/>
              </w:rPr>
              <w:t>ompleted each in Social Studies (</w:t>
            </w:r>
            <w:r w:rsidRPr="004636A5">
              <w:rPr>
                <w:rFonts w:ascii="Calibri" w:hAnsi="Calibri"/>
                <w:sz w:val="22"/>
              </w:rPr>
              <w:t xml:space="preserve">including Civics), </w:t>
            </w:r>
          </w:p>
          <w:p w:rsidR="003C76ED" w:rsidRPr="00644918" w:rsidRDefault="003C76ED" w:rsidP="003C76E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the </w:t>
            </w:r>
            <w:r w:rsidRPr="004636A5">
              <w:rPr>
                <w:rFonts w:ascii="Calibri" w:hAnsi="Calibri"/>
                <w:sz w:val="22"/>
              </w:rPr>
              <w:t>Arts,</w:t>
            </w:r>
            <w:r>
              <w:rPr>
                <w:rFonts w:ascii="Calibri" w:hAnsi="Calibri"/>
                <w:sz w:val="22"/>
              </w:rPr>
              <w:t xml:space="preserve"> and </w:t>
            </w:r>
            <w:r w:rsidRPr="004636A5">
              <w:rPr>
                <w:rFonts w:ascii="Calibri" w:hAnsi="Calibri"/>
                <w:sz w:val="22"/>
              </w:rPr>
              <w:t>Health and Fitness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4636A5">
              <w:rPr>
                <w:rFonts w:ascii="Calibri" w:hAnsi="Calibri"/>
                <w:sz w:val="22"/>
              </w:rPr>
              <w:t>by end of Grades 5, 8</w:t>
            </w:r>
            <w:r>
              <w:rPr>
                <w:rFonts w:ascii="Calibri" w:hAnsi="Calibri"/>
                <w:sz w:val="22"/>
              </w:rPr>
              <w:t xml:space="preserve"> and </w:t>
            </w:r>
            <w:r w:rsidRPr="004636A5">
              <w:rPr>
                <w:rFonts w:ascii="Calibri" w:hAnsi="Calibri"/>
                <w:sz w:val="22"/>
              </w:rPr>
              <w:t>12</w:t>
            </w:r>
          </w:p>
        </w:tc>
      </w:tr>
    </w:tbl>
    <w:p w:rsidR="006D0A73" w:rsidRDefault="006D0A73" w:rsidP="006D0A73">
      <w:pPr>
        <w:rPr>
          <w:rFonts w:ascii="Calibri" w:hAnsi="Calibri"/>
          <w:b/>
          <w:sz w:val="24"/>
          <w:szCs w:val="24"/>
        </w:rPr>
      </w:pPr>
      <w:r w:rsidRPr="003374C2">
        <w:rPr>
          <w:rFonts w:ascii="Calibri" w:hAnsi="Calibri"/>
          <w:b/>
          <w:sz w:val="24"/>
          <w:szCs w:val="24"/>
        </w:rPr>
        <w:tab/>
      </w:r>
    </w:p>
    <w:p w:rsidR="000C2F5C" w:rsidRPr="000C2F5C" w:rsidRDefault="000C2F5C" w:rsidP="006D0A73">
      <w:pPr>
        <w:rPr>
          <w:rFonts w:ascii="Calibri" w:hAnsi="Calibri"/>
          <w:b/>
          <w:sz w:val="12"/>
          <w:szCs w:val="24"/>
        </w:rPr>
      </w:pPr>
    </w:p>
    <w:tbl>
      <w:tblPr>
        <w:tblW w:w="14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8"/>
        <w:gridCol w:w="3510"/>
        <w:gridCol w:w="1881"/>
        <w:gridCol w:w="67"/>
        <w:gridCol w:w="1117"/>
        <w:gridCol w:w="676"/>
        <w:gridCol w:w="1860"/>
        <w:gridCol w:w="53"/>
        <w:gridCol w:w="1760"/>
      </w:tblGrid>
      <w:tr w:rsidR="006D0A73" w:rsidRPr="00426BFA" w:rsidTr="005C5953">
        <w:trPr>
          <w:trHeight w:val="144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156E3F" w:rsidRDefault="006D0A73" w:rsidP="006D0A7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56E3F">
              <w:rPr>
                <w:rFonts w:ascii="Calibri" w:hAnsi="Calibri"/>
                <w:b/>
                <w:bCs/>
                <w:sz w:val="24"/>
                <w:szCs w:val="24"/>
              </w:rPr>
              <w:t>Interim Assessments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156E3F" w:rsidRDefault="006D0A73" w:rsidP="006D0A7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56E3F">
              <w:rPr>
                <w:rFonts w:ascii="Calibri" w:hAnsi="Calibri"/>
                <w:b/>
                <w:bCs/>
                <w:sz w:val="24"/>
                <w:szCs w:val="24"/>
              </w:rPr>
              <w:t>Grades (Students)</w:t>
            </w:r>
          </w:p>
        </w:tc>
        <w:tc>
          <w:tcPr>
            <w:tcW w:w="74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156E3F" w:rsidRDefault="006D0A73" w:rsidP="006D0A73">
            <w:pPr>
              <w:pStyle w:val="ListParagraph"/>
              <w:ind w:left="360" w:hanging="36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56E3F">
              <w:rPr>
                <w:rFonts w:ascii="Calibri" w:hAnsi="Calibri"/>
                <w:b/>
                <w:bCs/>
                <w:sz w:val="24"/>
                <w:szCs w:val="24"/>
              </w:rPr>
              <w:t>Testing Windows</w:t>
            </w:r>
            <w:r w:rsidRPr="00156E3F">
              <w:rPr>
                <w:rFonts w:ascii="Calibri" w:hAnsi="Calibri"/>
                <w:b/>
                <w:bCs/>
                <w:iCs/>
                <w:sz w:val="24"/>
                <w:szCs w:val="24"/>
              </w:rPr>
              <w:t>/Checkpoints</w:t>
            </w:r>
          </w:p>
        </w:tc>
      </w:tr>
      <w:tr w:rsidR="006D0A73" w:rsidRPr="00426BFA" w:rsidTr="005C5953">
        <w:trPr>
          <w:trHeight w:val="288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AC5132" w:rsidRDefault="006D0A73" w:rsidP="006D0A73">
            <w:pPr>
              <w:rPr>
                <w:rFonts w:ascii="Calibri" w:hAnsi="Calibri"/>
                <w:b/>
                <w:bCs/>
                <w:sz w:val="22"/>
              </w:rPr>
            </w:pPr>
            <w:r w:rsidRPr="00AC5132">
              <w:rPr>
                <w:rFonts w:ascii="Calibri" w:hAnsi="Calibri"/>
                <w:b/>
                <w:bCs/>
                <w:sz w:val="22"/>
              </w:rPr>
              <w:t xml:space="preserve">K Screen </w:t>
            </w:r>
            <w:r w:rsidRPr="00AC5132">
              <w:rPr>
                <w:rFonts w:ascii="Calibri" w:hAnsi="Calibri"/>
                <w:bCs/>
                <w:sz w:val="22"/>
              </w:rPr>
              <w:t>– Literacy and Math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AC5132" w:rsidRDefault="006D0A73" w:rsidP="006D0A73">
            <w:pPr>
              <w:rPr>
                <w:rFonts w:asciiTheme="minorHAnsi" w:hAnsiTheme="minorHAnsi"/>
                <w:sz w:val="22"/>
                <w:szCs w:val="22"/>
              </w:rPr>
            </w:pPr>
            <w:r w:rsidRPr="00AC5132">
              <w:rPr>
                <w:rFonts w:asciiTheme="minorHAnsi" w:hAnsiTheme="minorHAnsi"/>
                <w:sz w:val="22"/>
                <w:szCs w:val="22"/>
              </w:rPr>
              <w:t>Kindergarten (All)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5C5953" w:rsidRDefault="006D0A73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C1302C">
              <w:rPr>
                <w:rFonts w:asciiTheme="minorHAnsi" w:hAnsiTheme="minorHAnsi"/>
                <w:i w:val="0"/>
                <w:iCs w:val="0"/>
                <w:szCs w:val="22"/>
              </w:rPr>
              <w:t xml:space="preserve">Aug 21 </w:t>
            </w:r>
            <w:r w:rsidR="00125B34">
              <w:rPr>
                <w:rFonts w:asciiTheme="minorHAnsi" w:hAnsiTheme="minorHAnsi"/>
                <w:i w:val="0"/>
                <w:iCs w:val="0"/>
                <w:szCs w:val="22"/>
              </w:rPr>
              <w:t>–</w:t>
            </w:r>
            <w:r w:rsidRPr="00C1302C">
              <w:rPr>
                <w:rFonts w:asciiTheme="minorHAnsi" w:hAnsiTheme="minorHAnsi"/>
                <w:i w:val="0"/>
                <w:iCs w:val="0"/>
                <w:szCs w:val="22"/>
              </w:rPr>
              <w:t xml:space="preserve"> 28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A73" w:rsidRPr="00AC0AC6" w:rsidRDefault="006D0A73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C0AC6">
              <w:rPr>
                <w:rFonts w:asciiTheme="minorHAnsi" w:hAnsiTheme="minorHAnsi"/>
                <w:i w:val="0"/>
                <w:iCs w:val="0"/>
                <w:szCs w:val="22"/>
              </w:rPr>
              <w:t>Oct 12 – 30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A73" w:rsidRPr="00AC0AC6" w:rsidRDefault="006D0A73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C0AC6">
              <w:rPr>
                <w:rFonts w:asciiTheme="minorHAnsi" w:hAnsiTheme="minorHAnsi"/>
                <w:i w:val="0"/>
                <w:iCs w:val="0"/>
                <w:szCs w:val="22"/>
              </w:rPr>
              <w:t>Jan 4 – Feb 5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A73" w:rsidRPr="00AC0AC6" w:rsidRDefault="006D0A73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C0AC6">
              <w:rPr>
                <w:rFonts w:asciiTheme="minorHAnsi" w:hAnsiTheme="minorHAnsi"/>
                <w:i w:val="0"/>
                <w:iCs w:val="0"/>
                <w:szCs w:val="22"/>
              </w:rPr>
              <w:t xml:space="preserve">May 16 – Jun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>10</w:t>
            </w:r>
          </w:p>
        </w:tc>
      </w:tr>
      <w:tr w:rsidR="006D0A73" w:rsidRPr="00426BFA" w:rsidTr="005C5953">
        <w:trPr>
          <w:trHeight w:val="288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AC5132" w:rsidRDefault="00A66DE6" w:rsidP="006D0A73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TS GOLD </w:t>
            </w:r>
            <w:r>
              <w:rPr>
                <w:rFonts w:ascii="Calibri" w:hAnsi="Calibri"/>
                <w:bCs/>
                <w:sz w:val="22"/>
              </w:rPr>
              <w:t xml:space="preserve">for </w:t>
            </w:r>
            <w:r w:rsidRPr="00283A0C">
              <w:rPr>
                <w:rFonts w:ascii="Calibri" w:hAnsi="Calibri"/>
                <w:b/>
                <w:bCs/>
                <w:sz w:val="22"/>
              </w:rPr>
              <w:t>WaKIDS</w:t>
            </w:r>
            <w:r>
              <w:rPr>
                <w:rFonts w:ascii="Calibri" w:hAnsi="Calibri"/>
                <w:bCs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Checkpoints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AC5132" w:rsidRDefault="006D0A73" w:rsidP="006D0A73">
            <w:pPr>
              <w:rPr>
                <w:rFonts w:asciiTheme="minorHAnsi" w:hAnsiTheme="minorHAnsi"/>
                <w:sz w:val="22"/>
                <w:szCs w:val="22"/>
              </w:rPr>
            </w:pPr>
            <w:r w:rsidRPr="00AC5132">
              <w:rPr>
                <w:rFonts w:asciiTheme="minorHAnsi" w:hAnsiTheme="minorHAnsi"/>
                <w:sz w:val="22"/>
                <w:szCs w:val="22"/>
              </w:rPr>
              <w:t>Kindergarten (All)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6D0A73" w:rsidRPr="005C5953" w:rsidRDefault="006D0A73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5C5953">
              <w:rPr>
                <w:rFonts w:asciiTheme="minorHAnsi" w:hAnsiTheme="minorHAnsi"/>
                <w:i w:val="0"/>
                <w:iCs w:val="0"/>
                <w:szCs w:val="22"/>
              </w:rPr>
              <w:t>Completed by: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A73" w:rsidRPr="00AC0AC6" w:rsidRDefault="006D0A73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C0AC6">
              <w:rPr>
                <w:rFonts w:asciiTheme="minorHAnsi" w:hAnsiTheme="minorHAnsi"/>
                <w:i w:val="0"/>
                <w:iCs w:val="0"/>
                <w:szCs w:val="22"/>
              </w:rPr>
              <w:t>Oct 29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0A73" w:rsidRPr="00AC0AC6" w:rsidRDefault="00296AEE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>
              <w:rPr>
                <w:rFonts w:asciiTheme="minorHAnsi" w:hAnsiTheme="minorHAnsi"/>
                <w:i w:val="0"/>
                <w:iCs w:val="0"/>
                <w:szCs w:val="22"/>
              </w:rPr>
              <w:t>Mar 16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0A73" w:rsidRPr="00AC0AC6" w:rsidRDefault="006D0A73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C0AC6">
              <w:rPr>
                <w:rFonts w:asciiTheme="minorHAnsi" w:hAnsiTheme="minorHAnsi"/>
                <w:i w:val="0"/>
                <w:iCs w:val="0"/>
                <w:szCs w:val="22"/>
              </w:rPr>
              <w:t>Jun 1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>5</w:t>
            </w:r>
          </w:p>
        </w:tc>
      </w:tr>
      <w:tr w:rsidR="00A66DE6" w:rsidRPr="00426BFA" w:rsidTr="005C5953">
        <w:trPr>
          <w:trHeight w:val="288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Pr="00660A8C" w:rsidRDefault="00A66DE6" w:rsidP="006D0A73">
            <w:pPr>
              <w:rPr>
                <w:rFonts w:ascii="Calibri" w:hAnsi="Calibri"/>
                <w:bCs/>
                <w:sz w:val="22"/>
                <w:highlight w:val="yellow"/>
              </w:rPr>
            </w:pPr>
            <w:r w:rsidRPr="00AC5132">
              <w:rPr>
                <w:rFonts w:ascii="Calibri" w:hAnsi="Calibri"/>
                <w:b/>
                <w:bCs/>
                <w:sz w:val="22"/>
              </w:rPr>
              <w:t>BAS</w:t>
            </w:r>
            <w:r w:rsidRPr="00AC5132">
              <w:rPr>
                <w:rFonts w:ascii="Calibri" w:hAnsi="Calibri"/>
                <w:bCs/>
                <w:sz w:val="22"/>
              </w:rPr>
              <w:t xml:space="preserve"> – Reading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Default="00A66DE6" w:rsidP="009E6D31">
            <w:pPr>
              <w:rPr>
                <w:rFonts w:asciiTheme="minorHAnsi" w:hAnsiTheme="minorHAnsi"/>
                <w:sz w:val="22"/>
                <w:szCs w:val="22"/>
              </w:rPr>
            </w:pPr>
            <w:r w:rsidRPr="00BC2A17">
              <w:rPr>
                <w:rFonts w:asciiTheme="minorHAnsi" w:hAnsiTheme="minorHAnsi"/>
                <w:sz w:val="22"/>
                <w:szCs w:val="22"/>
              </w:rPr>
              <w:t>K (All): Win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ter and Spring </w:t>
            </w:r>
          </w:p>
          <w:p w:rsidR="00A66DE6" w:rsidRPr="00BC2A17" w:rsidRDefault="00A66DE6" w:rsidP="009E6D31">
            <w:pPr>
              <w:rPr>
                <w:rFonts w:asciiTheme="minorHAnsi" w:hAnsiTheme="minorHAnsi"/>
                <w:sz w:val="22"/>
                <w:szCs w:val="22"/>
              </w:rPr>
            </w:pPr>
            <w:r w:rsidRPr="00BC2A17">
              <w:rPr>
                <w:rFonts w:asciiTheme="minorHAnsi" w:hAnsiTheme="minorHAnsi"/>
                <w:sz w:val="22"/>
                <w:szCs w:val="22"/>
              </w:rPr>
              <w:t xml:space="preserve">Gr 1-2 (All): Fall, Win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</w:t>
            </w:r>
            <w:proofErr w:type="spellStart"/>
            <w:r w:rsidRPr="00BC2A17">
              <w:rPr>
                <w:rFonts w:asciiTheme="minorHAnsi" w:hAnsiTheme="minorHAnsi"/>
                <w:sz w:val="22"/>
                <w:szCs w:val="22"/>
              </w:rPr>
              <w:t>Spr</w:t>
            </w:r>
            <w:proofErr w:type="spellEnd"/>
          </w:p>
          <w:p w:rsidR="00A66DE6" w:rsidRPr="00BC2A17" w:rsidRDefault="00A66DE6" w:rsidP="009E6D31">
            <w:pPr>
              <w:rPr>
                <w:rFonts w:asciiTheme="minorHAnsi" w:hAnsiTheme="minorHAnsi"/>
                <w:sz w:val="22"/>
                <w:szCs w:val="22"/>
              </w:rPr>
            </w:pPr>
            <w:r w:rsidRPr="00BC2A17">
              <w:rPr>
                <w:rFonts w:asciiTheme="minorHAnsi" w:hAnsiTheme="minorHAnsi"/>
                <w:sz w:val="22"/>
                <w:szCs w:val="22"/>
              </w:rPr>
              <w:t>Gr 3 (All): Fall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;  </w:t>
            </w:r>
            <w:r w:rsidRPr="00BC2A17">
              <w:rPr>
                <w:rFonts w:asciiTheme="minorHAnsi" w:hAnsiTheme="minorHAnsi"/>
                <w:sz w:val="22"/>
                <w:szCs w:val="22"/>
              </w:rPr>
              <w:t>(NYAS): Win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</w:t>
            </w:r>
            <w:proofErr w:type="spellStart"/>
            <w:r w:rsidRPr="00BC2A17">
              <w:rPr>
                <w:rFonts w:asciiTheme="minorHAnsi" w:hAnsiTheme="minorHAnsi"/>
                <w:sz w:val="22"/>
                <w:szCs w:val="22"/>
              </w:rPr>
              <w:t>Spr</w:t>
            </w:r>
            <w:proofErr w:type="spellEnd"/>
          </w:p>
          <w:p w:rsidR="00A66DE6" w:rsidRPr="00AC5132" w:rsidRDefault="00A66DE6" w:rsidP="009E6D31">
            <w:pPr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  <w:r w:rsidRPr="00BC2A17">
              <w:rPr>
                <w:rFonts w:asciiTheme="minorHAnsi" w:hAnsiTheme="minorHAnsi"/>
                <w:sz w:val="22"/>
                <w:szCs w:val="22"/>
              </w:rPr>
              <w:t>Gr 4-5 (NYAS): Fall, Win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</w:t>
            </w:r>
            <w:r w:rsidRPr="00BC2A1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C2A17">
              <w:rPr>
                <w:rFonts w:asciiTheme="minorHAnsi" w:hAnsiTheme="minorHAnsi"/>
                <w:sz w:val="22"/>
                <w:szCs w:val="22"/>
              </w:rPr>
              <w:t>Spr</w:t>
            </w:r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A66DE6" w:rsidRPr="005C5953" w:rsidRDefault="00A66DE6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C0AC6">
              <w:rPr>
                <w:rFonts w:asciiTheme="minorHAnsi" w:hAnsiTheme="minorHAnsi"/>
                <w:i w:val="0"/>
                <w:iCs w:val="0"/>
                <w:szCs w:val="22"/>
              </w:rPr>
              <w:t>Aug 31 – Sept 30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DE6" w:rsidRPr="005C5953" w:rsidRDefault="00A66DE6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66DE6" w:rsidRPr="003E3F59" w:rsidRDefault="00A66DE6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3E3F59">
              <w:rPr>
                <w:rFonts w:asciiTheme="minorHAnsi" w:hAnsiTheme="minorHAnsi"/>
                <w:i w:val="0"/>
                <w:iCs w:val="0"/>
                <w:szCs w:val="22"/>
              </w:rPr>
              <w:t>Jan 4 - Feb 3</w:t>
            </w: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6DE6" w:rsidRPr="003E3F59" w:rsidRDefault="00A66DE6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3E3F59">
              <w:rPr>
                <w:rFonts w:asciiTheme="minorHAnsi" w:hAnsiTheme="minorHAnsi"/>
                <w:i w:val="0"/>
                <w:iCs w:val="0"/>
                <w:szCs w:val="22"/>
              </w:rPr>
              <w:t>May 16 – Jun 10</w:t>
            </w:r>
          </w:p>
        </w:tc>
      </w:tr>
      <w:tr w:rsidR="00971BFF" w:rsidRPr="00426BFA" w:rsidTr="005C5953">
        <w:trPr>
          <w:trHeight w:val="288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AC5132" w:rsidRDefault="00971BFF" w:rsidP="006D0A73">
            <w:pPr>
              <w:rPr>
                <w:rFonts w:ascii="Calibri" w:hAnsi="Calibri"/>
                <w:bCs/>
                <w:sz w:val="22"/>
              </w:rPr>
            </w:pPr>
            <w:r w:rsidRPr="00AC5132">
              <w:rPr>
                <w:rFonts w:ascii="Calibri" w:hAnsi="Calibri"/>
                <w:b/>
                <w:bCs/>
                <w:sz w:val="22"/>
              </w:rPr>
              <w:t xml:space="preserve">MAP </w:t>
            </w:r>
            <w:r w:rsidRPr="00AC5132">
              <w:rPr>
                <w:rFonts w:ascii="Calibri" w:hAnsi="Calibri"/>
                <w:bCs/>
                <w:sz w:val="22"/>
              </w:rPr>
              <w:t xml:space="preserve">– </w:t>
            </w:r>
            <w:r>
              <w:rPr>
                <w:rFonts w:ascii="Calibri" w:hAnsi="Calibri"/>
                <w:bCs/>
                <w:sz w:val="22"/>
              </w:rPr>
              <w:t>Math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Default="00971BFF" w:rsidP="009E6D31">
            <w:pPr>
              <w:rPr>
                <w:rFonts w:asciiTheme="minorHAnsi" w:hAnsiTheme="minorHAnsi"/>
                <w:sz w:val="22"/>
                <w:szCs w:val="22"/>
              </w:rPr>
            </w:pPr>
            <w:r w:rsidRPr="00223ABC">
              <w:rPr>
                <w:rFonts w:asciiTheme="minorHAnsi" w:hAnsiTheme="minorHAnsi"/>
                <w:sz w:val="22"/>
                <w:szCs w:val="22"/>
              </w:rPr>
              <w:t>Gr 3-5 (All): Fall and Spr</w:t>
            </w:r>
            <w:r>
              <w:rPr>
                <w:rFonts w:asciiTheme="minorHAnsi" w:hAnsiTheme="minorHAnsi"/>
                <w:sz w:val="22"/>
                <w:szCs w:val="22"/>
              </w:rPr>
              <w:t>ing</w:t>
            </w:r>
          </w:p>
          <w:p w:rsidR="00971BFF" w:rsidRPr="00223ABC" w:rsidRDefault="00971BFF" w:rsidP="009E6D3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 6-8: (Small sample) Fall and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Spr</w:t>
            </w:r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5C5953" w:rsidRDefault="00971BFF" w:rsidP="00296AEE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C0AC6">
              <w:rPr>
                <w:rFonts w:asciiTheme="minorHAnsi" w:hAnsiTheme="minorHAnsi"/>
                <w:i w:val="0"/>
                <w:iCs w:val="0"/>
                <w:szCs w:val="22"/>
              </w:rPr>
              <w:t xml:space="preserve">Aug 31 – </w:t>
            </w:r>
            <w:r w:rsidR="00296AEE">
              <w:rPr>
                <w:rFonts w:asciiTheme="minorHAnsi" w:hAnsiTheme="minorHAnsi"/>
                <w:i w:val="0"/>
                <w:iCs w:val="0"/>
                <w:szCs w:val="22"/>
              </w:rPr>
              <w:t>Oct 2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1BFF" w:rsidRPr="005C5953" w:rsidRDefault="00971BFF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</w:p>
        </w:tc>
        <w:tc>
          <w:tcPr>
            <w:tcW w:w="36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BFF" w:rsidRPr="00971BFF" w:rsidRDefault="00971BFF" w:rsidP="00A23B4D">
            <w:pPr>
              <w:pStyle w:val="Heading1"/>
              <w:rPr>
                <w:rFonts w:asciiTheme="minorHAnsi" w:hAnsiTheme="minorHAnsi"/>
                <w:iCs w:val="0"/>
                <w:szCs w:val="22"/>
              </w:rPr>
            </w:pPr>
            <w:r w:rsidRPr="00971BFF">
              <w:rPr>
                <w:rFonts w:asciiTheme="minorHAnsi" w:hAnsiTheme="minorHAnsi"/>
                <w:iCs w:val="0"/>
                <w:szCs w:val="22"/>
              </w:rPr>
              <w:t>(to be determined)</w:t>
            </w:r>
          </w:p>
        </w:tc>
      </w:tr>
      <w:tr w:rsidR="00971BFF" w:rsidRPr="00426BFA" w:rsidTr="005C5953">
        <w:trPr>
          <w:trHeight w:val="288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AC5132" w:rsidRDefault="00971BFF" w:rsidP="006D0A73">
            <w:pPr>
              <w:rPr>
                <w:rFonts w:ascii="Calibri" w:hAnsi="Calibri"/>
                <w:bCs/>
                <w:sz w:val="22"/>
              </w:rPr>
            </w:pPr>
            <w:r w:rsidRPr="00AC5132">
              <w:rPr>
                <w:rFonts w:ascii="Calibri" w:hAnsi="Calibri"/>
                <w:b/>
                <w:bCs/>
                <w:sz w:val="22"/>
              </w:rPr>
              <w:t xml:space="preserve">MAP </w:t>
            </w:r>
            <w:r w:rsidRPr="00AC5132">
              <w:rPr>
                <w:rFonts w:ascii="Calibri" w:hAnsi="Calibri"/>
                <w:bCs/>
                <w:sz w:val="22"/>
              </w:rPr>
              <w:t xml:space="preserve">– </w:t>
            </w:r>
            <w:r>
              <w:rPr>
                <w:rFonts w:ascii="Calibri" w:hAnsi="Calibri"/>
                <w:bCs/>
                <w:sz w:val="22"/>
              </w:rPr>
              <w:t>Reading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223ABC" w:rsidRDefault="00971BFF" w:rsidP="009E6D3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 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3 – 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optional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Fall and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Spr</w:t>
            </w:r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971BFF" w:rsidRPr="005C5953" w:rsidRDefault="00971BFF" w:rsidP="00296AEE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AC0AC6">
              <w:rPr>
                <w:rFonts w:asciiTheme="minorHAnsi" w:hAnsiTheme="minorHAnsi"/>
                <w:i w:val="0"/>
                <w:iCs w:val="0"/>
                <w:szCs w:val="22"/>
              </w:rPr>
              <w:t xml:space="preserve">Aug 31 – </w:t>
            </w:r>
            <w:r w:rsidR="00296AEE">
              <w:rPr>
                <w:rFonts w:asciiTheme="minorHAnsi" w:hAnsiTheme="minorHAnsi"/>
                <w:i w:val="0"/>
                <w:iCs w:val="0"/>
                <w:szCs w:val="22"/>
              </w:rPr>
              <w:t>Oct 2</w:t>
            </w:r>
          </w:p>
        </w:tc>
        <w:tc>
          <w:tcPr>
            <w:tcW w:w="18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1BFF" w:rsidRPr="005C5953" w:rsidRDefault="00971BFF" w:rsidP="006D0A73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</w:p>
        </w:tc>
        <w:tc>
          <w:tcPr>
            <w:tcW w:w="367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1BFF" w:rsidRPr="00971BFF" w:rsidRDefault="00971BFF" w:rsidP="00A23B4D">
            <w:pPr>
              <w:pStyle w:val="Heading1"/>
              <w:rPr>
                <w:rFonts w:asciiTheme="minorHAnsi" w:hAnsiTheme="minorHAnsi"/>
                <w:iCs w:val="0"/>
                <w:szCs w:val="22"/>
              </w:rPr>
            </w:pPr>
            <w:r w:rsidRPr="00971BFF">
              <w:rPr>
                <w:rFonts w:asciiTheme="minorHAnsi" w:hAnsiTheme="minorHAnsi"/>
                <w:iCs w:val="0"/>
                <w:szCs w:val="22"/>
              </w:rPr>
              <w:t>(to be determined)</w:t>
            </w:r>
          </w:p>
        </w:tc>
      </w:tr>
      <w:tr w:rsidR="005C5953" w:rsidRPr="00426BFA" w:rsidTr="00084280">
        <w:trPr>
          <w:trHeight w:val="288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5953" w:rsidRPr="00AC5132" w:rsidRDefault="005C5953" w:rsidP="006D0A73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Smarter Balanced </w:t>
            </w:r>
            <w:r w:rsidRPr="00B3312E">
              <w:rPr>
                <w:rFonts w:ascii="Calibri" w:hAnsi="Calibri"/>
                <w:bCs/>
                <w:sz w:val="22"/>
              </w:rPr>
              <w:t>– ELA and Math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5953" w:rsidRPr="00AC5132" w:rsidRDefault="005C5953" w:rsidP="006D0A73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Gr 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 xml:space="preserve">3 –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12: 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optional</w:t>
            </w:r>
            <w:r w:rsidRPr="00223ABC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Yearlong</w:t>
            </w:r>
          </w:p>
        </w:tc>
        <w:tc>
          <w:tcPr>
            <w:tcW w:w="74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5953" w:rsidRPr="005C5953" w:rsidRDefault="005C5953" w:rsidP="009E6D31">
            <w:pPr>
              <w:pStyle w:val="Heading1"/>
              <w:jc w:val="left"/>
              <w:rPr>
                <w:rFonts w:asciiTheme="minorHAnsi" w:hAnsiTheme="minorHAnsi"/>
                <w:iCs w:val="0"/>
                <w:szCs w:val="22"/>
              </w:rPr>
            </w:pPr>
            <w:r w:rsidRPr="005C5953">
              <w:rPr>
                <w:rFonts w:asciiTheme="minorHAnsi" w:hAnsiTheme="minorHAnsi"/>
                <w:iCs w:val="0"/>
                <w:szCs w:val="22"/>
              </w:rPr>
              <w:t>Comprehensive and block assessments available Sept- June in WCAP portal</w:t>
            </w:r>
          </w:p>
        </w:tc>
      </w:tr>
      <w:tr w:rsidR="005C5953" w:rsidRPr="00426BFA" w:rsidTr="00084280">
        <w:trPr>
          <w:trHeight w:val="144"/>
          <w:jc w:val="center"/>
        </w:trPr>
        <w:tc>
          <w:tcPr>
            <w:tcW w:w="1438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5953" w:rsidRPr="009E6D31" w:rsidRDefault="005C5953" w:rsidP="006D0A73">
            <w:pPr>
              <w:pStyle w:val="ListParagraph"/>
              <w:ind w:left="360" w:hanging="36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E6D31">
              <w:rPr>
                <w:rFonts w:ascii="Calibri" w:hAnsi="Calibri"/>
                <w:b/>
                <w:bCs/>
                <w:sz w:val="24"/>
                <w:szCs w:val="24"/>
              </w:rPr>
              <w:t>Title I/LAP Read 180 or System 44</w:t>
            </w:r>
          </w:p>
        </w:tc>
      </w:tr>
      <w:tr w:rsidR="005C5953" w:rsidRPr="00426BFA" w:rsidTr="005C5953">
        <w:trPr>
          <w:trHeight w:val="144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5953" w:rsidRPr="00223ABC" w:rsidRDefault="005C5953" w:rsidP="006D0A73">
            <w:pPr>
              <w:rPr>
                <w:rFonts w:ascii="Calibri" w:hAnsi="Calibri"/>
                <w:b/>
                <w:bCs/>
                <w:sz w:val="22"/>
              </w:rPr>
            </w:pPr>
            <w:r w:rsidRPr="00223ABC">
              <w:rPr>
                <w:rFonts w:ascii="Calibri" w:hAnsi="Calibri"/>
                <w:b/>
                <w:bCs/>
                <w:sz w:val="22"/>
              </w:rPr>
              <w:t xml:space="preserve">SRI – </w:t>
            </w:r>
            <w:r w:rsidRPr="00223ABC">
              <w:rPr>
                <w:rFonts w:ascii="Calibri" w:hAnsi="Calibri"/>
                <w:bCs/>
                <w:sz w:val="22"/>
              </w:rPr>
              <w:t>Reading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5953" w:rsidRPr="00223ABC" w:rsidRDefault="005C5953" w:rsidP="006D0A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 3-5 in Title I schools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5953" w:rsidRPr="009D2371" w:rsidRDefault="005C5953" w:rsidP="009E6D31">
            <w:pPr>
              <w:pStyle w:val="Heading1"/>
              <w:jc w:val="left"/>
              <w:rPr>
                <w:rFonts w:ascii="Calibri" w:hAnsi="Calibri"/>
                <w:i w:val="0"/>
                <w:highlight w:val="yellow"/>
              </w:rPr>
            </w:pP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>Aug 31 -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>Sept 11</w:t>
            </w:r>
          </w:p>
        </w:tc>
        <w:tc>
          <w:tcPr>
            <w:tcW w:w="11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C5953" w:rsidRPr="009D2371" w:rsidRDefault="005C5953" w:rsidP="009E6D3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  <w:highlight w:val="yellow"/>
              </w:rPr>
            </w:pPr>
          </w:p>
        </w:tc>
        <w:tc>
          <w:tcPr>
            <w:tcW w:w="25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5C5953" w:rsidRPr="009D2371" w:rsidRDefault="005C5953" w:rsidP="009E6D3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      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>Jan 11 - 22</w:t>
            </w:r>
          </w:p>
        </w:tc>
        <w:tc>
          <w:tcPr>
            <w:tcW w:w="17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5953" w:rsidRPr="009D2371" w:rsidRDefault="005C5953" w:rsidP="009E6D31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     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>May 16 - 27</w:t>
            </w:r>
          </w:p>
        </w:tc>
      </w:tr>
      <w:tr w:rsidR="005C5953" w:rsidRPr="00426BFA" w:rsidTr="00084280">
        <w:trPr>
          <w:trHeight w:val="144"/>
          <w:jc w:val="center"/>
        </w:trPr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5953" w:rsidRPr="00223ABC" w:rsidRDefault="005C5953" w:rsidP="006D0A73">
            <w:pPr>
              <w:rPr>
                <w:rFonts w:ascii="Calibri" w:hAnsi="Calibri"/>
                <w:b/>
                <w:bCs/>
                <w:sz w:val="22"/>
              </w:rPr>
            </w:pPr>
            <w:r w:rsidRPr="00223ABC">
              <w:rPr>
                <w:rFonts w:ascii="Calibri" w:hAnsi="Calibri"/>
                <w:b/>
                <w:bCs/>
                <w:sz w:val="22"/>
              </w:rPr>
              <w:t xml:space="preserve">SRI – </w:t>
            </w:r>
            <w:r w:rsidRPr="00223ABC">
              <w:rPr>
                <w:rFonts w:ascii="Calibri" w:hAnsi="Calibri"/>
                <w:bCs/>
                <w:sz w:val="22"/>
              </w:rPr>
              <w:t>Reading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5953" w:rsidRPr="00223ABC" w:rsidRDefault="005C5953" w:rsidP="006D0A7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 4-9 in READ 180 or System 44</w:t>
            </w:r>
          </w:p>
        </w:tc>
        <w:tc>
          <w:tcPr>
            <w:tcW w:w="741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5C5953" w:rsidRPr="009D2371" w:rsidRDefault="005C5953" w:rsidP="00A66DE6">
            <w:pPr>
              <w:pStyle w:val="Heading1"/>
              <w:jc w:val="left"/>
              <w:rPr>
                <w:rFonts w:asciiTheme="minorHAnsi" w:hAnsiTheme="minorHAnsi"/>
                <w:i w:val="0"/>
                <w:iCs w:val="0"/>
                <w:szCs w:val="22"/>
              </w:rPr>
            </w:pP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>Aug 31 -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>Sep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>t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11 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  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>Oct 27 -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Nov 9 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A66DE6">
              <w:rPr>
                <w:rFonts w:asciiTheme="minorHAnsi" w:hAnsiTheme="minorHAnsi"/>
                <w:i w:val="0"/>
                <w:iCs w:val="0"/>
                <w:sz w:val="18"/>
                <w:szCs w:val="22"/>
              </w:rPr>
              <w:t xml:space="preserve">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 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>Jan 11 -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22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 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Mar 7 -18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>
              <w:rPr>
                <w:rFonts w:asciiTheme="minorHAnsi" w:hAnsiTheme="minorHAnsi"/>
                <w:i w:val="0"/>
                <w:iCs w:val="0"/>
                <w:szCs w:val="22"/>
              </w:rPr>
              <w:t xml:space="preserve"> </w:t>
            </w:r>
            <w:r w:rsidRPr="009D2371">
              <w:rPr>
                <w:rFonts w:asciiTheme="minorHAnsi" w:hAnsiTheme="minorHAnsi"/>
                <w:i w:val="0"/>
                <w:iCs w:val="0"/>
                <w:szCs w:val="22"/>
              </w:rPr>
              <w:t xml:space="preserve"> May 16 - 27</w:t>
            </w:r>
          </w:p>
        </w:tc>
      </w:tr>
    </w:tbl>
    <w:p w:rsidR="006D0A73" w:rsidRPr="00A75988" w:rsidRDefault="006D0A73" w:rsidP="006D0A73">
      <w:pPr>
        <w:rPr>
          <w:rFonts w:ascii="Calibri" w:hAnsi="Calibri"/>
          <w:sz w:val="16"/>
          <w:szCs w:val="16"/>
        </w:rPr>
      </w:pPr>
    </w:p>
    <w:p w:rsidR="001D36EF" w:rsidRDefault="001D36EF" w:rsidP="00DF141A">
      <w:pPr>
        <w:rPr>
          <w:rFonts w:ascii="Calibri" w:hAnsi="Calibri"/>
          <w:sz w:val="6"/>
          <w:szCs w:val="16"/>
        </w:rPr>
      </w:pPr>
    </w:p>
    <w:sectPr w:rsidR="001D36EF" w:rsidSect="004514C5">
      <w:footerReference w:type="default" r:id="rId12"/>
      <w:footerReference w:type="first" r:id="rId13"/>
      <w:type w:val="continuous"/>
      <w:pgSz w:w="15840" w:h="12240" w:orient="landscape" w:code="1"/>
      <w:pgMar w:top="360" w:right="720" w:bottom="346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D31" w:rsidRDefault="009E6D31">
      <w:r>
        <w:separator/>
      </w:r>
    </w:p>
  </w:endnote>
  <w:endnote w:type="continuationSeparator" w:id="0">
    <w:p w:rsidR="009E6D31" w:rsidRDefault="009E6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31" w:rsidRPr="00C87802" w:rsidRDefault="009E6D31" w:rsidP="00C87802">
    <w:pPr>
      <w:pStyle w:val="Footer"/>
      <w:tabs>
        <w:tab w:val="clear" w:pos="8640"/>
        <w:tab w:val="left" w:pos="7920"/>
        <w:tab w:val="right" w:pos="14220"/>
      </w:tabs>
      <w:jc w:val="right"/>
      <w:rPr>
        <w:i/>
        <w:sz w:val="16"/>
        <w:szCs w:val="16"/>
      </w:rPr>
    </w:pPr>
    <w:r w:rsidRPr="00283767">
      <w:rPr>
        <w:i/>
        <w:sz w:val="16"/>
        <w:szCs w:val="16"/>
      </w:rPr>
      <w:t>Updated</w:t>
    </w:r>
    <w:r>
      <w:rPr>
        <w:i/>
        <w:sz w:val="16"/>
        <w:szCs w:val="16"/>
      </w:rPr>
      <w:t xml:space="preserve"> 8-</w:t>
    </w:r>
    <w:r w:rsidR="003E357F">
      <w:rPr>
        <w:i/>
        <w:sz w:val="16"/>
        <w:szCs w:val="16"/>
      </w:rPr>
      <w:t>20</w:t>
    </w:r>
    <w:r>
      <w:rPr>
        <w:i/>
        <w:sz w:val="16"/>
        <w:szCs w:val="16"/>
      </w:rPr>
      <w:t>-2015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D31" w:rsidRPr="00C87802" w:rsidRDefault="009E6D31" w:rsidP="00C87802">
    <w:pPr>
      <w:pStyle w:val="Footer"/>
      <w:tabs>
        <w:tab w:val="clear" w:pos="8640"/>
        <w:tab w:val="left" w:pos="7920"/>
        <w:tab w:val="right" w:pos="14220"/>
      </w:tabs>
      <w:jc w:val="right"/>
      <w:rPr>
        <w:i/>
        <w:sz w:val="16"/>
        <w:szCs w:val="16"/>
      </w:rPr>
    </w:pPr>
    <w:r w:rsidRPr="00283767">
      <w:rPr>
        <w:i/>
        <w:sz w:val="16"/>
        <w:szCs w:val="16"/>
      </w:rPr>
      <w:t>Updated</w:t>
    </w:r>
    <w:r>
      <w:rPr>
        <w:i/>
        <w:sz w:val="16"/>
        <w:szCs w:val="16"/>
      </w:rPr>
      <w:t xml:space="preserve"> </w:t>
    </w:r>
    <w:r w:rsidR="00296AEE">
      <w:rPr>
        <w:i/>
        <w:sz w:val="16"/>
        <w:szCs w:val="16"/>
      </w:rPr>
      <w:t>10-30</w:t>
    </w:r>
    <w:r>
      <w:rPr>
        <w:i/>
        <w:sz w:val="16"/>
        <w:szCs w:val="16"/>
      </w:rPr>
      <w:t>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D31" w:rsidRDefault="009E6D31">
      <w:r>
        <w:separator/>
      </w:r>
    </w:p>
  </w:footnote>
  <w:footnote w:type="continuationSeparator" w:id="0">
    <w:p w:rsidR="009E6D31" w:rsidRDefault="009E6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7A25"/>
    <w:multiLevelType w:val="hybridMultilevel"/>
    <w:tmpl w:val="3A960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986D61"/>
    <w:multiLevelType w:val="hybridMultilevel"/>
    <w:tmpl w:val="E61A2E88"/>
    <w:lvl w:ilvl="0" w:tplc="0B062E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9B7E4B"/>
    <w:multiLevelType w:val="hybridMultilevel"/>
    <w:tmpl w:val="9464300C"/>
    <w:lvl w:ilvl="0" w:tplc="D0E0AF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9E6230"/>
    <w:multiLevelType w:val="hybridMultilevel"/>
    <w:tmpl w:val="12B89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7A2763"/>
    <w:multiLevelType w:val="hybridMultilevel"/>
    <w:tmpl w:val="7F4E6580"/>
    <w:lvl w:ilvl="0" w:tplc="02DA9C5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5036A"/>
    <w:multiLevelType w:val="hybridMultilevel"/>
    <w:tmpl w:val="57EA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F7FC8"/>
    <w:multiLevelType w:val="hybridMultilevel"/>
    <w:tmpl w:val="FAC853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A600CA"/>
    <w:multiLevelType w:val="hybridMultilevel"/>
    <w:tmpl w:val="F222B30E"/>
    <w:lvl w:ilvl="0" w:tplc="096E1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0B5813"/>
    <w:multiLevelType w:val="hybridMultilevel"/>
    <w:tmpl w:val="37EA8C7A"/>
    <w:lvl w:ilvl="0" w:tplc="D750D5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7A3DC8"/>
    <w:multiLevelType w:val="hybridMultilevel"/>
    <w:tmpl w:val="9F7CC278"/>
    <w:lvl w:ilvl="0" w:tplc="245417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C25387"/>
    <w:multiLevelType w:val="hybridMultilevel"/>
    <w:tmpl w:val="34667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93C"/>
    <w:multiLevelType w:val="hybridMultilevel"/>
    <w:tmpl w:val="832497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9217D5B"/>
    <w:multiLevelType w:val="hybridMultilevel"/>
    <w:tmpl w:val="946430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F016BDA"/>
    <w:multiLevelType w:val="hybridMultilevel"/>
    <w:tmpl w:val="9DDC6DC6"/>
    <w:lvl w:ilvl="0" w:tplc="0B062E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806B93"/>
    <w:multiLevelType w:val="hybridMultilevel"/>
    <w:tmpl w:val="7C0C4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CF4B55"/>
    <w:multiLevelType w:val="hybridMultilevel"/>
    <w:tmpl w:val="72603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8A33DD"/>
    <w:multiLevelType w:val="hybridMultilevel"/>
    <w:tmpl w:val="CC64C21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DD10C01"/>
    <w:multiLevelType w:val="hybridMultilevel"/>
    <w:tmpl w:val="5764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 w:numId="11">
    <w:abstractNumId w:val="0"/>
  </w:num>
  <w:num w:numId="12">
    <w:abstractNumId w:val="3"/>
  </w:num>
  <w:num w:numId="13">
    <w:abstractNumId w:val="14"/>
  </w:num>
  <w:num w:numId="14">
    <w:abstractNumId w:val="15"/>
  </w:num>
  <w:num w:numId="15">
    <w:abstractNumId w:val="10"/>
  </w:num>
  <w:num w:numId="16">
    <w:abstractNumId w:val="6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F9"/>
    <w:rsid w:val="000116AC"/>
    <w:rsid w:val="00012254"/>
    <w:rsid w:val="0001350C"/>
    <w:rsid w:val="00016ABD"/>
    <w:rsid w:val="000227C8"/>
    <w:rsid w:val="000231C6"/>
    <w:rsid w:val="000277E1"/>
    <w:rsid w:val="00030977"/>
    <w:rsid w:val="00031685"/>
    <w:rsid w:val="000372E1"/>
    <w:rsid w:val="00041FBB"/>
    <w:rsid w:val="00042F96"/>
    <w:rsid w:val="00043E76"/>
    <w:rsid w:val="0005414A"/>
    <w:rsid w:val="000574A8"/>
    <w:rsid w:val="000675F6"/>
    <w:rsid w:val="00070A77"/>
    <w:rsid w:val="000710F9"/>
    <w:rsid w:val="0008048E"/>
    <w:rsid w:val="00084280"/>
    <w:rsid w:val="000871BB"/>
    <w:rsid w:val="000951AD"/>
    <w:rsid w:val="0009712E"/>
    <w:rsid w:val="000A33A1"/>
    <w:rsid w:val="000A7A46"/>
    <w:rsid w:val="000B3DC8"/>
    <w:rsid w:val="000B3F05"/>
    <w:rsid w:val="000B6C1D"/>
    <w:rsid w:val="000C2F5C"/>
    <w:rsid w:val="000C3680"/>
    <w:rsid w:val="000C3FD2"/>
    <w:rsid w:val="000D2DD0"/>
    <w:rsid w:val="000D4346"/>
    <w:rsid w:val="000E1369"/>
    <w:rsid w:val="000E1D00"/>
    <w:rsid w:val="000E3C5B"/>
    <w:rsid w:val="000E653F"/>
    <w:rsid w:val="000E6A8E"/>
    <w:rsid w:val="000F1C89"/>
    <w:rsid w:val="000F2E57"/>
    <w:rsid w:val="000F52D6"/>
    <w:rsid w:val="001010AE"/>
    <w:rsid w:val="001073E0"/>
    <w:rsid w:val="00113897"/>
    <w:rsid w:val="00115A9D"/>
    <w:rsid w:val="0011716E"/>
    <w:rsid w:val="00117BA0"/>
    <w:rsid w:val="00121455"/>
    <w:rsid w:val="001223A0"/>
    <w:rsid w:val="00125B34"/>
    <w:rsid w:val="00125BB6"/>
    <w:rsid w:val="001310CF"/>
    <w:rsid w:val="00140154"/>
    <w:rsid w:val="00140E0C"/>
    <w:rsid w:val="0014201E"/>
    <w:rsid w:val="001427E1"/>
    <w:rsid w:val="00142CB4"/>
    <w:rsid w:val="0014754C"/>
    <w:rsid w:val="00153831"/>
    <w:rsid w:val="0015457B"/>
    <w:rsid w:val="00155508"/>
    <w:rsid w:val="00156E3F"/>
    <w:rsid w:val="00160E89"/>
    <w:rsid w:val="0016111D"/>
    <w:rsid w:val="00162913"/>
    <w:rsid w:val="00171296"/>
    <w:rsid w:val="00175017"/>
    <w:rsid w:val="00175431"/>
    <w:rsid w:val="0017559C"/>
    <w:rsid w:val="001758F5"/>
    <w:rsid w:val="00175B73"/>
    <w:rsid w:val="00177AF6"/>
    <w:rsid w:val="001801D1"/>
    <w:rsid w:val="00184598"/>
    <w:rsid w:val="001974F4"/>
    <w:rsid w:val="001A0D04"/>
    <w:rsid w:val="001A1053"/>
    <w:rsid w:val="001A2483"/>
    <w:rsid w:val="001A37F5"/>
    <w:rsid w:val="001A672C"/>
    <w:rsid w:val="001B00BC"/>
    <w:rsid w:val="001B4895"/>
    <w:rsid w:val="001C1656"/>
    <w:rsid w:val="001C2437"/>
    <w:rsid w:val="001C4D9B"/>
    <w:rsid w:val="001C5593"/>
    <w:rsid w:val="001C789F"/>
    <w:rsid w:val="001D1BD8"/>
    <w:rsid w:val="001D36EF"/>
    <w:rsid w:val="001D3748"/>
    <w:rsid w:val="001D6944"/>
    <w:rsid w:val="001F5F1F"/>
    <w:rsid w:val="001F7402"/>
    <w:rsid w:val="0020475F"/>
    <w:rsid w:val="00207055"/>
    <w:rsid w:val="00212B57"/>
    <w:rsid w:val="00213830"/>
    <w:rsid w:val="002165D6"/>
    <w:rsid w:val="00217533"/>
    <w:rsid w:val="00217D21"/>
    <w:rsid w:val="00222AEA"/>
    <w:rsid w:val="00222F6A"/>
    <w:rsid w:val="00223ABC"/>
    <w:rsid w:val="00226492"/>
    <w:rsid w:val="00226499"/>
    <w:rsid w:val="00226CA0"/>
    <w:rsid w:val="00232DAC"/>
    <w:rsid w:val="00244798"/>
    <w:rsid w:val="00252A61"/>
    <w:rsid w:val="00253733"/>
    <w:rsid w:val="00253F0E"/>
    <w:rsid w:val="00254171"/>
    <w:rsid w:val="0025704E"/>
    <w:rsid w:val="002575A4"/>
    <w:rsid w:val="002622AB"/>
    <w:rsid w:val="002634EF"/>
    <w:rsid w:val="00264246"/>
    <w:rsid w:val="00266E5A"/>
    <w:rsid w:val="002714C7"/>
    <w:rsid w:val="0027252E"/>
    <w:rsid w:val="00273925"/>
    <w:rsid w:val="002757D5"/>
    <w:rsid w:val="00281FEA"/>
    <w:rsid w:val="00282CBE"/>
    <w:rsid w:val="00283767"/>
    <w:rsid w:val="00283A0C"/>
    <w:rsid w:val="00284FAC"/>
    <w:rsid w:val="002876AF"/>
    <w:rsid w:val="00290804"/>
    <w:rsid w:val="002910E5"/>
    <w:rsid w:val="002911C1"/>
    <w:rsid w:val="0029605F"/>
    <w:rsid w:val="00296AEE"/>
    <w:rsid w:val="002A0410"/>
    <w:rsid w:val="002A2F80"/>
    <w:rsid w:val="002A3140"/>
    <w:rsid w:val="002A5556"/>
    <w:rsid w:val="002A5BCE"/>
    <w:rsid w:val="002A6DA1"/>
    <w:rsid w:val="002B3EB1"/>
    <w:rsid w:val="002B4508"/>
    <w:rsid w:val="002B6310"/>
    <w:rsid w:val="002D0744"/>
    <w:rsid w:val="002D0835"/>
    <w:rsid w:val="002D1A0E"/>
    <w:rsid w:val="002D6757"/>
    <w:rsid w:val="002E182B"/>
    <w:rsid w:val="002E4FAF"/>
    <w:rsid w:val="002F14A5"/>
    <w:rsid w:val="003002E2"/>
    <w:rsid w:val="0030148F"/>
    <w:rsid w:val="003016C1"/>
    <w:rsid w:val="00301F86"/>
    <w:rsid w:val="00302972"/>
    <w:rsid w:val="00302ACA"/>
    <w:rsid w:val="003031B7"/>
    <w:rsid w:val="00303B4D"/>
    <w:rsid w:val="00307DA8"/>
    <w:rsid w:val="00311070"/>
    <w:rsid w:val="00314266"/>
    <w:rsid w:val="003205A0"/>
    <w:rsid w:val="00325A1A"/>
    <w:rsid w:val="00326E64"/>
    <w:rsid w:val="00330F84"/>
    <w:rsid w:val="00333808"/>
    <w:rsid w:val="0033532E"/>
    <w:rsid w:val="003374C2"/>
    <w:rsid w:val="00340632"/>
    <w:rsid w:val="00341045"/>
    <w:rsid w:val="00344125"/>
    <w:rsid w:val="00345015"/>
    <w:rsid w:val="00353094"/>
    <w:rsid w:val="0035394B"/>
    <w:rsid w:val="00360B3B"/>
    <w:rsid w:val="003652D2"/>
    <w:rsid w:val="003705BB"/>
    <w:rsid w:val="00375969"/>
    <w:rsid w:val="00375ECE"/>
    <w:rsid w:val="00380D88"/>
    <w:rsid w:val="0038296C"/>
    <w:rsid w:val="00386293"/>
    <w:rsid w:val="00387418"/>
    <w:rsid w:val="003A65EA"/>
    <w:rsid w:val="003A66FA"/>
    <w:rsid w:val="003A77B2"/>
    <w:rsid w:val="003C064D"/>
    <w:rsid w:val="003C3F18"/>
    <w:rsid w:val="003C5AA8"/>
    <w:rsid w:val="003C76ED"/>
    <w:rsid w:val="003D2D80"/>
    <w:rsid w:val="003D30CE"/>
    <w:rsid w:val="003D34D2"/>
    <w:rsid w:val="003D7308"/>
    <w:rsid w:val="003D7A0F"/>
    <w:rsid w:val="003E357F"/>
    <w:rsid w:val="003E36FE"/>
    <w:rsid w:val="003E3A5E"/>
    <w:rsid w:val="003E3F59"/>
    <w:rsid w:val="003E7667"/>
    <w:rsid w:val="003F096B"/>
    <w:rsid w:val="003F1209"/>
    <w:rsid w:val="003F1973"/>
    <w:rsid w:val="003F32B4"/>
    <w:rsid w:val="003F4023"/>
    <w:rsid w:val="003F4F4D"/>
    <w:rsid w:val="003F7BDE"/>
    <w:rsid w:val="00402EFE"/>
    <w:rsid w:val="004054BC"/>
    <w:rsid w:val="0040570C"/>
    <w:rsid w:val="0040615F"/>
    <w:rsid w:val="0040718D"/>
    <w:rsid w:val="004157A9"/>
    <w:rsid w:val="004173C0"/>
    <w:rsid w:val="004266F9"/>
    <w:rsid w:val="00426BFA"/>
    <w:rsid w:val="00430330"/>
    <w:rsid w:val="00430DC8"/>
    <w:rsid w:val="0043326C"/>
    <w:rsid w:val="00433A92"/>
    <w:rsid w:val="00433F83"/>
    <w:rsid w:val="00434BD8"/>
    <w:rsid w:val="00437113"/>
    <w:rsid w:val="004453DB"/>
    <w:rsid w:val="00450453"/>
    <w:rsid w:val="004514C5"/>
    <w:rsid w:val="00452C94"/>
    <w:rsid w:val="004636A5"/>
    <w:rsid w:val="00464569"/>
    <w:rsid w:val="0046485E"/>
    <w:rsid w:val="00464C48"/>
    <w:rsid w:val="0047069E"/>
    <w:rsid w:val="004709C4"/>
    <w:rsid w:val="00472ED8"/>
    <w:rsid w:val="00472FB6"/>
    <w:rsid w:val="004771D4"/>
    <w:rsid w:val="00482FA7"/>
    <w:rsid w:val="004833D8"/>
    <w:rsid w:val="00486105"/>
    <w:rsid w:val="00486979"/>
    <w:rsid w:val="00495A5D"/>
    <w:rsid w:val="00495AA7"/>
    <w:rsid w:val="004A21E2"/>
    <w:rsid w:val="004A30FE"/>
    <w:rsid w:val="004A46E4"/>
    <w:rsid w:val="004A478C"/>
    <w:rsid w:val="004A684D"/>
    <w:rsid w:val="004B1EB7"/>
    <w:rsid w:val="004B2123"/>
    <w:rsid w:val="004B5CFC"/>
    <w:rsid w:val="004B7B75"/>
    <w:rsid w:val="004C4ED7"/>
    <w:rsid w:val="004C5909"/>
    <w:rsid w:val="004C5CE5"/>
    <w:rsid w:val="004D2B4A"/>
    <w:rsid w:val="004D431E"/>
    <w:rsid w:val="004E22D4"/>
    <w:rsid w:val="004E49A9"/>
    <w:rsid w:val="004E70CD"/>
    <w:rsid w:val="004F3C53"/>
    <w:rsid w:val="004F3FB1"/>
    <w:rsid w:val="004F7B3F"/>
    <w:rsid w:val="0050078C"/>
    <w:rsid w:val="005150A1"/>
    <w:rsid w:val="00517189"/>
    <w:rsid w:val="00517234"/>
    <w:rsid w:val="00522D7F"/>
    <w:rsid w:val="00532DBF"/>
    <w:rsid w:val="00541EBC"/>
    <w:rsid w:val="005443D1"/>
    <w:rsid w:val="00550888"/>
    <w:rsid w:val="00552DC2"/>
    <w:rsid w:val="00555759"/>
    <w:rsid w:val="00563606"/>
    <w:rsid w:val="005662DE"/>
    <w:rsid w:val="0056716F"/>
    <w:rsid w:val="005716C2"/>
    <w:rsid w:val="005767E1"/>
    <w:rsid w:val="00584DF2"/>
    <w:rsid w:val="00596354"/>
    <w:rsid w:val="00597EC6"/>
    <w:rsid w:val="005A07D5"/>
    <w:rsid w:val="005A4985"/>
    <w:rsid w:val="005B297B"/>
    <w:rsid w:val="005B5188"/>
    <w:rsid w:val="005B5778"/>
    <w:rsid w:val="005B5C55"/>
    <w:rsid w:val="005B6BA2"/>
    <w:rsid w:val="005B6E8A"/>
    <w:rsid w:val="005B710B"/>
    <w:rsid w:val="005B73DC"/>
    <w:rsid w:val="005C106B"/>
    <w:rsid w:val="005C33BC"/>
    <w:rsid w:val="005C5953"/>
    <w:rsid w:val="005C79E2"/>
    <w:rsid w:val="005C7B14"/>
    <w:rsid w:val="005D0AAA"/>
    <w:rsid w:val="005D0D51"/>
    <w:rsid w:val="005D4854"/>
    <w:rsid w:val="005E3694"/>
    <w:rsid w:val="005E754A"/>
    <w:rsid w:val="005E7645"/>
    <w:rsid w:val="005F115D"/>
    <w:rsid w:val="005F1926"/>
    <w:rsid w:val="005F4441"/>
    <w:rsid w:val="005F5CA3"/>
    <w:rsid w:val="00600C98"/>
    <w:rsid w:val="00601252"/>
    <w:rsid w:val="00601F38"/>
    <w:rsid w:val="00607FC6"/>
    <w:rsid w:val="00612D34"/>
    <w:rsid w:val="0061380A"/>
    <w:rsid w:val="00620003"/>
    <w:rsid w:val="006207B2"/>
    <w:rsid w:val="00623AAC"/>
    <w:rsid w:val="00624E82"/>
    <w:rsid w:val="00635456"/>
    <w:rsid w:val="00636C54"/>
    <w:rsid w:val="00641870"/>
    <w:rsid w:val="00642E66"/>
    <w:rsid w:val="00644918"/>
    <w:rsid w:val="00645859"/>
    <w:rsid w:val="00646ED2"/>
    <w:rsid w:val="00656461"/>
    <w:rsid w:val="00660A8C"/>
    <w:rsid w:val="00662528"/>
    <w:rsid w:val="00663D89"/>
    <w:rsid w:val="006739DD"/>
    <w:rsid w:val="006762D7"/>
    <w:rsid w:val="00686B2D"/>
    <w:rsid w:val="006A3008"/>
    <w:rsid w:val="006A3078"/>
    <w:rsid w:val="006B02CF"/>
    <w:rsid w:val="006B55CF"/>
    <w:rsid w:val="006B5A43"/>
    <w:rsid w:val="006B622C"/>
    <w:rsid w:val="006B6933"/>
    <w:rsid w:val="006C4CA2"/>
    <w:rsid w:val="006C708F"/>
    <w:rsid w:val="006D0642"/>
    <w:rsid w:val="006D0A73"/>
    <w:rsid w:val="006D4649"/>
    <w:rsid w:val="006E391B"/>
    <w:rsid w:val="00701C36"/>
    <w:rsid w:val="0070291E"/>
    <w:rsid w:val="00702A27"/>
    <w:rsid w:val="00704741"/>
    <w:rsid w:val="0070639D"/>
    <w:rsid w:val="007158C7"/>
    <w:rsid w:val="00715BA8"/>
    <w:rsid w:val="00721D42"/>
    <w:rsid w:val="00721DA7"/>
    <w:rsid w:val="00724AA7"/>
    <w:rsid w:val="007342D2"/>
    <w:rsid w:val="00741FA1"/>
    <w:rsid w:val="00743EEF"/>
    <w:rsid w:val="007451E1"/>
    <w:rsid w:val="00747501"/>
    <w:rsid w:val="007502D9"/>
    <w:rsid w:val="0075103F"/>
    <w:rsid w:val="007522D3"/>
    <w:rsid w:val="007542F6"/>
    <w:rsid w:val="007574EA"/>
    <w:rsid w:val="00760189"/>
    <w:rsid w:val="0076090E"/>
    <w:rsid w:val="00764310"/>
    <w:rsid w:val="00766B63"/>
    <w:rsid w:val="00770363"/>
    <w:rsid w:val="00773725"/>
    <w:rsid w:val="0077473E"/>
    <w:rsid w:val="00774879"/>
    <w:rsid w:val="00776AD5"/>
    <w:rsid w:val="00782398"/>
    <w:rsid w:val="00783143"/>
    <w:rsid w:val="00786B2B"/>
    <w:rsid w:val="007952B5"/>
    <w:rsid w:val="007964B8"/>
    <w:rsid w:val="00797646"/>
    <w:rsid w:val="007A2B59"/>
    <w:rsid w:val="007B22CD"/>
    <w:rsid w:val="007B2674"/>
    <w:rsid w:val="007C2648"/>
    <w:rsid w:val="007C432B"/>
    <w:rsid w:val="007C7E76"/>
    <w:rsid w:val="007D60B5"/>
    <w:rsid w:val="007D6AE0"/>
    <w:rsid w:val="007E6158"/>
    <w:rsid w:val="007E722A"/>
    <w:rsid w:val="007F01FD"/>
    <w:rsid w:val="007F37E8"/>
    <w:rsid w:val="007F3C87"/>
    <w:rsid w:val="007F3CAD"/>
    <w:rsid w:val="007F3DBA"/>
    <w:rsid w:val="007F478F"/>
    <w:rsid w:val="007F49ED"/>
    <w:rsid w:val="007F628E"/>
    <w:rsid w:val="007F7FED"/>
    <w:rsid w:val="00806FCB"/>
    <w:rsid w:val="0080763B"/>
    <w:rsid w:val="008112CD"/>
    <w:rsid w:val="00814C4D"/>
    <w:rsid w:val="00816C11"/>
    <w:rsid w:val="00843263"/>
    <w:rsid w:val="00846EAC"/>
    <w:rsid w:val="00853F9A"/>
    <w:rsid w:val="0086319E"/>
    <w:rsid w:val="00866A14"/>
    <w:rsid w:val="00866F12"/>
    <w:rsid w:val="00867E63"/>
    <w:rsid w:val="0087555F"/>
    <w:rsid w:val="00875D77"/>
    <w:rsid w:val="00882C2D"/>
    <w:rsid w:val="00890823"/>
    <w:rsid w:val="00890E03"/>
    <w:rsid w:val="00892DA2"/>
    <w:rsid w:val="00895900"/>
    <w:rsid w:val="008A3E20"/>
    <w:rsid w:val="008A5970"/>
    <w:rsid w:val="008B2BD1"/>
    <w:rsid w:val="008C33C3"/>
    <w:rsid w:val="008C3F79"/>
    <w:rsid w:val="008C74A9"/>
    <w:rsid w:val="008D3627"/>
    <w:rsid w:val="008E0704"/>
    <w:rsid w:val="008E661C"/>
    <w:rsid w:val="008E7134"/>
    <w:rsid w:val="00901B14"/>
    <w:rsid w:val="009020D4"/>
    <w:rsid w:val="00904371"/>
    <w:rsid w:val="009079B1"/>
    <w:rsid w:val="00907CDB"/>
    <w:rsid w:val="00910E89"/>
    <w:rsid w:val="0091232A"/>
    <w:rsid w:val="00912B71"/>
    <w:rsid w:val="00915207"/>
    <w:rsid w:val="00915639"/>
    <w:rsid w:val="00920226"/>
    <w:rsid w:val="00921442"/>
    <w:rsid w:val="0092184C"/>
    <w:rsid w:val="00922F7B"/>
    <w:rsid w:val="00924730"/>
    <w:rsid w:val="00930C32"/>
    <w:rsid w:val="00931292"/>
    <w:rsid w:val="00943AFA"/>
    <w:rsid w:val="0094542A"/>
    <w:rsid w:val="0094583B"/>
    <w:rsid w:val="009461BA"/>
    <w:rsid w:val="00954FD9"/>
    <w:rsid w:val="009567E3"/>
    <w:rsid w:val="0095771E"/>
    <w:rsid w:val="00960833"/>
    <w:rsid w:val="00961ECF"/>
    <w:rsid w:val="00965D92"/>
    <w:rsid w:val="00966F3F"/>
    <w:rsid w:val="009673FA"/>
    <w:rsid w:val="00970501"/>
    <w:rsid w:val="00971BFF"/>
    <w:rsid w:val="00977662"/>
    <w:rsid w:val="00977E4F"/>
    <w:rsid w:val="00981C33"/>
    <w:rsid w:val="00983FCD"/>
    <w:rsid w:val="00987A8E"/>
    <w:rsid w:val="00987BE0"/>
    <w:rsid w:val="00990D35"/>
    <w:rsid w:val="009956DA"/>
    <w:rsid w:val="00995EDB"/>
    <w:rsid w:val="009A7E45"/>
    <w:rsid w:val="009B200C"/>
    <w:rsid w:val="009B3F7C"/>
    <w:rsid w:val="009B534C"/>
    <w:rsid w:val="009C37CE"/>
    <w:rsid w:val="009C722F"/>
    <w:rsid w:val="009D2371"/>
    <w:rsid w:val="009D3136"/>
    <w:rsid w:val="009D7DBB"/>
    <w:rsid w:val="009E1B6B"/>
    <w:rsid w:val="009E1D38"/>
    <w:rsid w:val="009E43E0"/>
    <w:rsid w:val="009E5D21"/>
    <w:rsid w:val="009E6D31"/>
    <w:rsid w:val="009E7148"/>
    <w:rsid w:val="009F115B"/>
    <w:rsid w:val="009F2E48"/>
    <w:rsid w:val="009F3168"/>
    <w:rsid w:val="009F3974"/>
    <w:rsid w:val="00A03063"/>
    <w:rsid w:val="00A033D2"/>
    <w:rsid w:val="00A04010"/>
    <w:rsid w:val="00A07A37"/>
    <w:rsid w:val="00A13539"/>
    <w:rsid w:val="00A13BA2"/>
    <w:rsid w:val="00A1477B"/>
    <w:rsid w:val="00A172DB"/>
    <w:rsid w:val="00A17877"/>
    <w:rsid w:val="00A21458"/>
    <w:rsid w:val="00A21527"/>
    <w:rsid w:val="00A21537"/>
    <w:rsid w:val="00A22FEB"/>
    <w:rsid w:val="00A26657"/>
    <w:rsid w:val="00A3035E"/>
    <w:rsid w:val="00A33C7E"/>
    <w:rsid w:val="00A4044B"/>
    <w:rsid w:val="00A42200"/>
    <w:rsid w:val="00A44BA6"/>
    <w:rsid w:val="00A44F61"/>
    <w:rsid w:val="00A46598"/>
    <w:rsid w:val="00A5107A"/>
    <w:rsid w:val="00A517E2"/>
    <w:rsid w:val="00A53EB2"/>
    <w:rsid w:val="00A55C3A"/>
    <w:rsid w:val="00A61DC1"/>
    <w:rsid w:val="00A65F9E"/>
    <w:rsid w:val="00A66371"/>
    <w:rsid w:val="00A66DE6"/>
    <w:rsid w:val="00A679C9"/>
    <w:rsid w:val="00A71C41"/>
    <w:rsid w:val="00A74378"/>
    <w:rsid w:val="00A75988"/>
    <w:rsid w:val="00A766E8"/>
    <w:rsid w:val="00A769C3"/>
    <w:rsid w:val="00A84E7C"/>
    <w:rsid w:val="00A9682E"/>
    <w:rsid w:val="00AA353A"/>
    <w:rsid w:val="00AA5343"/>
    <w:rsid w:val="00AA6D13"/>
    <w:rsid w:val="00AB1B8C"/>
    <w:rsid w:val="00AB24D0"/>
    <w:rsid w:val="00AB3B16"/>
    <w:rsid w:val="00AC0AC6"/>
    <w:rsid w:val="00AC47BA"/>
    <w:rsid w:val="00AC5132"/>
    <w:rsid w:val="00AC72EA"/>
    <w:rsid w:val="00AC76FB"/>
    <w:rsid w:val="00AD265A"/>
    <w:rsid w:val="00AD2B2E"/>
    <w:rsid w:val="00AD5C1E"/>
    <w:rsid w:val="00AE04AE"/>
    <w:rsid w:val="00AE4184"/>
    <w:rsid w:val="00AE44C1"/>
    <w:rsid w:val="00AF17C9"/>
    <w:rsid w:val="00AF3615"/>
    <w:rsid w:val="00AF68AA"/>
    <w:rsid w:val="00B01712"/>
    <w:rsid w:val="00B01FA9"/>
    <w:rsid w:val="00B0295D"/>
    <w:rsid w:val="00B03A8C"/>
    <w:rsid w:val="00B05D43"/>
    <w:rsid w:val="00B06FD4"/>
    <w:rsid w:val="00B11ADF"/>
    <w:rsid w:val="00B12998"/>
    <w:rsid w:val="00B14A5D"/>
    <w:rsid w:val="00B212E9"/>
    <w:rsid w:val="00B2244F"/>
    <w:rsid w:val="00B23A58"/>
    <w:rsid w:val="00B264D9"/>
    <w:rsid w:val="00B306D6"/>
    <w:rsid w:val="00B31271"/>
    <w:rsid w:val="00B3312E"/>
    <w:rsid w:val="00B34E4D"/>
    <w:rsid w:val="00B372C2"/>
    <w:rsid w:val="00B37C7C"/>
    <w:rsid w:val="00B42764"/>
    <w:rsid w:val="00B42F5C"/>
    <w:rsid w:val="00B53325"/>
    <w:rsid w:val="00B53BB5"/>
    <w:rsid w:val="00B5528B"/>
    <w:rsid w:val="00B55A7E"/>
    <w:rsid w:val="00B56B2D"/>
    <w:rsid w:val="00B62B7B"/>
    <w:rsid w:val="00B64234"/>
    <w:rsid w:val="00B72E05"/>
    <w:rsid w:val="00B75CC5"/>
    <w:rsid w:val="00B81DF2"/>
    <w:rsid w:val="00B83E10"/>
    <w:rsid w:val="00B866D2"/>
    <w:rsid w:val="00B963F9"/>
    <w:rsid w:val="00BB00F4"/>
    <w:rsid w:val="00BB4469"/>
    <w:rsid w:val="00BB7B34"/>
    <w:rsid w:val="00BC2A17"/>
    <w:rsid w:val="00BC3663"/>
    <w:rsid w:val="00BC3801"/>
    <w:rsid w:val="00BD2D50"/>
    <w:rsid w:val="00BD61E5"/>
    <w:rsid w:val="00BE7DED"/>
    <w:rsid w:val="00BF56B4"/>
    <w:rsid w:val="00BF7A85"/>
    <w:rsid w:val="00C014F8"/>
    <w:rsid w:val="00C028AD"/>
    <w:rsid w:val="00C02C4F"/>
    <w:rsid w:val="00C0398B"/>
    <w:rsid w:val="00C039D2"/>
    <w:rsid w:val="00C04FE7"/>
    <w:rsid w:val="00C067C9"/>
    <w:rsid w:val="00C1302C"/>
    <w:rsid w:val="00C1585C"/>
    <w:rsid w:val="00C17FD2"/>
    <w:rsid w:val="00C25747"/>
    <w:rsid w:val="00C27110"/>
    <w:rsid w:val="00C30B8A"/>
    <w:rsid w:val="00C365E5"/>
    <w:rsid w:val="00C3714F"/>
    <w:rsid w:val="00C400F6"/>
    <w:rsid w:val="00C4508D"/>
    <w:rsid w:val="00C460E1"/>
    <w:rsid w:val="00C47BFE"/>
    <w:rsid w:val="00C6502C"/>
    <w:rsid w:val="00C664C5"/>
    <w:rsid w:val="00C70D1D"/>
    <w:rsid w:val="00C734E3"/>
    <w:rsid w:val="00C75BC7"/>
    <w:rsid w:val="00C82FA7"/>
    <w:rsid w:val="00C84CC5"/>
    <w:rsid w:val="00C87802"/>
    <w:rsid w:val="00C925A7"/>
    <w:rsid w:val="00C96580"/>
    <w:rsid w:val="00CA777F"/>
    <w:rsid w:val="00CB365B"/>
    <w:rsid w:val="00CB4298"/>
    <w:rsid w:val="00CC1D85"/>
    <w:rsid w:val="00CC5B48"/>
    <w:rsid w:val="00CC7DD8"/>
    <w:rsid w:val="00CD18D9"/>
    <w:rsid w:val="00CD276F"/>
    <w:rsid w:val="00CE253B"/>
    <w:rsid w:val="00CE7345"/>
    <w:rsid w:val="00CF207E"/>
    <w:rsid w:val="00CF4FE0"/>
    <w:rsid w:val="00D00B9F"/>
    <w:rsid w:val="00D04877"/>
    <w:rsid w:val="00D06689"/>
    <w:rsid w:val="00D11695"/>
    <w:rsid w:val="00D14ED6"/>
    <w:rsid w:val="00D15828"/>
    <w:rsid w:val="00D15F23"/>
    <w:rsid w:val="00D170A3"/>
    <w:rsid w:val="00D2008C"/>
    <w:rsid w:val="00D212A2"/>
    <w:rsid w:val="00D239C0"/>
    <w:rsid w:val="00D26C6C"/>
    <w:rsid w:val="00D30878"/>
    <w:rsid w:val="00D30FF6"/>
    <w:rsid w:val="00D377EE"/>
    <w:rsid w:val="00D417D4"/>
    <w:rsid w:val="00D475A4"/>
    <w:rsid w:val="00D47C50"/>
    <w:rsid w:val="00D527FD"/>
    <w:rsid w:val="00D6372A"/>
    <w:rsid w:val="00D74DBA"/>
    <w:rsid w:val="00D7575E"/>
    <w:rsid w:val="00D76533"/>
    <w:rsid w:val="00D818A7"/>
    <w:rsid w:val="00D83511"/>
    <w:rsid w:val="00D85427"/>
    <w:rsid w:val="00D858B1"/>
    <w:rsid w:val="00D85B9D"/>
    <w:rsid w:val="00D86429"/>
    <w:rsid w:val="00D86585"/>
    <w:rsid w:val="00D91019"/>
    <w:rsid w:val="00D92839"/>
    <w:rsid w:val="00D972D5"/>
    <w:rsid w:val="00D97563"/>
    <w:rsid w:val="00D97965"/>
    <w:rsid w:val="00DA15F5"/>
    <w:rsid w:val="00DA34C4"/>
    <w:rsid w:val="00DB0D42"/>
    <w:rsid w:val="00DB2299"/>
    <w:rsid w:val="00DB7C8E"/>
    <w:rsid w:val="00DC0AE6"/>
    <w:rsid w:val="00DC10EB"/>
    <w:rsid w:val="00DC4FFC"/>
    <w:rsid w:val="00DC74FE"/>
    <w:rsid w:val="00DC7C39"/>
    <w:rsid w:val="00DE24C4"/>
    <w:rsid w:val="00DE4CB8"/>
    <w:rsid w:val="00DE70BE"/>
    <w:rsid w:val="00DF141A"/>
    <w:rsid w:val="00DF1910"/>
    <w:rsid w:val="00E02420"/>
    <w:rsid w:val="00E02628"/>
    <w:rsid w:val="00E04A92"/>
    <w:rsid w:val="00E0577F"/>
    <w:rsid w:val="00E13BEF"/>
    <w:rsid w:val="00E1457D"/>
    <w:rsid w:val="00E157D5"/>
    <w:rsid w:val="00E16819"/>
    <w:rsid w:val="00E17A55"/>
    <w:rsid w:val="00E243FB"/>
    <w:rsid w:val="00E261C6"/>
    <w:rsid w:val="00E26E74"/>
    <w:rsid w:val="00E26F11"/>
    <w:rsid w:val="00E32406"/>
    <w:rsid w:val="00E33429"/>
    <w:rsid w:val="00E34B7F"/>
    <w:rsid w:val="00E355B9"/>
    <w:rsid w:val="00E358FE"/>
    <w:rsid w:val="00E35E7D"/>
    <w:rsid w:val="00E40DE1"/>
    <w:rsid w:val="00E4269E"/>
    <w:rsid w:val="00E434AD"/>
    <w:rsid w:val="00E5110E"/>
    <w:rsid w:val="00E5669A"/>
    <w:rsid w:val="00E62EBA"/>
    <w:rsid w:val="00E63FA6"/>
    <w:rsid w:val="00E74665"/>
    <w:rsid w:val="00E75804"/>
    <w:rsid w:val="00E76A5E"/>
    <w:rsid w:val="00E76A9C"/>
    <w:rsid w:val="00E76BED"/>
    <w:rsid w:val="00E770D3"/>
    <w:rsid w:val="00E82631"/>
    <w:rsid w:val="00E830D5"/>
    <w:rsid w:val="00E87705"/>
    <w:rsid w:val="00E9113B"/>
    <w:rsid w:val="00E95389"/>
    <w:rsid w:val="00EA05B2"/>
    <w:rsid w:val="00EA331C"/>
    <w:rsid w:val="00EA57B7"/>
    <w:rsid w:val="00EA5A72"/>
    <w:rsid w:val="00EA7391"/>
    <w:rsid w:val="00EA7925"/>
    <w:rsid w:val="00EB1062"/>
    <w:rsid w:val="00EB3C8C"/>
    <w:rsid w:val="00EB4E25"/>
    <w:rsid w:val="00EC0A57"/>
    <w:rsid w:val="00EC362C"/>
    <w:rsid w:val="00EC6950"/>
    <w:rsid w:val="00ED5362"/>
    <w:rsid w:val="00ED6341"/>
    <w:rsid w:val="00EE143C"/>
    <w:rsid w:val="00EE2004"/>
    <w:rsid w:val="00EE36F7"/>
    <w:rsid w:val="00EE3B60"/>
    <w:rsid w:val="00EE6448"/>
    <w:rsid w:val="00EF1A7C"/>
    <w:rsid w:val="00EF65F3"/>
    <w:rsid w:val="00F008C0"/>
    <w:rsid w:val="00F0424C"/>
    <w:rsid w:val="00F0718F"/>
    <w:rsid w:val="00F13403"/>
    <w:rsid w:val="00F1727A"/>
    <w:rsid w:val="00F21125"/>
    <w:rsid w:val="00F219EE"/>
    <w:rsid w:val="00F3073F"/>
    <w:rsid w:val="00F312C5"/>
    <w:rsid w:val="00F3145D"/>
    <w:rsid w:val="00F3159D"/>
    <w:rsid w:val="00F3351F"/>
    <w:rsid w:val="00F35104"/>
    <w:rsid w:val="00F35425"/>
    <w:rsid w:val="00F3711F"/>
    <w:rsid w:val="00F423EB"/>
    <w:rsid w:val="00F4567A"/>
    <w:rsid w:val="00F45C33"/>
    <w:rsid w:val="00F56963"/>
    <w:rsid w:val="00F57352"/>
    <w:rsid w:val="00F57746"/>
    <w:rsid w:val="00F60119"/>
    <w:rsid w:val="00F64158"/>
    <w:rsid w:val="00F65A9C"/>
    <w:rsid w:val="00F6625B"/>
    <w:rsid w:val="00F71FC3"/>
    <w:rsid w:val="00F72E43"/>
    <w:rsid w:val="00F82B58"/>
    <w:rsid w:val="00F851A3"/>
    <w:rsid w:val="00F8706D"/>
    <w:rsid w:val="00F93B11"/>
    <w:rsid w:val="00F94B3C"/>
    <w:rsid w:val="00FA23E6"/>
    <w:rsid w:val="00FA2994"/>
    <w:rsid w:val="00FA63FD"/>
    <w:rsid w:val="00FB07A6"/>
    <w:rsid w:val="00FB1474"/>
    <w:rsid w:val="00FB3F0C"/>
    <w:rsid w:val="00FB500C"/>
    <w:rsid w:val="00FC067D"/>
    <w:rsid w:val="00FC273E"/>
    <w:rsid w:val="00FD26F7"/>
    <w:rsid w:val="00FD35B6"/>
    <w:rsid w:val="00FD4E09"/>
    <w:rsid w:val="00FD6761"/>
    <w:rsid w:val="00FD7543"/>
    <w:rsid w:val="00FE0431"/>
    <w:rsid w:val="00FE0528"/>
    <w:rsid w:val="00FE0560"/>
    <w:rsid w:val="00FE65B8"/>
    <w:rsid w:val="00FF1AE9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00"/>
  </w:style>
  <w:style w:type="paragraph" w:styleId="Heading1">
    <w:name w:val="heading 1"/>
    <w:basedOn w:val="Normal"/>
    <w:next w:val="Normal"/>
    <w:qFormat/>
    <w:rsid w:val="00162913"/>
    <w:pPr>
      <w:keepNext/>
      <w:jc w:val="center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qFormat/>
    <w:rsid w:val="00162913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2913"/>
    <w:rPr>
      <w:color w:val="0000FF"/>
      <w:u w:val="single"/>
    </w:rPr>
  </w:style>
  <w:style w:type="character" w:styleId="FollowedHyperlink">
    <w:name w:val="FollowedHyperlink"/>
    <w:basedOn w:val="DefaultParagraphFont"/>
    <w:rsid w:val="00162913"/>
    <w:rPr>
      <w:color w:val="800080"/>
      <w:u w:val="single"/>
    </w:rPr>
  </w:style>
  <w:style w:type="character" w:styleId="Strong">
    <w:name w:val="Strong"/>
    <w:basedOn w:val="DefaultParagraphFont"/>
    <w:qFormat/>
    <w:rsid w:val="00162913"/>
    <w:rPr>
      <w:b/>
      <w:bCs/>
    </w:rPr>
  </w:style>
  <w:style w:type="paragraph" w:styleId="BodyText">
    <w:name w:val="Body Text"/>
    <w:basedOn w:val="Normal"/>
    <w:rsid w:val="00162913"/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rsid w:val="001629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29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42F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00B9F"/>
  </w:style>
  <w:style w:type="paragraph" w:styleId="NormalWeb">
    <w:name w:val="Normal (Web)"/>
    <w:basedOn w:val="Normal"/>
    <w:rsid w:val="00C400F6"/>
    <w:pPr>
      <w:spacing w:before="100" w:beforeAutospacing="1" w:after="100" w:afterAutospacing="1"/>
    </w:pPr>
    <w:rPr>
      <w:sz w:val="24"/>
      <w:szCs w:val="24"/>
    </w:rPr>
  </w:style>
  <w:style w:type="character" w:customStyle="1" w:styleId="msonormal0">
    <w:name w:val="msonormal"/>
    <w:basedOn w:val="DefaultParagraphFont"/>
    <w:rsid w:val="00C400F6"/>
  </w:style>
  <w:style w:type="paragraph" w:styleId="ListParagraph">
    <w:name w:val="List Paragraph"/>
    <w:basedOn w:val="Normal"/>
    <w:uiPriority w:val="34"/>
    <w:qFormat/>
    <w:rsid w:val="005A07D5"/>
    <w:pPr>
      <w:ind w:left="720"/>
      <w:contextualSpacing/>
    </w:pPr>
  </w:style>
  <w:style w:type="table" w:styleId="TableGrid">
    <w:name w:val="Table Grid"/>
    <w:basedOn w:val="TableNormal"/>
    <w:rsid w:val="00482F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20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00"/>
  </w:style>
  <w:style w:type="paragraph" w:styleId="Heading1">
    <w:name w:val="heading 1"/>
    <w:basedOn w:val="Normal"/>
    <w:next w:val="Normal"/>
    <w:qFormat/>
    <w:rsid w:val="00162913"/>
    <w:pPr>
      <w:keepNext/>
      <w:jc w:val="center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qFormat/>
    <w:rsid w:val="00162913"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2913"/>
    <w:rPr>
      <w:color w:val="0000FF"/>
      <w:u w:val="single"/>
    </w:rPr>
  </w:style>
  <w:style w:type="character" w:styleId="FollowedHyperlink">
    <w:name w:val="FollowedHyperlink"/>
    <w:basedOn w:val="DefaultParagraphFont"/>
    <w:rsid w:val="00162913"/>
    <w:rPr>
      <w:color w:val="800080"/>
      <w:u w:val="single"/>
    </w:rPr>
  </w:style>
  <w:style w:type="character" w:styleId="Strong">
    <w:name w:val="Strong"/>
    <w:basedOn w:val="DefaultParagraphFont"/>
    <w:qFormat/>
    <w:rsid w:val="00162913"/>
    <w:rPr>
      <w:b/>
      <w:bCs/>
    </w:rPr>
  </w:style>
  <w:style w:type="paragraph" w:styleId="BodyText">
    <w:name w:val="Body Text"/>
    <w:basedOn w:val="Normal"/>
    <w:rsid w:val="00162913"/>
    <w:rPr>
      <w:rFonts w:ascii="Arial" w:hAnsi="Arial" w:cs="Arial"/>
      <w:b/>
      <w:bCs/>
      <w:sz w:val="24"/>
    </w:rPr>
  </w:style>
  <w:style w:type="paragraph" w:styleId="Header">
    <w:name w:val="header"/>
    <w:basedOn w:val="Normal"/>
    <w:link w:val="HeaderChar"/>
    <w:uiPriority w:val="99"/>
    <w:rsid w:val="001629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291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42F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00B9F"/>
  </w:style>
  <w:style w:type="paragraph" w:styleId="NormalWeb">
    <w:name w:val="Normal (Web)"/>
    <w:basedOn w:val="Normal"/>
    <w:rsid w:val="00C400F6"/>
    <w:pPr>
      <w:spacing w:before="100" w:beforeAutospacing="1" w:after="100" w:afterAutospacing="1"/>
    </w:pPr>
    <w:rPr>
      <w:sz w:val="24"/>
      <w:szCs w:val="24"/>
    </w:rPr>
  </w:style>
  <w:style w:type="character" w:customStyle="1" w:styleId="msonormal0">
    <w:name w:val="msonormal"/>
    <w:basedOn w:val="DefaultParagraphFont"/>
    <w:rsid w:val="00C400F6"/>
  </w:style>
  <w:style w:type="paragraph" w:styleId="ListParagraph">
    <w:name w:val="List Paragraph"/>
    <w:basedOn w:val="Normal"/>
    <w:uiPriority w:val="34"/>
    <w:qFormat/>
    <w:rsid w:val="005A07D5"/>
    <w:pPr>
      <w:ind w:left="720"/>
      <w:contextualSpacing/>
    </w:pPr>
  </w:style>
  <w:style w:type="table" w:styleId="TableGrid">
    <w:name w:val="Table Grid"/>
    <w:basedOn w:val="TableNormal"/>
    <w:rsid w:val="00482F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20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806E6341FD74490F2C505AC1E69EF" ma:contentTypeVersion="0" ma:contentTypeDescription="Create a new document." ma:contentTypeScope="" ma:versionID="4b5a0c7a962b38e2d188a186c4cc9b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B9B3DC-71BB-4827-A744-0EE2824E5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7F6AD8-6AB6-4830-9E14-AA55F2F1126B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B152F0-B05C-472D-A6BC-83BD6401C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6CA99-97C8-4D0C-98DA-87E80049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C52E69D4</Template>
  <TotalTime>0</TotalTime>
  <Pages>1</Pages>
  <Words>295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Assessment Timeline</vt:lpstr>
    </vt:vector>
  </TitlesOfParts>
  <Company>Bellingham School District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Assessment Timeline</dc:title>
  <dc:creator>Rick, Brian</dc:creator>
  <cp:lastModifiedBy>Jennifer Longchamps</cp:lastModifiedBy>
  <cp:revision>2</cp:revision>
  <cp:lastPrinted>2015-11-05T22:33:00Z</cp:lastPrinted>
  <dcterms:created xsi:type="dcterms:W3CDTF">2015-11-05T22:33:00Z</dcterms:created>
  <dcterms:modified xsi:type="dcterms:W3CDTF">2015-11-05T22:33:00Z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0x010100F62806E6341FD74490F2C505AC1E69EF</vt:lpwstr>
  </property>
</Properties>
</file>