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73" w:rsidRPr="00DF141A" w:rsidRDefault="006D0A73" w:rsidP="006D0A73">
      <w:pPr>
        <w:rPr>
          <w:rFonts w:ascii="Calibri" w:hAnsi="Calibri"/>
          <w:sz w:val="6"/>
          <w:szCs w:val="16"/>
        </w:rPr>
      </w:pPr>
    </w:p>
    <w:p w:rsidR="001D36EF" w:rsidRDefault="001D36EF" w:rsidP="00DF141A">
      <w:pPr>
        <w:rPr>
          <w:rFonts w:ascii="Calibri" w:hAnsi="Calibri"/>
          <w:sz w:val="6"/>
          <w:szCs w:val="16"/>
        </w:rPr>
      </w:pPr>
    </w:p>
    <w:p w:rsidR="00990D35" w:rsidRPr="00A22FEB" w:rsidRDefault="003E357F" w:rsidP="00990D35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 xml:space="preserve">High School </w:t>
      </w:r>
      <w:r w:rsidR="00990D35" w:rsidRPr="00A22FEB">
        <w:rPr>
          <w:rFonts w:ascii="Calibri" w:hAnsi="Calibri"/>
          <w:b/>
          <w:sz w:val="28"/>
          <w:szCs w:val="28"/>
        </w:rPr>
        <w:t>Assessment Schedule for Bellingham Public Schools</w:t>
      </w:r>
      <w:r>
        <w:rPr>
          <w:rFonts w:ascii="Calibri" w:hAnsi="Calibri"/>
          <w:b/>
          <w:sz w:val="28"/>
          <w:szCs w:val="28"/>
        </w:rPr>
        <w:t>, 2015-16</w:t>
      </w:r>
    </w:p>
    <w:p w:rsidR="00990D35" w:rsidRDefault="00990D35" w:rsidP="00990D35">
      <w:pPr>
        <w:rPr>
          <w:rFonts w:ascii="Calibri" w:hAnsi="Calibri"/>
          <w:b/>
          <w:sz w:val="8"/>
          <w:szCs w:val="8"/>
        </w:rPr>
      </w:pPr>
    </w:p>
    <w:p w:rsidR="009C37CE" w:rsidRDefault="009C37CE" w:rsidP="00990D35">
      <w:pPr>
        <w:rPr>
          <w:rFonts w:ascii="Calibri" w:hAnsi="Calibri"/>
          <w:b/>
          <w:sz w:val="8"/>
          <w:szCs w:val="8"/>
        </w:rPr>
      </w:pPr>
    </w:p>
    <w:p w:rsidR="009C37CE" w:rsidRPr="006B55CF" w:rsidRDefault="009C37CE" w:rsidP="00990D35">
      <w:pPr>
        <w:rPr>
          <w:rFonts w:ascii="Calibri" w:hAnsi="Calibri"/>
          <w:b/>
          <w:sz w:val="8"/>
          <w:szCs w:val="8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680"/>
        <w:gridCol w:w="4320"/>
        <w:gridCol w:w="1170"/>
      </w:tblGrid>
      <w:tr w:rsidR="009E6D31" w:rsidRPr="00D97965" w:rsidTr="003C76ED">
        <w:trPr>
          <w:trHeight w:val="288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9E6D31" w:rsidRPr="009E6D31" w:rsidRDefault="009E6D31" w:rsidP="009E6D31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9E6D31">
              <w:rPr>
                <w:rFonts w:ascii="Calibri" w:hAnsi="Calibri"/>
                <w:b/>
                <w:bCs/>
                <w:sz w:val="24"/>
                <w:szCs w:val="24"/>
              </w:rPr>
              <w:t>Annual and College/Career Readiness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9E6D31" w:rsidRPr="009E6D31" w:rsidRDefault="009E6D31" w:rsidP="009E6D31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9E6D31">
              <w:rPr>
                <w:rFonts w:ascii="Calibri" w:hAnsi="Calibri"/>
                <w:b/>
                <w:bCs/>
                <w:sz w:val="24"/>
                <w:szCs w:val="24"/>
              </w:rPr>
              <w:t>Grades (Students)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9E6D31" w:rsidRPr="009E6D31" w:rsidRDefault="009E6D31" w:rsidP="009E6D31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9E6D31">
              <w:rPr>
                <w:rFonts w:ascii="Calibri" w:hAnsi="Calibri"/>
                <w:b/>
                <w:bCs/>
                <w:sz w:val="24"/>
                <w:szCs w:val="24"/>
              </w:rPr>
              <w:t>District Testing Window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9E6D31" w:rsidRPr="009E6D31" w:rsidRDefault="009E6D31" w:rsidP="009E6D31">
            <w:pPr>
              <w:ind w:left="263" w:hanging="263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9E6D31">
              <w:rPr>
                <w:rFonts w:ascii="Calibri" w:hAnsi="Calibri"/>
                <w:b/>
                <w:bCs/>
                <w:sz w:val="24"/>
                <w:szCs w:val="24"/>
              </w:rPr>
              <w:t>Format</w:t>
            </w:r>
          </w:p>
        </w:tc>
      </w:tr>
      <w:tr w:rsidR="001010AE" w:rsidRPr="00D97965" w:rsidTr="003C76ED">
        <w:trPr>
          <w:trHeight w:val="576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Pr="00AC5132" w:rsidRDefault="001010AE" w:rsidP="009E6D31">
            <w:pPr>
              <w:rPr>
                <w:rFonts w:ascii="Calibri" w:hAnsi="Calibri"/>
                <w:bCs/>
                <w:sz w:val="22"/>
              </w:rPr>
            </w:pPr>
            <w:r w:rsidRPr="00AC5132">
              <w:rPr>
                <w:rFonts w:ascii="Calibri" w:hAnsi="Calibri"/>
                <w:b/>
                <w:bCs/>
                <w:sz w:val="22"/>
              </w:rPr>
              <w:t>HSPE</w:t>
            </w:r>
            <w:r w:rsidRPr="00AC5132">
              <w:rPr>
                <w:rFonts w:ascii="Calibri" w:hAnsi="Calibri"/>
                <w:bCs/>
                <w:sz w:val="22"/>
              </w:rPr>
              <w:t xml:space="preserve"> Retake</w:t>
            </w:r>
            <w:r>
              <w:rPr>
                <w:rFonts w:ascii="Calibri" w:hAnsi="Calibri"/>
                <w:bCs/>
                <w:sz w:val="22"/>
              </w:rPr>
              <w:t>s</w:t>
            </w:r>
            <w:r w:rsidRPr="00AC5132">
              <w:rPr>
                <w:rFonts w:ascii="Calibri" w:hAnsi="Calibri"/>
                <w:bCs/>
                <w:sz w:val="22"/>
              </w:rPr>
              <w:t xml:space="preserve"> – Reading and Writing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Pr="00AC5132" w:rsidRDefault="001010AE" w:rsidP="009E6D31">
            <w:pPr>
              <w:rPr>
                <w:rFonts w:ascii="Calibri" w:hAnsi="Calibri"/>
                <w:sz w:val="22"/>
              </w:rPr>
            </w:pPr>
            <w:r w:rsidRPr="00AC5132">
              <w:rPr>
                <w:rFonts w:ascii="Calibri" w:hAnsi="Calibri"/>
                <w:sz w:val="22"/>
              </w:rPr>
              <w:t>Grade 12</w:t>
            </w:r>
            <w:r>
              <w:rPr>
                <w:rFonts w:ascii="Calibri" w:hAnsi="Calibri"/>
                <w:sz w:val="22"/>
              </w:rPr>
              <w:t xml:space="preserve"> (if needed</w:t>
            </w:r>
            <w:r w:rsidRPr="00AC5132">
              <w:rPr>
                <w:rFonts w:ascii="Calibri" w:hAnsi="Calibri"/>
                <w:sz w:val="22"/>
              </w:rPr>
              <w:t xml:space="preserve"> for grad</w:t>
            </w:r>
            <w:r>
              <w:rPr>
                <w:rFonts w:ascii="Calibri" w:hAnsi="Calibri"/>
                <w:sz w:val="22"/>
              </w:rPr>
              <w:t xml:space="preserve"> req</w:t>
            </w:r>
            <w:r w:rsidRPr="00AC5132"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1010AE" w:rsidRPr="000277E1" w:rsidRDefault="001010AE" w:rsidP="00D72CE8">
            <w:pPr>
              <w:rPr>
                <w:rFonts w:ascii="Calibri" w:hAnsi="Calibri"/>
                <w:sz w:val="22"/>
              </w:rPr>
            </w:pPr>
            <w:r w:rsidRPr="00644918">
              <w:rPr>
                <w:rFonts w:ascii="Calibri" w:hAnsi="Calibri"/>
                <w:sz w:val="22"/>
              </w:rPr>
              <w:t xml:space="preserve">Nov 3 </w:t>
            </w:r>
            <w:r>
              <w:rPr>
                <w:rFonts w:ascii="Calibri" w:hAnsi="Calibri"/>
                <w:sz w:val="22"/>
              </w:rPr>
              <w:t>–</w:t>
            </w:r>
            <w:r w:rsidRPr="00644918">
              <w:rPr>
                <w:rFonts w:ascii="Calibri" w:hAnsi="Calibri"/>
                <w:sz w:val="22"/>
              </w:rPr>
              <w:t xml:space="preserve"> 4</w:t>
            </w:r>
            <w:r>
              <w:rPr>
                <w:rFonts w:ascii="Calibri" w:hAnsi="Calibri"/>
                <w:sz w:val="22"/>
              </w:rPr>
              <w:t xml:space="preserve">: Writing;  Nov 5: </w:t>
            </w:r>
            <w:r w:rsidRPr="00644918">
              <w:rPr>
                <w:rFonts w:ascii="Calibri" w:hAnsi="Calibri"/>
                <w:sz w:val="22"/>
              </w:rPr>
              <w:t>Reading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Pr="00660A8C" w:rsidRDefault="001010AE" w:rsidP="009E6D31">
            <w:pPr>
              <w:rPr>
                <w:rFonts w:ascii="Calibri" w:hAnsi="Calibri"/>
                <w:sz w:val="22"/>
                <w:highlight w:val="yellow"/>
              </w:rPr>
            </w:pPr>
            <w:r w:rsidRPr="00AC5132">
              <w:rPr>
                <w:rFonts w:ascii="Calibri" w:hAnsi="Calibri"/>
                <w:sz w:val="22"/>
              </w:rPr>
              <w:t>Paper</w:t>
            </w:r>
          </w:p>
        </w:tc>
      </w:tr>
      <w:tr w:rsidR="009E6D31" w:rsidRPr="00D97965" w:rsidTr="003C76ED">
        <w:trPr>
          <w:trHeight w:val="576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E6D31" w:rsidRPr="00D26C6C" w:rsidRDefault="009E6D31" w:rsidP="009E6D31">
            <w:pPr>
              <w:rPr>
                <w:rFonts w:ascii="Calibri" w:hAnsi="Calibri"/>
                <w:bCs/>
                <w:sz w:val="22"/>
              </w:rPr>
            </w:pPr>
            <w:r w:rsidRPr="0015457B">
              <w:rPr>
                <w:rFonts w:ascii="Calibri" w:hAnsi="Calibri"/>
                <w:b/>
                <w:bCs/>
                <w:sz w:val="22"/>
              </w:rPr>
              <w:t>Smarter Balanced</w:t>
            </w:r>
            <w:r>
              <w:rPr>
                <w:rFonts w:ascii="Calibri" w:hAnsi="Calibri"/>
                <w:bCs/>
                <w:sz w:val="22"/>
              </w:rPr>
              <w:t xml:space="preserve"> Retakes– ELA and Math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E6D31" w:rsidRDefault="009E6D31" w:rsidP="009E6D3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Grades 11 – 12 (ELA if needed</w:t>
            </w:r>
            <w:r w:rsidRPr="00AC5132">
              <w:rPr>
                <w:rFonts w:ascii="Calibri" w:hAnsi="Calibri"/>
                <w:sz w:val="22"/>
              </w:rPr>
              <w:t xml:space="preserve"> for grad</w:t>
            </w:r>
            <w:r>
              <w:rPr>
                <w:rFonts w:ascii="Calibri" w:hAnsi="Calibri"/>
                <w:sz w:val="22"/>
              </w:rPr>
              <w:t xml:space="preserve"> req</w:t>
            </w:r>
            <w:r w:rsidRPr="00AC5132">
              <w:rPr>
                <w:rFonts w:ascii="Calibri" w:hAnsi="Calibri"/>
                <w:sz w:val="22"/>
              </w:rPr>
              <w:t>)</w:t>
            </w:r>
          </w:p>
          <w:p w:rsidR="009E6D31" w:rsidRPr="00344125" w:rsidRDefault="009E6D31" w:rsidP="009E6D3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Grade 12 (Math if needed for grad req)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9E6D31" w:rsidRPr="003652D2" w:rsidRDefault="009E6D31" w:rsidP="009E6D3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Nov 2 - 20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E6D31" w:rsidRPr="003D2D80" w:rsidRDefault="009E6D31" w:rsidP="009E6D31">
            <w:pPr>
              <w:rPr>
                <w:rFonts w:ascii="Calibri" w:hAnsi="Calibri"/>
                <w:sz w:val="22"/>
              </w:rPr>
            </w:pPr>
            <w:r w:rsidRPr="003D2D80">
              <w:rPr>
                <w:rFonts w:ascii="Calibri" w:hAnsi="Calibri"/>
                <w:sz w:val="22"/>
              </w:rPr>
              <w:t>Online</w:t>
            </w:r>
          </w:p>
        </w:tc>
      </w:tr>
      <w:tr w:rsidR="009C37CE" w:rsidRPr="00D97965" w:rsidTr="003C76ED">
        <w:trPr>
          <w:trHeight w:val="576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C37CE" w:rsidRPr="00B75CC5" w:rsidRDefault="009C37CE" w:rsidP="00D72CE8">
            <w:pPr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</w:pPr>
            <w:r w:rsidRPr="00B75CC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Off Grade Level </w:t>
            </w:r>
            <w:r w:rsidRPr="00F3711F">
              <w:rPr>
                <w:rFonts w:asciiTheme="minorHAnsi" w:hAnsiTheme="minorHAnsi"/>
                <w:bCs/>
                <w:sz w:val="22"/>
                <w:szCs w:val="22"/>
              </w:rPr>
              <w:t xml:space="preserve">Retakes </w:t>
            </w:r>
            <w:r w:rsidRPr="00B75CC5">
              <w:rPr>
                <w:rFonts w:asciiTheme="minorHAnsi" w:hAnsiTheme="minorHAnsi"/>
                <w:bCs/>
                <w:sz w:val="22"/>
                <w:szCs w:val="22"/>
              </w:rPr>
              <w:t>– ELA, Math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Sci</w:t>
            </w:r>
            <w:proofErr w:type="spellEnd"/>
            <w:r w:rsidRPr="00B75CC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55508" w:rsidRDefault="009C37CE" w:rsidP="00D72C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5CC5">
              <w:rPr>
                <w:rFonts w:asciiTheme="minorHAnsi" w:hAnsiTheme="minorHAnsi" w:cstheme="minorHAnsi"/>
                <w:sz w:val="22"/>
                <w:szCs w:val="22"/>
              </w:rPr>
              <w:t>Grades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75C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5CC5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Pr="00B75CC5">
              <w:rPr>
                <w:rFonts w:asciiTheme="minorHAnsi" w:hAnsiTheme="minorHAnsi" w:cstheme="minorHAnsi"/>
                <w:sz w:val="22"/>
                <w:szCs w:val="22"/>
              </w:rPr>
              <w:t>12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ELA and Math – by IEP) </w:t>
            </w:r>
          </w:p>
          <w:p w:rsidR="009C37CE" w:rsidRPr="00B75CC5" w:rsidRDefault="009C37CE" w:rsidP="00D72C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Grade 11 (Science – set by IEP team)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9C37CE" w:rsidRPr="00F3711F" w:rsidRDefault="009C37CE" w:rsidP="00D72CE8">
            <w:pPr>
              <w:rPr>
                <w:rFonts w:asciiTheme="minorHAnsi" w:hAnsiTheme="minorHAnsi"/>
                <w:sz w:val="22"/>
                <w:szCs w:val="22"/>
              </w:rPr>
            </w:pPr>
            <w:r w:rsidRPr="00B75CC5">
              <w:rPr>
                <w:rFonts w:asciiTheme="minorHAnsi" w:hAnsiTheme="minorHAnsi"/>
                <w:sz w:val="22"/>
                <w:szCs w:val="22"/>
              </w:rPr>
              <w:t xml:space="preserve">Nov 2 - 20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C37CE" w:rsidRPr="00B75CC5" w:rsidRDefault="009C37CE" w:rsidP="00D72CE8">
            <w:pPr>
              <w:rPr>
                <w:rFonts w:asciiTheme="minorHAnsi" w:hAnsiTheme="minorHAnsi"/>
                <w:sz w:val="22"/>
                <w:szCs w:val="22"/>
              </w:rPr>
            </w:pPr>
            <w:r w:rsidRPr="00B75CC5">
              <w:rPr>
                <w:rFonts w:asciiTheme="minorHAnsi" w:hAnsiTheme="minorHAnsi"/>
                <w:sz w:val="22"/>
                <w:szCs w:val="22"/>
              </w:rPr>
              <w:t>Online</w:t>
            </w:r>
          </w:p>
        </w:tc>
      </w:tr>
      <w:tr w:rsidR="009C37CE" w:rsidRPr="00D97965" w:rsidTr="003C76ED">
        <w:trPr>
          <w:trHeight w:val="576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C37CE" w:rsidRPr="000277E1" w:rsidRDefault="009C37CE" w:rsidP="00141556">
            <w:pPr>
              <w:rPr>
                <w:rFonts w:ascii="Calibri" w:hAnsi="Calibri"/>
                <w:b/>
                <w:bCs/>
                <w:sz w:val="22"/>
              </w:rPr>
            </w:pPr>
            <w:r w:rsidRPr="00A22FEB">
              <w:rPr>
                <w:rFonts w:ascii="Calibri" w:hAnsi="Calibri"/>
                <w:b/>
                <w:bCs/>
                <w:sz w:val="22"/>
              </w:rPr>
              <w:t>EOC</w:t>
            </w:r>
            <w:r>
              <w:rPr>
                <w:rFonts w:ascii="Calibri" w:hAnsi="Calibri"/>
                <w:bCs/>
                <w:sz w:val="22"/>
              </w:rPr>
              <w:t xml:space="preserve"> Retakes</w:t>
            </w:r>
            <w:r w:rsidRPr="00A22FEB">
              <w:rPr>
                <w:rFonts w:ascii="Calibri" w:hAnsi="Calibri"/>
                <w:bCs/>
                <w:sz w:val="22"/>
              </w:rPr>
              <w:t xml:space="preserve"> – Alg</w:t>
            </w:r>
            <w:r>
              <w:rPr>
                <w:rFonts w:ascii="Calibri" w:hAnsi="Calibri"/>
                <w:bCs/>
                <w:sz w:val="22"/>
              </w:rPr>
              <w:t xml:space="preserve">ebra </w:t>
            </w:r>
            <w:r w:rsidRPr="00A22FEB">
              <w:rPr>
                <w:rFonts w:ascii="Calibri" w:hAnsi="Calibri"/>
                <w:bCs/>
                <w:sz w:val="22"/>
              </w:rPr>
              <w:t>1</w:t>
            </w:r>
            <w:r>
              <w:rPr>
                <w:rFonts w:ascii="Calibri" w:hAnsi="Calibri"/>
                <w:bCs/>
                <w:sz w:val="22"/>
              </w:rPr>
              <w:t>, Biology</w:t>
            </w:r>
            <w:r>
              <w:rPr>
                <w:rFonts w:ascii="Calibri" w:hAnsi="Calibri"/>
                <w:b/>
                <w:bCs/>
                <w:sz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C37CE" w:rsidRDefault="009C37CE" w:rsidP="00141556">
            <w:pPr>
              <w:rPr>
                <w:rFonts w:ascii="Calibri" w:hAnsi="Calibri"/>
                <w:bCs/>
                <w:sz w:val="22"/>
              </w:rPr>
            </w:pPr>
            <w:r w:rsidRPr="003F1973">
              <w:rPr>
                <w:rFonts w:ascii="Calibri" w:hAnsi="Calibri"/>
                <w:bCs/>
                <w:sz w:val="22"/>
              </w:rPr>
              <w:t xml:space="preserve">Grades </w:t>
            </w:r>
            <w:r>
              <w:rPr>
                <w:rFonts w:ascii="Calibri" w:hAnsi="Calibri"/>
                <w:bCs/>
                <w:sz w:val="22"/>
              </w:rPr>
              <w:t>10</w:t>
            </w:r>
            <w:r w:rsidRPr="003F1973">
              <w:rPr>
                <w:rFonts w:ascii="Calibri" w:hAnsi="Calibri"/>
                <w:bCs/>
                <w:sz w:val="22"/>
              </w:rPr>
              <w:t xml:space="preserve"> – 12 (</w:t>
            </w:r>
            <w:r>
              <w:rPr>
                <w:rFonts w:ascii="Calibri" w:hAnsi="Calibri"/>
                <w:bCs/>
                <w:sz w:val="22"/>
              </w:rPr>
              <w:t>Alg 1 if needed for grad)</w:t>
            </w:r>
          </w:p>
          <w:p w:rsidR="009C37CE" w:rsidRPr="009E6D31" w:rsidRDefault="009C37CE" w:rsidP="00141556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Grades 9 – 11 (Bio if needed for grad req)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9C37CE" w:rsidRPr="00E157D5" w:rsidRDefault="009C37CE" w:rsidP="00141556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Jan 4 – 22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C37CE" w:rsidRPr="003D2D80" w:rsidRDefault="009C37CE" w:rsidP="00141556">
            <w:pPr>
              <w:rPr>
                <w:rFonts w:ascii="Calibri" w:hAnsi="Calibri"/>
                <w:bCs/>
                <w:sz w:val="22"/>
              </w:rPr>
            </w:pPr>
            <w:r w:rsidRPr="003D2D80">
              <w:rPr>
                <w:rFonts w:ascii="Calibri" w:hAnsi="Calibri"/>
                <w:bCs/>
                <w:sz w:val="22"/>
              </w:rPr>
              <w:t>Paper</w:t>
            </w:r>
          </w:p>
        </w:tc>
      </w:tr>
      <w:tr w:rsidR="009C37CE" w:rsidRPr="00D97965" w:rsidTr="003C76ED">
        <w:trPr>
          <w:trHeight w:val="576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C37CE" w:rsidRPr="00D26C6C" w:rsidRDefault="009C37CE" w:rsidP="009E6D31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ELPA 21 </w:t>
            </w:r>
            <w:r w:rsidRPr="00C17FD2">
              <w:rPr>
                <w:rFonts w:ascii="Calibri" w:hAnsi="Calibri"/>
                <w:bCs/>
                <w:sz w:val="22"/>
              </w:rPr>
              <w:t xml:space="preserve">– English </w:t>
            </w:r>
            <w:r>
              <w:rPr>
                <w:rFonts w:ascii="Calibri" w:hAnsi="Calibri"/>
                <w:bCs/>
                <w:sz w:val="22"/>
              </w:rPr>
              <w:t xml:space="preserve">Language </w:t>
            </w:r>
            <w:r w:rsidRPr="00C17FD2">
              <w:rPr>
                <w:rFonts w:ascii="Calibri" w:hAnsi="Calibri"/>
                <w:bCs/>
                <w:sz w:val="22"/>
              </w:rPr>
              <w:t>Proficiency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C37CE" w:rsidRPr="00CB365B" w:rsidRDefault="009C37CE" w:rsidP="009E6D31">
            <w:pPr>
              <w:rPr>
                <w:rFonts w:ascii="Calibri" w:hAnsi="Calibri"/>
                <w:sz w:val="22"/>
              </w:rPr>
            </w:pPr>
            <w:r w:rsidRPr="00CB365B">
              <w:rPr>
                <w:rFonts w:ascii="Calibri" w:hAnsi="Calibri"/>
                <w:sz w:val="22"/>
              </w:rPr>
              <w:t>Grades K – 12 (ELL)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9C37CE" w:rsidRPr="00644918" w:rsidRDefault="009C37CE" w:rsidP="009E6D31">
            <w:pPr>
              <w:pStyle w:val="Heading1"/>
              <w:jc w:val="left"/>
              <w:rPr>
                <w:rFonts w:ascii="Calibri" w:hAnsi="Calibri"/>
                <w:i w:val="0"/>
                <w:iCs w:val="0"/>
                <w:highlight w:val="yellow"/>
              </w:rPr>
            </w:pPr>
            <w:r w:rsidRPr="00644918">
              <w:rPr>
                <w:rFonts w:ascii="Calibri" w:hAnsi="Calibri"/>
                <w:i w:val="0"/>
                <w:iCs w:val="0"/>
              </w:rPr>
              <w:t>Feb</w:t>
            </w:r>
            <w:r>
              <w:rPr>
                <w:rFonts w:ascii="Calibri" w:hAnsi="Calibri"/>
                <w:i w:val="0"/>
                <w:iCs w:val="0"/>
              </w:rPr>
              <w:t xml:space="preserve"> 2 – Mar 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C37CE" w:rsidRPr="00660A8C" w:rsidRDefault="009C37CE" w:rsidP="009E6D31">
            <w:pPr>
              <w:rPr>
                <w:rFonts w:ascii="Calibri" w:hAnsi="Calibri"/>
                <w:sz w:val="22"/>
                <w:highlight w:val="yellow"/>
              </w:rPr>
            </w:pPr>
            <w:r w:rsidRPr="003D2D80">
              <w:rPr>
                <w:rFonts w:ascii="Calibri" w:hAnsi="Calibri"/>
                <w:sz w:val="22"/>
              </w:rPr>
              <w:t>Online</w:t>
            </w:r>
          </w:p>
        </w:tc>
      </w:tr>
      <w:tr w:rsidR="001010AE" w:rsidRPr="00D97965" w:rsidTr="003C76ED">
        <w:trPr>
          <w:trHeight w:val="648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Pr="000277E1" w:rsidRDefault="001010AE" w:rsidP="009E6D31">
            <w:pPr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HSPE </w:t>
            </w:r>
            <w:r w:rsidRPr="000277E1">
              <w:rPr>
                <w:rFonts w:ascii="Calibri" w:hAnsi="Calibri"/>
                <w:bCs/>
                <w:sz w:val="22"/>
              </w:rPr>
              <w:t>Retakes – Reading and Writing</w:t>
            </w:r>
            <w:r>
              <w:rPr>
                <w:rFonts w:ascii="Calibri" w:hAnsi="Calibri"/>
                <w:b/>
                <w:bCs/>
                <w:sz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Pr="00660A8C" w:rsidRDefault="001010AE" w:rsidP="009E6D31">
            <w:pPr>
              <w:rPr>
                <w:rFonts w:ascii="Calibri" w:hAnsi="Calibri"/>
                <w:bCs/>
                <w:sz w:val="22"/>
                <w:highlight w:val="yellow"/>
              </w:rPr>
            </w:pPr>
            <w:r>
              <w:rPr>
                <w:rFonts w:ascii="Calibri" w:hAnsi="Calibri"/>
                <w:bCs/>
                <w:sz w:val="22"/>
              </w:rPr>
              <w:t>Grade 12 (HSPE if needed for grad req)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1010AE" w:rsidRPr="00E157D5" w:rsidRDefault="001010AE" w:rsidP="00D72CE8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Mar 15 – 16: Writing;  Mar 17: Reading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Pr="003D2D80" w:rsidRDefault="001010AE" w:rsidP="009E6D31">
            <w:pPr>
              <w:rPr>
                <w:rFonts w:ascii="Calibri" w:hAnsi="Calibri"/>
                <w:bCs/>
                <w:sz w:val="22"/>
              </w:rPr>
            </w:pPr>
            <w:r w:rsidRPr="003D2D80">
              <w:rPr>
                <w:rFonts w:ascii="Calibri" w:hAnsi="Calibri"/>
                <w:bCs/>
                <w:sz w:val="22"/>
              </w:rPr>
              <w:t>Paper</w:t>
            </w:r>
          </w:p>
        </w:tc>
      </w:tr>
      <w:tr w:rsidR="009C37CE" w:rsidRPr="00D97965" w:rsidTr="003C76ED">
        <w:trPr>
          <w:trHeight w:val="576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C37CE" w:rsidRPr="0015457B" w:rsidRDefault="009C37CE" w:rsidP="009E6D31">
            <w:pPr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Smarter </w:t>
            </w:r>
            <w:r w:rsidRPr="002634EF">
              <w:rPr>
                <w:rFonts w:ascii="Calibri" w:hAnsi="Calibri"/>
                <w:b/>
                <w:bCs/>
                <w:sz w:val="22"/>
              </w:rPr>
              <w:t>Balanced</w:t>
            </w:r>
            <w:r w:rsidRPr="002634EF">
              <w:rPr>
                <w:rFonts w:ascii="Calibri" w:hAnsi="Calibri"/>
                <w:bCs/>
                <w:sz w:val="22"/>
              </w:rPr>
              <w:t xml:space="preserve"> – ELA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C37CE" w:rsidRPr="00344125" w:rsidRDefault="009C37CE" w:rsidP="009E6D31">
            <w:pPr>
              <w:rPr>
                <w:rFonts w:ascii="Calibri" w:hAnsi="Calibri"/>
                <w:sz w:val="22"/>
              </w:rPr>
            </w:pPr>
            <w:r w:rsidRPr="00344125">
              <w:rPr>
                <w:rFonts w:ascii="Calibri" w:hAnsi="Calibri"/>
                <w:sz w:val="22"/>
              </w:rPr>
              <w:t>Grade 10</w:t>
            </w:r>
            <w:r>
              <w:rPr>
                <w:rFonts w:ascii="Calibri" w:hAnsi="Calibri"/>
                <w:sz w:val="22"/>
              </w:rPr>
              <w:t xml:space="preserve"> (All)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9C37CE" w:rsidRPr="00344125" w:rsidRDefault="001010AE" w:rsidP="009E6D3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</w:t>
            </w:r>
            <w:r w:rsidR="009C37CE">
              <w:rPr>
                <w:rFonts w:ascii="Calibri" w:hAnsi="Calibri"/>
                <w:sz w:val="22"/>
              </w:rPr>
              <w:t>ar 21– Apr 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C37CE" w:rsidRPr="003D2D80" w:rsidRDefault="009C37CE" w:rsidP="009E6D31">
            <w:pPr>
              <w:rPr>
                <w:rFonts w:ascii="Calibri" w:hAnsi="Calibri"/>
                <w:sz w:val="22"/>
              </w:rPr>
            </w:pPr>
            <w:r w:rsidRPr="003D2D80">
              <w:rPr>
                <w:rFonts w:ascii="Calibri" w:hAnsi="Calibri"/>
                <w:sz w:val="22"/>
              </w:rPr>
              <w:t>Online</w:t>
            </w:r>
          </w:p>
        </w:tc>
      </w:tr>
      <w:tr w:rsidR="001010AE" w:rsidRPr="00D97965" w:rsidTr="003C76ED">
        <w:trPr>
          <w:trHeight w:val="576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Pr="00B75CC5" w:rsidRDefault="001010AE" w:rsidP="00D72CE8">
            <w:pPr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</w:pPr>
            <w:r w:rsidRPr="00B75CC5">
              <w:rPr>
                <w:rFonts w:asciiTheme="minorHAnsi" w:hAnsiTheme="minorHAnsi"/>
                <w:b/>
                <w:bCs/>
                <w:sz w:val="22"/>
                <w:szCs w:val="22"/>
              </w:rPr>
              <w:t>Off Grade Level</w:t>
            </w:r>
            <w:r w:rsidRPr="00B75CC5">
              <w:rPr>
                <w:rFonts w:asciiTheme="minorHAnsi" w:hAnsiTheme="minorHAnsi"/>
                <w:bCs/>
                <w:sz w:val="22"/>
                <w:szCs w:val="22"/>
              </w:rPr>
              <w:t>– ELA, Math and Science</w:t>
            </w:r>
            <w:r w:rsidRPr="00B75CC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55508" w:rsidRDefault="001010AE" w:rsidP="00D72C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5CC5">
              <w:rPr>
                <w:rFonts w:asciiTheme="minorHAnsi" w:hAnsiTheme="minorHAnsi" w:cstheme="minorHAnsi"/>
                <w:sz w:val="22"/>
                <w:szCs w:val="22"/>
              </w:rPr>
              <w:t>Grades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75C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5CC5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Pr="00B75CC5">
              <w:rPr>
                <w:rFonts w:asciiTheme="minorHAnsi" w:hAnsiTheme="minorHAnsi" w:cstheme="minorHAnsi"/>
                <w:sz w:val="22"/>
                <w:szCs w:val="22"/>
              </w:rPr>
              <w:t>12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ELA and Math – by IEP) </w:t>
            </w:r>
          </w:p>
          <w:p w:rsidR="001010AE" w:rsidRPr="00B75CC5" w:rsidRDefault="001010AE" w:rsidP="00D72C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Grades 10 – 11 (Science – set by IEP team)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1010AE" w:rsidRPr="00C0398B" w:rsidRDefault="001010AE" w:rsidP="00D72CE8">
            <w:pPr>
              <w:rPr>
                <w:rFonts w:ascii="Calibri" w:hAnsi="Calibri"/>
                <w:sz w:val="22"/>
                <w:szCs w:val="22"/>
              </w:rPr>
            </w:pPr>
            <w:r w:rsidRPr="00B75CC5">
              <w:rPr>
                <w:rFonts w:ascii="Calibri" w:hAnsi="Calibri"/>
                <w:sz w:val="22"/>
                <w:szCs w:val="22"/>
              </w:rPr>
              <w:t>Mar</w:t>
            </w:r>
            <w:r>
              <w:rPr>
                <w:rFonts w:ascii="Calibri" w:hAnsi="Calibri"/>
                <w:sz w:val="22"/>
                <w:szCs w:val="22"/>
              </w:rPr>
              <w:t xml:space="preserve"> 21 – May 27 (</w:t>
            </w:r>
            <w:r w:rsidRPr="00C0398B">
              <w:rPr>
                <w:rFonts w:ascii="Calibri" w:hAnsi="Calibri"/>
                <w:i/>
                <w:sz w:val="22"/>
                <w:szCs w:val="22"/>
              </w:rPr>
              <w:t>tentative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Pr="00B75CC5" w:rsidRDefault="001010AE" w:rsidP="00D72CE8">
            <w:pPr>
              <w:rPr>
                <w:rFonts w:asciiTheme="minorHAnsi" w:hAnsiTheme="minorHAnsi"/>
                <w:sz w:val="22"/>
                <w:szCs w:val="22"/>
              </w:rPr>
            </w:pPr>
            <w:r w:rsidRPr="00B75CC5">
              <w:rPr>
                <w:rFonts w:asciiTheme="minorHAnsi" w:hAnsiTheme="minorHAnsi"/>
                <w:sz w:val="22"/>
                <w:szCs w:val="22"/>
              </w:rPr>
              <w:t>Online</w:t>
            </w:r>
          </w:p>
        </w:tc>
      </w:tr>
      <w:tr w:rsidR="001010AE" w:rsidRPr="00D97965" w:rsidTr="003C76ED">
        <w:trPr>
          <w:trHeight w:val="576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Default="001010AE" w:rsidP="009E6D31">
            <w:pPr>
              <w:rPr>
                <w:rFonts w:ascii="Calibri" w:hAnsi="Calibri"/>
                <w:bCs/>
                <w:sz w:val="22"/>
              </w:rPr>
            </w:pPr>
            <w:r w:rsidRPr="000574A8">
              <w:rPr>
                <w:rFonts w:ascii="Calibri" w:hAnsi="Calibri"/>
                <w:b/>
                <w:bCs/>
                <w:sz w:val="22"/>
              </w:rPr>
              <w:t>AP</w:t>
            </w:r>
            <w:r>
              <w:rPr>
                <w:rFonts w:ascii="Calibri" w:hAnsi="Calibri"/>
                <w:b/>
                <w:bCs/>
                <w:sz w:val="22"/>
              </w:rPr>
              <w:t xml:space="preserve"> </w:t>
            </w:r>
            <w:r w:rsidRPr="009D3136">
              <w:rPr>
                <w:rFonts w:ascii="Calibri" w:hAnsi="Calibri"/>
                <w:bCs/>
                <w:sz w:val="22"/>
              </w:rPr>
              <w:t>(Advanced Placement)</w:t>
            </w:r>
            <w:r>
              <w:rPr>
                <w:rFonts w:ascii="Calibri" w:hAnsi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</w:rPr>
              <w:t>– various exams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Pr="003D2D80" w:rsidRDefault="001010AE" w:rsidP="009E6D31">
            <w:pPr>
              <w:rPr>
                <w:rFonts w:ascii="Calibri" w:hAnsi="Calibri"/>
                <w:sz w:val="22"/>
              </w:rPr>
            </w:pPr>
            <w:r w:rsidRPr="003D2D80">
              <w:rPr>
                <w:rFonts w:ascii="Calibri" w:hAnsi="Calibri"/>
                <w:sz w:val="22"/>
              </w:rPr>
              <w:t>High School (if enrolled in AP courses)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1010AE" w:rsidRPr="003D2D80" w:rsidRDefault="001010AE" w:rsidP="009E6D31">
            <w:pPr>
              <w:pStyle w:val="Heading1"/>
              <w:jc w:val="left"/>
              <w:rPr>
                <w:rFonts w:ascii="Calibri" w:hAnsi="Calibri"/>
                <w:i w:val="0"/>
                <w:iCs w:val="0"/>
              </w:rPr>
            </w:pPr>
            <w:r w:rsidRPr="003D2D80">
              <w:rPr>
                <w:rFonts w:ascii="Calibri" w:hAnsi="Calibri"/>
                <w:i w:val="0"/>
                <w:iCs w:val="0"/>
              </w:rPr>
              <w:t>May 2 – 13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Pr="003D2D80" w:rsidRDefault="001010AE" w:rsidP="009E6D31">
            <w:pPr>
              <w:rPr>
                <w:rFonts w:ascii="Calibri" w:hAnsi="Calibri"/>
                <w:sz w:val="22"/>
              </w:rPr>
            </w:pPr>
            <w:r w:rsidRPr="003D2D80">
              <w:rPr>
                <w:rFonts w:ascii="Calibri" w:hAnsi="Calibri"/>
                <w:sz w:val="22"/>
              </w:rPr>
              <w:t>Paper</w:t>
            </w:r>
          </w:p>
        </w:tc>
      </w:tr>
      <w:tr w:rsidR="001010AE" w:rsidRPr="00D97965" w:rsidTr="003C76ED">
        <w:trPr>
          <w:trHeight w:val="576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Pr="00D26C6C" w:rsidRDefault="001010AE" w:rsidP="009E6D31">
            <w:pPr>
              <w:rPr>
                <w:rFonts w:ascii="Calibri" w:hAnsi="Calibri"/>
                <w:bCs/>
                <w:sz w:val="22"/>
              </w:rPr>
            </w:pPr>
            <w:r w:rsidRPr="0015457B">
              <w:rPr>
                <w:rFonts w:ascii="Calibri" w:hAnsi="Calibri"/>
                <w:b/>
                <w:bCs/>
                <w:sz w:val="22"/>
              </w:rPr>
              <w:t>Smarter Balanced</w:t>
            </w:r>
            <w:r>
              <w:rPr>
                <w:rFonts w:ascii="Calibri" w:hAnsi="Calibri"/>
                <w:bCs/>
                <w:sz w:val="22"/>
              </w:rPr>
              <w:t xml:space="preserve"> –ELA and Math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Default="001010AE" w:rsidP="009E6D31">
            <w:pPr>
              <w:rPr>
                <w:rFonts w:ascii="Calibri" w:hAnsi="Calibri"/>
                <w:sz w:val="22"/>
              </w:rPr>
            </w:pPr>
            <w:r w:rsidRPr="00344125">
              <w:rPr>
                <w:rFonts w:ascii="Calibri" w:hAnsi="Calibri"/>
                <w:sz w:val="22"/>
              </w:rPr>
              <w:t>Grade 11 (</w:t>
            </w:r>
            <w:r>
              <w:rPr>
                <w:rFonts w:ascii="Calibri" w:hAnsi="Calibri"/>
                <w:sz w:val="22"/>
              </w:rPr>
              <w:t>ELA and Math – All</w:t>
            </w:r>
            <w:r w:rsidRPr="00344125">
              <w:rPr>
                <w:rFonts w:ascii="Calibri" w:hAnsi="Calibri"/>
                <w:sz w:val="22"/>
              </w:rPr>
              <w:t>)</w:t>
            </w:r>
          </w:p>
          <w:p w:rsidR="001010AE" w:rsidRPr="00344125" w:rsidRDefault="001010AE" w:rsidP="009E6D3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Grade 12 (ELA and Math – retake for grad)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1010AE" w:rsidRDefault="001010AE" w:rsidP="009E6D3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May 23 – June 3 </w:t>
            </w:r>
          </w:p>
          <w:p w:rsidR="001010AE" w:rsidRPr="00660A8C" w:rsidRDefault="001010AE" w:rsidP="009E6D31">
            <w:pPr>
              <w:rPr>
                <w:rFonts w:ascii="Calibri" w:hAnsi="Calibri"/>
                <w:sz w:val="22"/>
                <w:highlight w:val="yellow"/>
              </w:rPr>
            </w:pPr>
            <w:r>
              <w:rPr>
                <w:rFonts w:ascii="Calibri" w:hAnsi="Calibri"/>
                <w:sz w:val="22"/>
              </w:rPr>
              <w:t>(</w:t>
            </w:r>
            <w:r w:rsidRPr="00F65A9C">
              <w:rPr>
                <w:rFonts w:ascii="Calibri" w:hAnsi="Calibri"/>
                <w:i/>
                <w:sz w:val="22"/>
              </w:rPr>
              <w:t>tentative</w:t>
            </w:r>
            <w:r>
              <w:rPr>
                <w:rFonts w:ascii="Calibri" w:hAnsi="Calibri"/>
                <w:i/>
                <w:sz w:val="22"/>
              </w:rPr>
              <w:t>; start no sooner than April 18</w:t>
            </w:r>
            <w:r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Pr="003D2D80" w:rsidRDefault="001010AE" w:rsidP="009E6D31">
            <w:pPr>
              <w:rPr>
                <w:rFonts w:ascii="Calibri" w:hAnsi="Calibri"/>
                <w:sz w:val="22"/>
              </w:rPr>
            </w:pPr>
            <w:r w:rsidRPr="003D2D80">
              <w:rPr>
                <w:rFonts w:ascii="Calibri" w:hAnsi="Calibri"/>
                <w:sz w:val="22"/>
              </w:rPr>
              <w:t>Online</w:t>
            </w:r>
          </w:p>
        </w:tc>
      </w:tr>
      <w:tr w:rsidR="001010AE" w:rsidRPr="00D97965" w:rsidTr="003C76ED">
        <w:trPr>
          <w:trHeight w:val="648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Pr="00A22FEB" w:rsidRDefault="001010AE" w:rsidP="009E6D31">
            <w:pPr>
              <w:rPr>
                <w:rFonts w:ascii="Calibri" w:hAnsi="Calibri"/>
                <w:bCs/>
                <w:sz w:val="22"/>
              </w:rPr>
            </w:pPr>
            <w:r w:rsidRPr="00A22FEB">
              <w:rPr>
                <w:rFonts w:ascii="Calibri" w:hAnsi="Calibri"/>
                <w:b/>
                <w:bCs/>
                <w:sz w:val="22"/>
              </w:rPr>
              <w:t>EOC</w:t>
            </w:r>
            <w:r>
              <w:rPr>
                <w:rFonts w:ascii="Calibri" w:hAnsi="Calibri"/>
                <w:bCs/>
                <w:sz w:val="22"/>
              </w:rPr>
              <w:t xml:space="preserve"> E</w:t>
            </w:r>
            <w:r w:rsidRPr="00A22FEB">
              <w:rPr>
                <w:rFonts w:ascii="Calibri" w:hAnsi="Calibri"/>
                <w:bCs/>
                <w:sz w:val="22"/>
              </w:rPr>
              <w:t>xit Exam –</w:t>
            </w:r>
            <w:r>
              <w:rPr>
                <w:rFonts w:ascii="Calibri" w:hAnsi="Calibri"/>
                <w:bCs/>
                <w:sz w:val="22"/>
              </w:rPr>
              <w:t xml:space="preserve">Biology, </w:t>
            </w:r>
            <w:r w:rsidRPr="00A22FEB">
              <w:rPr>
                <w:rFonts w:ascii="Calibri" w:hAnsi="Calibri"/>
                <w:bCs/>
                <w:sz w:val="22"/>
              </w:rPr>
              <w:t>Alg</w:t>
            </w:r>
            <w:r>
              <w:rPr>
                <w:rFonts w:ascii="Calibri" w:hAnsi="Calibri"/>
                <w:bCs/>
                <w:sz w:val="22"/>
              </w:rPr>
              <w:t xml:space="preserve"> </w:t>
            </w:r>
            <w:r w:rsidRPr="00A22FEB">
              <w:rPr>
                <w:rFonts w:ascii="Calibri" w:hAnsi="Calibri"/>
                <w:bCs/>
                <w:sz w:val="22"/>
              </w:rPr>
              <w:t>1</w:t>
            </w:r>
            <w:r>
              <w:rPr>
                <w:rFonts w:ascii="Calibri" w:hAnsi="Calibri"/>
                <w:bCs/>
                <w:sz w:val="22"/>
              </w:rPr>
              <w:t xml:space="preserve">, </w:t>
            </w:r>
            <w:r w:rsidRPr="00A22FEB">
              <w:rPr>
                <w:rFonts w:ascii="Calibri" w:hAnsi="Calibri"/>
                <w:bCs/>
                <w:sz w:val="22"/>
              </w:rPr>
              <w:t>Geometry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Default="001010AE" w:rsidP="009E6D31">
            <w:pPr>
              <w:rPr>
                <w:rFonts w:ascii="Calibri" w:hAnsi="Calibri"/>
                <w:bCs/>
                <w:sz w:val="22"/>
              </w:rPr>
            </w:pPr>
            <w:r w:rsidRPr="003F1973">
              <w:rPr>
                <w:rFonts w:ascii="Calibri" w:hAnsi="Calibri"/>
                <w:bCs/>
                <w:sz w:val="22"/>
              </w:rPr>
              <w:t xml:space="preserve">Grades </w:t>
            </w:r>
            <w:r>
              <w:rPr>
                <w:rFonts w:ascii="Calibri" w:hAnsi="Calibri"/>
                <w:bCs/>
                <w:sz w:val="22"/>
              </w:rPr>
              <w:t>10</w:t>
            </w:r>
            <w:r w:rsidRPr="003F1973">
              <w:rPr>
                <w:rFonts w:ascii="Calibri" w:hAnsi="Calibri"/>
                <w:bCs/>
                <w:sz w:val="22"/>
              </w:rPr>
              <w:t xml:space="preserve"> – 12 (</w:t>
            </w:r>
            <w:r>
              <w:rPr>
                <w:rFonts w:ascii="Calibri" w:hAnsi="Calibri"/>
                <w:bCs/>
                <w:sz w:val="22"/>
              </w:rPr>
              <w:t>Math if needed for grad</w:t>
            </w:r>
            <w:r w:rsidRPr="003F1973">
              <w:rPr>
                <w:rFonts w:ascii="Calibri" w:hAnsi="Calibri"/>
                <w:bCs/>
                <w:sz w:val="22"/>
              </w:rPr>
              <w:t>)</w:t>
            </w:r>
          </w:p>
          <w:p w:rsidR="001010AE" w:rsidRPr="00F65A9C" w:rsidRDefault="001010AE" w:rsidP="009E6D31">
            <w:pPr>
              <w:rPr>
                <w:rFonts w:ascii="Calibri" w:hAnsi="Calibri"/>
                <w:bCs/>
                <w:sz w:val="22"/>
              </w:rPr>
            </w:pPr>
            <w:r w:rsidRPr="00F65A9C">
              <w:rPr>
                <w:rFonts w:ascii="Calibri" w:hAnsi="Calibri"/>
                <w:bCs/>
                <w:sz w:val="22"/>
              </w:rPr>
              <w:t>Grades 9, 11 (Bio if needed for grad req)</w:t>
            </w:r>
          </w:p>
          <w:p w:rsidR="001010AE" w:rsidRPr="00660A8C" w:rsidRDefault="001010AE" w:rsidP="009E6D31">
            <w:pPr>
              <w:rPr>
                <w:rFonts w:ascii="Calibri" w:hAnsi="Calibri"/>
                <w:bCs/>
                <w:sz w:val="22"/>
                <w:highlight w:val="yellow"/>
              </w:rPr>
            </w:pPr>
            <w:r w:rsidRPr="00F65A9C">
              <w:rPr>
                <w:rFonts w:ascii="Calibri" w:hAnsi="Calibri"/>
                <w:bCs/>
                <w:sz w:val="22"/>
              </w:rPr>
              <w:t xml:space="preserve">Grade 10 (Bio </w:t>
            </w:r>
            <w:r>
              <w:rPr>
                <w:rFonts w:ascii="Calibri" w:hAnsi="Calibri"/>
                <w:bCs/>
                <w:sz w:val="22"/>
              </w:rPr>
              <w:t>– All if not previous passed)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1010AE" w:rsidRPr="00660A8C" w:rsidRDefault="001010AE" w:rsidP="009E6D31">
            <w:pPr>
              <w:rPr>
                <w:rFonts w:ascii="Calibri" w:hAnsi="Calibri"/>
                <w:bCs/>
                <w:sz w:val="22"/>
                <w:highlight w:val="yellow"/>
              </w:rPr>
            </w:pPr>
            <w:r>
              <w:rPr>
                <w:rFonts w:ascii="Calibri" w:hAnsi="Calibri"/>
                <w:bCs/>
                <w:sz w:val="22"/>
              </w:rPr>
              <w:t>May 23 – June 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010AE" w:rsidRPr="003D2D80" w:rsidRDefault="001010AE" w:rsidP="009E6D31">
            <w:pPr>
              <w:rPr>
                <w:rFonts w:ascii="Calibri" w:hAnsi="Calibri"/>
                <w:bCs/>
                <w:sz w:val="22"/>
              </w:rPr>
            </w:pPr>
            <w:r w:rsidRPr="003D2D80">
              <w:rPr>
                <w:rFonts w:ascii="Calibri" w:hAnsi="Calibri"/>
                <w:bCs/>
                <w:sz w:val="22"/>
              </w:rPr>
              <w:t>Paper</w:t>
            </w:r>
          </w:p>
        </w:tc>
      </w:tr>
      <w:tr w:rsidR="003C76ED" w:rsidRPr="00D97965" w:rsidTr="00645611">
        <w:trPr>
          <w:trHeight w:val="648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C76ED" w:rsidRPr="00D26C6C" w:rsidRDefault="003C76ED" w:rsidP="009E6D31">
            <w:pPr>
              <w:rPr>
                <w:rFonts w:ascii="Calibri" w:hAnsi="Calibri"/>
                <w:bCs/>
                <w:sz w:val="22"/>
              </w:rPr>
            </w:pPr>
            <w:r w:rsidRPr="0015457B">
              <w:rPr>
                <w:rFonts w:ascii="Calibri" w:hAnsi="Calibri"/>
                <w:b/>
                <w:bCs/>
                <w:sz w:val="22"/>
              </w:rPr>
              <w:t>Classroom-Based Assessments</w:t>
            </w:r>
            <w:r>
              <w:rPr>
                <w:rFonts w:ascii="Calibri" w:hAnsi="Calibri"/>
                <w:bCs/>
                <w:sz w:val="22"/>
              </w:rPr>
              <w:t xml:space="preserve"> – Social Studies, the Arts, Health and Fitness</w:t>
            </w:r>
            <w:r w:rsidRPr="00D26C6C">
              <w:rPr>
                <w:rFonts w:ascii="Calibri" w:hAnsi="Calibri"/>
                <w:bCs/>
                <w:sz w:val="22"/>
              </w:rPr>
              <w:t xml:space="preserve"> </w:t>
            </w:r>
          </w:p>
        </w:tc>
        <w:tc>
          <w:tcPr>
            <w:tcW w:w="10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C76ED" w:rsidRDefault="003C76ED" w:rsidP="003C76ED">
            <w:pPr>
              <w:rPr>
                <w:rFonts w:ascii="Calibri" w:hAnsi="Calibri"/>
                <w:sz w:val="22"/>
              </w:rPr>
            </w:pPr>
            <w:r w:rsidRPr="00CB365B">
              <w:rPr>
                <w:rFonts w:ascii="Calibri" w:hAnsi="Calibri"/>
                <w:sz w:val="22"/>
              </w:rPr>
              <w:t>Grades 3 – 12 (All)</w:t>
            </w:r>
          </w:p>
          <w:p w:rsidR="003C76ED" w:rsidRDefault="003C76ED" w:rsidP="003C76E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At least o</w:t>
            </w:r>
            <w:r w:rsidRPr="004636A5">
              <w:rPr>
                <w:rFonts w:ascii="Calibri" w:hAnsi="Calibri"/>
                <w:sz w:val="22"/>
              </w:rPr>
              <w:t>ne CBA c</w:t>
            </w:r>
            <w:r>
              <w:rPr>
                <w:rFonts w:ascii="Calibri" w:hAnsi="Calibri"/>
                <w:sz w:val="22"/>
              </w:rPr>
              <w:t>ompleted each in Social Studies (</w:t>
            </w:r>
            <w:r w:rsidRPr="004636A5">
              <w:rPr>
                <w:rFonts w:ascii="Calibri" w:hAnsi="Calibri"/>
                <w:sz w:val="22"/>
              </w:rPr>
              <w:t xml:space="preserve">including Civics), </w:t>
            </w:r>
          </w:p>
          <w:p w:rsidR="003C76ED" w:rsidRPr="00644918" w:rsidRDefault="003C76ED" w:rsidP="003C76E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the </w:t>
            </w:r>
            <w:r w:rsidRPr="004636A5">
              <w:rPr>
                <w:rFonts w:ascii="Calibri" w:hAnsi="Calibri"/>
                <w:sz w:val="22"/>
              </w:rPr>
              <w:t>Arts,</w:t>
            </w:r>
            <w:r>
              <w:rPr>
                <w:rFonts w:ascii="Calibri" w:hAnsi="Calibri"/>
                <w:sz w:val="22"/>
              </w:rPr>
              <w:t xml:space="preserve"> and </w:t>
            </w:r>
            <w:r w:rsidRPr="004636A5">
              <w:rPr>
                <w:rFonts w:ascii="Calibri" w:hAnsi="Calibri"/>
                <w:sz w:val="22"/>
              </w:rPr>
              <w:t>Health and Fitness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4636A5">
              <w:rPr>
                <w:rFonts w:ascii="Calibri" w:hAnsi="Calibri"/>
                <w:sz w:val="22"/>
              </w:rPr>
              <w:t>by end of Grades 5, 8</w:t>
            </w:r>
            <w:r>
              <w:rPr>
                <w:rFonts w:ascii="Calibri" w:hAnsi="Calibri"/>
                <w:sz w:val="22"/>
              </w:rPr>
              <w:t xml:space="preserve"> and </w:t>
            </w:r>
            <w:r w:rsidRPr="004636A5">
              <w:rPr>
                <w:rFonts w:ascii="Calibri" w:hAnsi="Calibri"/>
                <w:sz w:val="22"/>
              </w:rPr>
              <w:t>12</w:t>
            </w:r>
          </w:p>
        </w:tc>
      </w:tr>
    </w:tbl>
    <w:p w:rsidR="006D0A73" w:rsidRPr="009C37CE" w:rsidRDefault="006D0A73" w:rsidP="006D0A73">
      <w:pPr>
        <w:rPr>
          <w:rFonts w:ascii="Calibri" w:hAnsi="Calibri"/>
          <w:b/>
          <w:sz w:val="24"/>
          <w:szCs w:val="24"/>
        </w:rPr>
      </w:pPr>
    </w:p>
    <w:p w:rsidR="009E6D31" w:rsidRPr="009C37CE" w:rsidRDefault="009E6D31" w:rsidP="006D0A73">
      <w:pPr>
        <w:rPr>
          <w:rFonts w:ascii="Calibri" w:hAnsi="Calibri"/>
          <w:b/>
          <w:sz w:val="24"/>
          <w:szCs w:val="24"/>
        </w:rPr>
      </w:pPr>
    </w:p>
    <w:p w:rsidR="009C37CE" w:rsidRPr="009C37CE" w:rsidRDefault="009C37CE" w:rsidP="006D0A73">
      <w:pPr>
        <w:rPr>
          <w:rFonts w:ascii="Calibri" w:hAnsi="Calibri"/>
          <w:b/>
          <w:sz w:val="24"/>
          <w:szCs w:val="24"/>
        </w:rPr>
      </w:pPr>
    </w:p>
    <w:p w:rsidR="009C37CE" w:rsidRPr="009C37CE" w:rsidRDefault="009C37CE" w:rsidP="006D0A73">
      <w:pPr>
        <w:rPr>
          <w:rFonts w:ascii="Calibri" w:hAnsi="Calibri"/>
          <w:b/>
          <w:sz w:val="24"/>
          <w:szCs w:val="24"/>
        </w:rPr>
      </w:pPr>
    </w:p>
    <w:p w:rsidR="009C37CE" w:rsidRPr="00A22FEB" w:rsidRDefault="00702A27" w:rsidP="00702A2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High School </w:t>
      </w:r>
      <w:r w:rsidRPr="00A22FEB">
        <w:rPr>
          <w:rFonts w:ascii="Calibri" w:hAnsi="Calibri"/>
          <w:b/>
          <w:sz w:val="28"/>
          <w:szCs w:val="28"/>
        </w:rPr>
        <w:t>Assessment Schedule for Bellingham Public Schools</w:t>
      </w:r>
      <w:r>
        <w:rPr>
          <w:rFonts w:ascii="Calibri" w:hAnsi="Calibri"/>
          <w:b/>
          <w:sz w:val="28"/>
          <w:szCs w:val="28"/>
        </w:rPr>
        <w:t xml:space="preserve">, 2015-16 </w:t>
      </w:r>
      <w:r w:rsidR="00853F9A">
        <w:rPr>
          <w:rFonts w:ascii="Calibri" w:hAnsi="Calibri"/>
          <w:b/>
          <w:sz w:val="28"/>
          <w:szCs w:val="28"/>
        </w:rPr>
        <w:t>(continued)</w:t>
      </w:r>
    </w:p>
    <w:p w:rsidR="009C37CE" w:rsidRPr="009C37CE" w:rsidRDefault="009C37CE" w:rsidP="006D0A73">
      <w:pPr>
        <w:rPr>
          <w:rFonts w:ascii="Calibri" w:hAnsi="Calibri"/>
          <w:b/>
          <w:sz w:val="24"/>
          <w:szCs w:val="24"/>
        </w:rPr>
      </w:pPr>
    </w:p>
    <w:p w:rsidR="009C37CE" w:rsidRPr="006B55CF" w:rsidRDefault="009C37CE" w:rsidP="006D0A73">
      <w:pPr>
        <w:rPr>
          <w:rFonts w:ascii="Calibri" w:hAnsi="Calibri"/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3"/>
        <w:gridCol w:w="4680"/>
        <w:gridCol w:w="4487"/>
        <w:gridCol w:w="1152"/>
        <w:gridCol w:w="13"/>
      </w:tblGrid>
      <w:tr w:rsidR="009E6D31" w:rsidRPr="00D97965" w:rsidTr="007F628E">
        <w:trPr>
          <w:trHeight w:val="288"/>
          <w:jc w:val="center"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9E6D31" w:rsidRPr="007522D3" w:rsidRDefault="009E6D31" w:rsidP="009E6D31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State </w:t>
            </w:r>
            <w:r w:rsidRPr="007522D3">
              <w:rPr>
                <w:rFonts w:ascii="Calibri" w:hAnsi="Calibri"/>
                <w:b/>
                <w:bCs/>
                <w:sz w:val="24"/>
                <w:szCs w:val="24"/>
              </w:rPr>
              <w:t>Alternative Assessments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9E6D31" w:rsidRPr="007522D3" w:rsidRDefault="009E6D31" w:rsidP="009E6D31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522D3">
              <w:rPr>
                <w:rFonts w:ascii="Calibri" w:hAnsi="Calibri"/>
                <w:b/>
                <w:bCs/>
                <w:sz w:val="24"/>
                <w:szCs w:val="24"/>
              </w:rPr>
              <w:t>Grades (Students)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9E6D31" w:rsidRPr="007522D3" w:rsidRDefault="009E6D31" w:rsidP="009E6D31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522D3">
              <w:rPr>
                <w:rFonts w:ascii="Calibri" w:hAnsi="Calibri"/>
                <w:b/>
                <w:bCs/>
                <w:sz w:val="24"/>
                <w:szCs w:val="24"/>
              </w:rPr>
              <w:t>District Testing Window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9E6D31" w:rsidRPr="007522D3" w:rsidRDefault="009E6D31" w:rsidP="009E6D31">
            <w:pPr>
              <w:ind w:left="263" w:hanging="263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522D3">
              <w:rPr>
                <w:rFonts w:ascii="Calibri" w:hAnsi="Calibri"/>
                <w:b/>
                <w:bCs/>
                <w:sz w:val="24"/>
                <w:szCs w:val="24"/>
              </w:rPr>
              <w:t>Format</w:t>
            </w:r>
          </w:p>
        </w:tc>
      </w:tr>
      <w:tr w:rsidR="00971BFF" w:rsidRPr="00D97965" w:rsidTr="007F628E">
        <w:trPr>
          <w:gridAfter w:val="1"/>
          <w:wAfter w:w="13" w:type="dxa"/>
          <w:trHeight w:val="648"/>
          <w:jc w:val="center"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B75CC5" w:rsidRDefault="00971BFF" w:rsidP="00971BF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B75CC5">
              <w:rPr>
                <w:rFonts w:asciiTheme="minorHAnsi" w:hAnsiTheme="minorHAnsi"/>
                <w:b/>
                <w:bCs/>
                <w:sz w:val="22"/>
                <w:szCs w:val="22"/>
              </w:rPr>
              <w:t>COE</w:t>
            </w:r>
            <w:r w:rsidRPr="00B75CC5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old format </w:t>
            </w:r>
            <w:r w:rsidRPr="00B75CC5">
              <w:rPr>
                <w:rFonts w:asciiTheme="minorHAnsi" w:hAnsiTheme="minorHAnsi"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Alg</w:t>
            </w:r>
            <w:r w:rsidR="00365CD7">
              <w:rPr>
                <w:rFonts w:asciiTheme="minorHAnsi" w:hAnsiTheme="minorHAnsi"/>
                <w:bCs/>
                <w:sz w:val="22"/>
                <w:szCs w:val="22"/>
              </w:rPr>
              <w:t>ebra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1, Geometry,      </w:t>
            </w:r>
            <w:r w:rsidRPr="00B75CC5">
              <w:rPr>
                <w:rFonts w:asciiTheme="minorHAnsi" w:hAnsiTheme="minorHAnsi"/>
                <w:bCs/>
                <w:sz w:val="22"/>
                <w:szCs w:val="22"/>
              </w:rPr>
              <w:t xml:space="preserve">Reading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and </w:t>
            </w:r>
            <w:r w:rsidRPr="00B75CC5">
              <w:rPr>
                <w:rFonts w:asciiTheme="minorHAnsi" w:hAnsiTheme="minorHAnsi"/>
                <w:bCs/>
                <w:sz w:val="22"/>
                <w:szCs w:val="22"/>
              </w:rPr>
              <w:t>Writing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B75CC5" w:rsidRDefault="00971BFF" w:rsidP="00A23B4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Grade</w:t>
            </w:r>
            <w:r w:rsidRPr="00B75CC5">
              <w:rPr>
                <w:rFonts w:asciiTheme="minorHAnsi" w:hAnsiTheme="minorHAnsi"/>
                <w:sz w:val="22"/>
                <w:szCs w:val="22"/>
              </w:rPr>
              <w:t xml:space="preserve"> 12 (if needed for graduation)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971BFF" w:rsidRPr="00971BFF" w:rsidRDefault="00971BFF" w:rsidP="00365CD7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971BFF">
              <w:rPr>
                <w:rFonts w:asciiTheme="minorHAnsi" w:hAnsiTheme="minorHAnsi"/>
                <w:i w:val="0"/>
                <w:iCs w:val="0"/>
                <w:szCs w:val="22"/>
              </w:rPr>
              <w:t xml:space="preserve">January </w:t>
            </w:r>
            <w:r w:rsidR="00365CD7">
              <w:rPr>
                <w:rFonts w:asciiTheme="minorHAnsi" w:hAnsiTheme="minorHAnsi"/>
                <w:i w:val="0"/>
                <w:iCs w:val="0"/>
                <w:szCs w:val="22"/>
              </w:rPr>
              <w:t xml:space="preserve">27 </w:t>
            </w:r>
            <w:r w:rsidRPr="00971BFF">
              <w:rPr>
                <w:rFonts w:asciiTheme="minorHAnsi" w:hAnsiTheme="minorHAnsi"/>
                <w:szCs w:val="22"/>
              </w:rPr>
              <w:t xml:space="preserve">– </w:t>
            </w:r>
            <w:r w:rsidR="00365CD7" w:rsidRPr="00365CD7">
              <w:rPr>
                <w:rFonts w:asciiTheme="minorHAnsi" w:hAnsiTheme="minorHAnsi"/>
                <w:i w:val="0"/>
                <w:szCs w:val="22"/>
              </w:rPr>
              <w:t>F</w:t>
            </w:r>
            <w:r w:rsidRPr="00971BFF">
              <w:rPr>
                <w:rFonts w:asciiTheme="minorHAnsi" w:hAnsiTheme="minorHAnsi"/>
                <w:i w:val="0"/>
                <w:iCs w:val="0"/>
                <w:szCs w:val="22"/>
              </w:rPr>
              <w:t>ormat</w:t>
            </w:r>
            <w:r w:rsidR="00365CD7">
              <w:rPr>
                <w:rFonts w:asciiTheme="minorHAnsi" w:hAnsiTheme="minorHAnsi"/>
                <w:i w:val="0"/>
                <w:iCs w:val="0"/>
                <w:szCs w:val="22"/>
              </w:rPr>
              <w:t xml:space="preserve"> 1 submission deadline</w:t>
            </w:r>
            <w:r w:rsidRPr="00971BFF"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B75CC5" w:rsidRDefault="00971BFF" w:rsidP="00A23B4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75CC5">
              <w:rPr>
                <w:rFonts w:asciiTheme="minorHAnsi" w:hAnsiTheme="minorHAnsi"/>
                <w:sz w:val="22"/>
                <w:szCs w:val="22"/>
              </w:rPr>
              <w:t>Online/ Paper</w:t>
            </w:r>
          </w:p>
        </w:tc>
      </w:tr>
      <w:tr w:rsidR="00971BFF" w:rsidRPr="00D97965" w:rsidTr="007F628E">
        <w:trPr>
          <w:gridAfter w:val="1"/>
          <w:wAfter w:w="13" w:type="dxa"/>
          <w:trHeight w:val="648"/>
          <w:jc w:val="center"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B75CC5" w:rsidRDefault="00971BFF" w:rsidP="00365CD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B75CC5">
              <w:rPr>
                <w:rFonts w:asciiTheme="minorHAnsi" w:hAnsiTheme="minorHAnsi"/>
                <w:b/>
                <w:bCs/>
                <w:sz w:val="22"/>
                <w:szCs w:val="22"/>
              </w:rPr>
              <w:t>COE</w:t>
            </w:r>
            <w:r w:rsidRPr="00B75CC5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new format </w:t>
            </w:r>
            <w:r w:rsidRPr="00B75CC5">
              <w:rPr>
                <w:rFonts w:asciiTheme="minorHAnsi" w:hAnsiTheme="minorHAnsi"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365CD7">
              <w:rPr>
                <w:rFonts w:asciiTheme="minorHAnsi" w:hAnsiTheme="minorHAnsi"/>
                <w:bCs/>
                <w:sz w:val="22"/>
                <w:szCs w:val="22"/>
              </w:rPr>
              <w:t xml:space="preserve">Exit Exam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ELA</w:t>
            </w:r>
            <w:r w:rsidR="00365CD7">
              <w:rPr>
                <w:rFonts w:asciiTheme="minorHAnsi" w:hAnsiTheme="minorHAnsi"/>
                <w:bCs/>
                <w:sz w:val="22"/>
                <w:szCs w:val="22"/>
              </w:rPr>
              <w:t xml:space="preserve">, Exit Exam Math, and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Biology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B75CC5" w:rsidRDefault="00971BFF" w:rsidP="00A23B4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75CC5">
              <w:rPr>
                <w:rFonts w:asciiTheme="minorHAnsi" w:hAnsiTheme="minorHAnsi"/>
                <w:sz w:val="22"/>
                <w:szCs w:val="22"/>
              </w:rPr>
              <w:t>Grades 1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B75CC5">
              <w:rPr>
                <w:rFonts w:asciiTheme="minorHAnsi" w:hAnsiTheme="minorHAnsi"/>
                <w:sz w:val="22"/>
                <w:szCs w:val="22"/>
              </w:rPr>
              <w:t xml:space="preserve"> – 12 (if needed for graduation)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971BFF" w:rsidRPr="00971BFF" w:rsidRDefault="00971BFF" w:rsidP="00365CD7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971BFF">
              <w:rPr>
                <w:rFonts w:asciiTheme="minorHAnsi" w:hAnsiTheme="minorHAnsi"/>
                <w:sz w:val="22"/>
                <w:szCs w:val="22"/>
              </w:rPr>
              <w:t xml:space="preserve">June </w:t>
            </w:r>
            <w:r w:rsidR="00365CD7">
              <w:rPr>
                <w:rFonts w:asciiTheme="minorHAnsi" w:hAnsiTheme="minorHAnsi"/>
                <w:sz w:val="22"/>
                <w:szCs w:val="22"/>
              </w:rPr>
              <w:t xml:space="preserve">1 </w:t>
            </w:r>
            <w:r w:rsidRPr="00971BFF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365CD7">
              <w:rPr>
                <w:rFonts w:asciiTheme="minorHAnsi" w:hAnsiTheme="minorHAnsi"/>
                <w:sz w:val="22"/>
                <w:szCs w:val="22"/>
              </w:rPr>
              <w:t>Format 2 submission deadline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B75CC5" w:rsidRDefault="00971BFF" w:rsidP="00A23B4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75CC5">
              <w:rPr>
                <w:rFonts w:asciiTheme="minorHAnsi" w:hAnsiTheme="minorHAnsi"/>
                <w:sz w:val="22"/>
                <w:szCs w:val="22"/>
              </w:rPr>
              <w:t>Online/ Paper</w:t>
            </w:r>
          </w:p>
        </w:tc>
      </w:tr>
      <w:tr w:rsidR="00971BFF" w:rsidRPr="00D97965" w:rsidTr="007F628E">
        <w:trPr>
          <w:gridAfter w:val="1"/>
          <w:wAfter w:w="13" w:type="dxa"/>
          <w:trHeight w:val="648"/>
          <w:jc w:val="center"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226499" w:rsidRDefault="00971BFF" w:rsidP="00A23B4D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B75CC5">
              <w:rPr>
                <w:rFonts w:asciiTheme="minorHAnsi" w:hAnsiTheme="minorHAnsi"/>
                <w:b/>
                <w:bCs/>
                <w:sz w:val="22"/>
                <w:szCs w:val="22"/>
              </w:rPr>
              <w:t>AIM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Retakes –</w:t>
            </w:r>
            <w:r w:rsidRPr="00B75CC5">
              <w:rPr>
                <w:rFonts w:asciiTheme="minorHAnsi" w:hAnsiTheme="minorHAnsi"/>
                <w:bCs/>
                <w:sz w:val="22"/>
                <w:szCs w:val="22"/>
              </w:rPr>
              <w:t xml:space="preserve"> ELA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and </w:t>
            </w:r>
            <w:r w:rsidRPr="00B75CC5">
              <w:rPr>
                <w:rFonts w:asciiTheme="minorHAnsi" w:hAnsiTheme="minorHAnsi"/>
                <w:bCs/>
                <w:sz w:val="22"/>
                <w:szCs w:val="22"/>
              </w:rPr>
              <w:t>Math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B75CC5" w:rsidRDefault="00971BFF" w:rsidP="00A23B4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75CC5">
              <w:rPr>
                <w:rFonts w:asciiTheme="minorHAnsi" w:hAnsiTheme="minorHAnsi"/>
                <w:sz w:val="22"/>
                <w:szCs w:val="22"/>
              </w:rPr>
              <w:t>Grade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12 (as </w:t>
            </w:r>
            <w:r w:rsidRPr="00B75CC5">
              <w:rPr>
                <w:rFonts w:asciiTheme="minorHAnsi" w:hAnsiTheme="minorHAnsi"/>
                <w:sz w:val="22"/>
                <w:szCs w:val="22"/>
              </w:rPr>
              <w:t>determined by IEP team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if needed for grad requirements</w:t>
            </w:r>
            <w:r w:rsidRPr="00B75CC5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971BFF" w:rsidRPr="00B75CC5" w:rsidRDefault="00971BFF" w:rsidP="00A23B4D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  <w:highlight w:val="yellow"/>
              </w:rPr>
            </w:pPr>
            <w:r>
              <w:rPr>
                <w:rFonts w:asciiTheme="minorHAnsi" w:hAnsiTheme="minorHAnsi"/>
                <w:i w:val="0"/>
                <w:iCs w:val="0"/>
                <w:szCs w:val="22"/>
              </w:rPr>
              <w:t>Sept 14 – Nov 20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B75CC5" w:rsidRDefault="00971BFF" w:rsidP="00A23B4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75CC5">
              <w:rPr>
                <w:rFonts w:asciiTheme="minorHAnsi" w:hAnsiTheme="minorHAnsi"/>
                <w:sz w:val="22"/>
                <w:szCs w:val="22"/>
              </w:rPr>
              <w:t>Online/ Paper</w:t>
            </w:r>
          </w:p>
        </w:tc>
      </w:tr>
      <w:tr w:rsidR="00971BFF" w:rsidRPr="00D97965" w:rsidTr="007F628E">
        <w:trPr>
          <w:gridAfter w:val="1"/>
          <w:wAfter w:w="13" w:type="dxa"/>
          <w:trHeight w:val="648"/>
          <w:jc w:val="center"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B75CC5" w:rsidRDefault="00971BFF" w:rsidP="00A23B4D">
            <w:pPr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</w:pPr>
            <w:r w:rsidRPr="00B75CC5">
              <w:rPr>
                <w:rFonts w:asciiTheme="minorHAnsi" w:hAnsiTheme="minorHAnsi"/>
                <w:b/>
                <w:bCs/>
                <w:sz w:val="22"/>
                <w:szCs w:val="22"/>
              </w:rPr>
              <w:t>AIM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B75CC5">
              <w:rPr>
                <w:rFonts w:asciiTheme="minorHAnsi" w:hAnsiTheme="minorHAnsi"/>
                <w:bCs/>
                <w:sz w:val="22"/>
                <w:szCs w:val="22"/>
              </w:rPr>
              <w:t>– ELA, Math and Science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Default="00971BFF" w:rsidP="00A23B4D">
            <w:pPr>
              <w:rPr>
                <w:rFonts w:asciiTheme="minorHAnsi" w:hAnsiTheme="minorHAnsi"/>
                <w:sz w:val="22"/>
                <w:szCs w:val="22"/>
              </w:rPr>
            </w:pPr>
            <w:r w:rsidRPr="00B75CC5">
              <w:rPr>
                <w:rFonts w:asciiTheme="minorHAnsi" w:hAnsiTheme="minorHAnsi"/>
                <w:sz w:val="22"/>
                <w:szCs w:val="22"/>
              </w:rPr>
              <w:t>Grades 3 – 8 and 11 (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set by </w:t>
            </w:r>
            <w:r w:rsidRPr="00B75CC5">
              <w:rPr>
                <w:rFonts w:asciiTheme="minorHAnsi" w:hAnsiTheme="minorHAnsi"/>
                <w:sz w:val="22"/>
                <w:szCs w:val="22"/>
              </w:rPr>
              <w:t>IEP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team)</w:t>
            </w:r>
          </w:p>
          <w:p w:rsidR="00971BFF" w:rsidRPr="00B75CC5" w:rsidRDefault="00971BFF" w:rsidP="00A23B4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Grade 12 (by IEP team; if needed for grad) 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971BFF" w:rsidRPr="00B75CC5" w:rsidRDefault="00971BFF" w:rsidP="00A23B4D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  <w:highlight w:val="yellow"/>
              </w:rPr>
            </w:pPr>
            <w:r>
              <w:rPr>
                <w:rFonts w:asciiTheme="minorHAnsi" w:hAnsiTheme="minorHAnsi"/>
                <w:i w:val="0"/>
                <w:iCs w:val="0"/>
                <w:szCs w:val="22"/>
              </w:rPr>
              <w:t>Oct 19 – Apr 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B75CC5" w:rsidRDefault="00971BFF" w:rsidP="00A23B4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75CC5">
              <w:rPr>
                <w:rFonts w:asciiTheme="minorHAnsi" w:hAnsiTheme="minorHAnsi"/>
                <w:sz w:val="22"/>
                <w:szCs w:val="22"/>
              </w:rPr>
              <w:t>Online/ Paper</w:t>
            </w:r>
          </w:p>
        </w:tc>
      </w:tr>
    </w:tbl>
    <w:p w:rsidR="009E6D31" w:rsidRDefault="009E6D31" w:rsidP="006D0A73">
      <w:pPr>
        <w:rPr>
          <w:rFonts w:ascii="Calibri" w:hAnsi="Calibri"/>
          <w:b/>
        </w:rPr>
      </w:pPr>
    </w:p>
    <w:p w:rsidR="009E6D31" w:rsidRPr="00DC7C39" w:rsidRDefault="009E6D31" w:rsidP="006D0A73">
      <w:pPr>
        <w:rPr>
          <w:rFonts w:ascii="Calibri" w:hAnsi="Calibri"/>
          <w:b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3330"/>
        <w:gridCol w:w="7020"/>
      </w:tblGrid>
      <w:tr w:rsidR="00DC7C39" w:rsidRPr="00426BFA" w:rsidTr="004E70CD">
        <w:trPr>
          <w:trHeight w:val="144"/>
          <w:jc w:val="center"/>
        </w:trPr>
        <w:tc>
          <w:tcPr>
            <w:tcW w:w="14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C7C39" w:rsidRPr="00D6372A" w:rsidRDefault="00DC7C39" w:rsidP="006D0A73">
            <w:pPr>
              <w:pStyle w:val="ListParagraph"/>
              <w:ind w:left="360" w:hanging="36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District Interim</w:t>
            </w:r>
            <w:r w:rsidRPr="005B73DC">
              <w:rPr>
                <w:rFonts w:ascii="Calibri" w:hAnsi="Calibri"/>
                <w:b/>
                <w:bCs/>
                <w:sz w:val="22"/>
                <w:szCs w:val="22"/>
              </w:rPr>
              <w:t xml:space="preserve"> Assessment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</w:p>
        </w:tc>
      </w:tr>
      <w:tr w:rsidR="004E70CD" w:rsidRPr="00426BFA" w:rsidTr="007F628E">
        <w:trPr>
          <w:trHeight w:val="288"/>
          <w:jc w:val="center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4E70CD" w:rsidRPr="00AC5132" w:rsidRDefault="004E70CD" w:rsidP="006D0A73">
            <w:pPr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Smarter Balanced </w:t>
            </w:r>
            <w:r w:rsidRPr="00B3312E">
              <w:rPr>
                <w:rFonts w:ascii="Calibri" w:hAnsi="Calibri"/>
                <w:bCs/>
                <w:sz w:val="22"/>
              </w:rPr>
              <w:t>– ELA and Math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4E70CD" w:rsidRPr="00AC5132" w:rsidRDefault="004E70CD" w:rsidP="006D0A73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Gr </w:t>
            </w:r>
            <w:r w:rsidRPr="00223ABC">
              <w:rPr>
                <w:rFonts w:asciiTheme="minorHAnsi" w:hAnsiTheme="minorHAnsi"/>
                <w:sz w:val="22"/>
                <w:szCs w:val="22"/>
              </w:rPr>
              <w:t xml:space="preserve">3 –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12: </w:t>
            </w:r>
            <w:r w:rsidRPr="00223ABC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>optional</w:t>
            </w:r>
            <w:r w:rsidRPr="00223ABC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Yearlong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4E70CD" w:rsidRPr="00660A8C" w:rsidRDefault="004E70CD" w:rsidP="00D72CE8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  <w:highlight w:val="yellow"/>
              </w:rPr>
            </w:pPr>
            <w:r>
              <w:rPr>
                <w:rFonts w:asciiTheme="minorHAnsi" w:hAnsiTheme="minorHAnsi"/>
                <w:iCs w:val="0"/>
                <w:szCs w:val="22"/>
              </w:rPr>
              <w:t>Comprehensive and block assessments available Sept- June in WCAP portal</w:t>
            </w:r>
          </w:p>
        </w:tc>
      </w:tr>
      <w:tr w:rsidR="004E70CD" w:rsidRPr="00426BFA" w:rsidTr="004E70CD">
        <w:trPr>
          <w:trHeight w:val="144"/>
          <w:jc w:val="center"/>
        </w:trPr>
        <w:tc>
          <w:tcPr>
            <w:tcW w:w="14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4E70CD" w:rsidRPr="00D6372A" w:rsidRDefault="004E70CD" w:rsidP="006D0A73">
            <w:pPr>
              <w:pStyle w:val="ListParagraph"/>
              <w:ind w:left="360" w:hanging="360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LAP using Read 180 or System 44</w:t>
            </w:r>
          </w:p>
        </w:tc>
      </w:tr>
      <w:tr w:rsidR="007F628E" w:rsidRPr="00426BFA" w:rsidTr="007F628E">
        <w:trPr>
          <w:trHeight w:val="144"/>
          <w:jc w:val="center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7F628E" w:rsidRPr="00223ABC" w:rsidRDefault="007F628E" w:rsidP="006D0A73">
            <w:pPr>
              <w:rPr>
                <w:rFonts w:ascii="Calibri" w:hAnsi="Calibri"/>
                <w:b/>
                <w:bCs/>
                <w:sz w:val="22"/>
              </w:rPr>
            </w:pPr>
            <w:r w:rsidRPr="00223ABC">
              <w:rPr>
                <w:rFonts w:ascii="Calibri" w:hAnsi="Calibri"/>
                <w:b/>
                <w:bCs/>
                <w:sz w:val="22"/>
              </w:rPr>
              <w:t xml:space="preserve">SRI – </w:t>
            </w:r>
            <w:r w:rsidRPr="00223ABC">
              <w:rPr>
                <w:rFonts w:ascii="Calibri" w:hAnsi="Calibri"/>
                <w:bCs/>
                <w:sz w:val="22"/>
              </w:rPr>
              <w:t>Reading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7F628E" w:rsidRPr="00223ABC" w:rsidRDefault="007F628E" w:rsidP="006D0A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 4-9 in READ 180 or System 44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7F628E" w:rsidRPr="009D2371" w:rsidRDefault="007F628E" w:rsidP="007F628E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>Aug 31 -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>Sep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>t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 11  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  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>Oct 27 -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Nov 9  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 Jan 11 -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22 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  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 Mar 7 -18 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  May 16 - 27</w:t>
            </w:r>
          </w:p>
        </w:tc>
      </w:tr>
    </w:tbl>
    <w:p w:rsidR="006D0A73" w:rsidRPr="00DF141A" w:rsidRDefault="006D0A73" w:rsidP="00CC7DD8">
      <w:pPr>
        <w:rPr>
          <w:rFonts w:ascii="Calibri" w:hAnsi="Calibri"/>
          <w:sz w:val="6"/>
          <w:szCs w:val="16"/>
        </w:rPr>
      </w:pPr>
    </w:p>
    <w:sectPr w:rsidR="006D0A73" w:rsidRPr="00DF141A" w:rsidSect="004514C5">
      <w:footerReference w:type="default" r:id="rId12"/>
      <w:footerReference w:type="first" r:id="rId13"/>
      <w:type w:val="continuous"/>
      <w:pgSz w:w="15840" w:h="12240" w:orient="landscape" w:code="1"/>
      <w:pgMar w:top="360" w:right="720" w:bottom="346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D31" w:rsidRDefault="009E6D31">
      <w:r>
        <w:separator/>
      </w:r>
    </w:p>
  </w:endnote>
  <w:endnote w:type="continuationSeparator" w:id="0">
    <w:p w:rsidR="009E6D31" w:rsidRDefault="009E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31" w:rsidRPr="00C87802" w:rsidRDefault="009E6D31" w:rsidP="00C87802">
    <w:pPr>
      <w:pStyle w:val="Footer"/>
      <w:tabs>
        <w:tab w:val="clear" w:pos="8640"/>
        <w:tab w:val="left" w:pos="7920"/>
        <w:tab w:val="right" w:pos="14220"/>
      </w:tabs>
      <w:jc w:val="right"/>
      <w:rPr>
        <w:i/>
        <w:sz w:val="16"/>
        <w:szCs w:val="16"/>
      </w:rPr>
    </w:pPr>
    <w:r w:rsidRPr="00283767">
      <w:rPr>
        <w:i/>
        <w:sz w:val="16"/>
        <w:szCs w:val="16"/>
      </w:rPr>
      <w:t>Updated</w:t>
    </w:r>
    <w:r>
      <w:rPr>
        <w:i/>
        <w:sz w:val="16"/>
        <w:szCs w:val="16"/>
      </w:rPr>
      <w:t xml:space="preserve"> </w:t>
    </w:r>
    <w:r w:rsidR="00365CD7">
      <w:rPr>
        <w:i/>
        <w:sz w:val="16"/>
        <w:szCs w:val="16"/>
      </w:rPr>
      <w:t>10</w:t>
    </w:r>
    <w:r>
      <w:rPr>
        <w:i/>
        <w:sz w:val="16"/>
        <w:szCs w:val="16"/>
      </w:rPr>
      <w:t>-</w:t>
    </w:r>
    <w:r w:rsidR="00365CD7">
      <w:rPr>
        <w:i/>
        <w:sz w:val="16"/>
        <w:szCs w:val="16"/>
      </w:rPr>
      <w:t>3</w:t>
    </w:r>
    <w:r w:rsidR="003E357F">
      <w:rPr>
        <w:i/>
        <w:sz w:val="16"/>
        <w:szCs w:val="16"/>
      </w:rPr>
      <w:t>0</w:t>
    </w:r>
    <w:r>
      <w:rPr>
        <w:i/>
        <w:sz w:val="16"/>
        <w:szCs w:val="16"/>
      </w:rPr>
      <w:t>-2015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31" w:rsidRPr="00C87802" w:rsidRDefault="009E6D31" w:rsidP="00C87802">
    <w:pPr>
      <w:pStyle w:val="Footer"/>
      <w:tabs>
        <w:tab w:val="clear" w:pos="8640"/>
        <w:tab w:val="left" w:pos="7920"/>
        <w:tab w:val="right" w:pos="14220"/>
      </w:tabs>
      <w:jc w:val="right"/>
      <w:rPr>
        <w:i/>
        <w:sz w:val="16"/>
        <w:szCs w:val="16"/>
      </w:rPr>
    </w:pPr>
    <w:r w:rsidRPr="00283767">
      <w:rPr>
        <w:i/>
        <w:sz w:val="16"/>
        <w:szCs w:val="16"/>
      </w:rPr>
      <w:t>Updated</w:t>
    </w:r>
    <w:r>
      <w:rPr>
        <w:i/>
        <w:sz w:val="16"/>
        <w:szCs w:val="16"/>
      </w:rPr>
      <w:t xml:space="preserve"> </w:t>
    </w:r>
    <w:r w:rsidR="00365CD7">
      <w:rPr>
        <w:i/>
        <w:sz w:val="16"/>
        <w:szCs w:val="16"/>
      </w:rPr>
      <w:t>10</w:t>
    </w:r>
    <w:r>
      <w:rPr>
        <w:i/>
        <w:sz w:val="16"/>
        <w:szCs w:val="16"/>
      </w:rPr>
      <w:t>-</w:t>
    </w:r>
    <w:r w:rsidR="00365CD7">
      <w:rPr>
        <w:i/>
        <w:sz w:val="16"/>
        <w:szCs w:val="16"/>
      </w:rPr>
      <w:t>30</w:t>
    </w:r>
    <w:r>
      <w:rPr>
        <w:i/>
        <w:sz w:val="16"/>
        <w:szCs w:val="16"/>
      </w:rPr>
      <w:t>-2015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D31" w:rsidRDefault="009E6D31">
      <w:r>
        <w:separator/>
      </w:r>
    </w:p>
  </w:footnote>
  <w:footnote w:type="continuationSeparator" w:id="0">
    <w:p w:rsidR="009E6D31" w:rsidRDefault="009E6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A25"/>
    <w:multiLevelType w:val="hybridMultilevel"/>
    <w:tmpl w:val="3A960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986D61"/>
    <w:multiLevelType w:val="hybridMultilevel"/>
    <w:tmpl w:val="E61A2E88"/>
    <w:lvl w:ilvl="0" w:tplc="0B062E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9B7E4B"/>
    <w:multiLevelType w:val="hybridMultilevel"/>
    <w:tmpl w:val="9464300C"/>
    <w:lvl w:ilvl="0" w:tplc="D0E0A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9E6230"/>
    <w:multiLevelType w:val="hybridMultilevel"/>
    <w:tmpl w:val="12B89E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7A2763"/>
    <w:multiLevelType w:val="hybridMultilevel"/>
    <w:tmpl w:val="7F4E6580"/>
    <w:lvl w:ilvl="0" w:tplc="02DA9C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25036A"/>
    <w:multiLevelType w:val="hybridMultilevel"/>
    <w:tmpl w:val="57EA3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F7FC8"/>
    <w:multiLevelType w:val="hybridMultilevel"/>
    <w:tmpl w:val="FAC853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A600CA"/>
    <w:multiLevelType w:val="hybridMultilevel"/>
    <w:tmpl w:val="F222B30E"/>
    <w:lvl w:ilvl="0" w:tplc="096E1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0B5813"/>
    <w:multiLevelType w:val="hybridMultilevel"/>
    <w:tmpl w:val="37EA8C7A"/>
    <w:lvl w:ilvl="0" w:tplc="D750D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7A3DC8"/>
    <w:multiLevelType w:val="hybridMultilevel"/>
    <w:tmpl w:val="9F7CC278"/>
    <w:lvl w:ilvl="0" w:tplc="245417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C25387"/>
    <w:multiLevelType w:val="hybridMultilevel"/>
    <w:tmpl w:val="34667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1793C"/>
    <w:multiLevelType w:val="hybridMultilevel"/>
    <w:tmpl w:val="832497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9217D5B"/>
    <w:multiLevelType w:val="hybridMultilevel"/>
    <w:tmpl w:val="946430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F016BDA"/>
    <w:multiLevelType w:val="hybridMultilevel"/>
    <w:tmpl w:val="9DDC6DC6"/>
    <w:lvl w:ilvl="0" w:tplc="0B062E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806B93"/>
    <w:multiLevelType w:val="hybridMultilevel"/>
    <w:tmpl w:val="7C0C4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CF4B55"/>
    <w:multiLevelType w:val="hybridMultilevel"/>
    <w:tmpl w:val="72603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08A33DD"/>
    <w:multiLevelType w:val="hybridMultilevel"/>
    <w:tmpl w:val="CC64C21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DD10C01"/>
    <w:multiLevelType w:val="hybridMultilevel"/>
    <w:tmpl w:val="5764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0"/>
  </w:num>
  <w:num w:numId="12">
    <w:abstractNumId w:val="3"/>
  </w:num>
  <w:num w:numId="13">
    <w:abstractNumId w:val="14"/>
  </w:num>
  <w:num w:numId="14">
    <w:abstractNumId w:val="15"/>
  </w:num>
  <w:num w:numId="15">
    <w:abstractNumId w:val="10"/>
  </w:num>
  <w:num w:numId="16">
    <w:abstractNumId w:val="6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F9"/>
    <w:rsid w:val="000116AC"/>
    <w:rsid w:val="00012254"/>
    <w:rsid w:val="0001350C"/>
    <w:rsid w:val="00016ABD"/>
    <w:rsid w:val="000227C8"/>
    <w:rsid w:val="000231C6"/>
    <w:rsid w:val="000277E1"/>
    <w:rsid w:val="00030977"/>
    <w:rsid w:val="00031685"/>
    <w:rsid w:val="000372E1"/>
    <w:rsid w:val="00041FBB"/>
    <w:rsid w:val="00042F96"/>
    <w:rsid w:val="00043E76"/>
    <w:rsid w:val="0005414A"/>
    <w:rsid w:val="000574A8"/>
    <w:rsid w:val="000675F6"/>
    <w:rsid w:val="00070A77"/>
    <w:rsid w:val="000710F9"/>
    <w:rsid w:val="0008048E"/>
    <w:rsid w:val="00084280"/>
    <w:rsid w:val="000871BB"/>
    <w:rsid w:val="000951AD"/>
    <w:rsid w:val="0009712E"/>
    <w:rsid w:val="000A33A1"/>
    <w:rsid w:val="000A7A46"/>
    <w:rsid w:val="000B3DC8"/>
    <w:rsid w:val="000B3F05"/>
    <w:rsid w:val="000B6C1D"/>
    <w:rsid w:val="000C3680"/>
    <w:rsid w:val="000C3FD2"/>
    <w:rsid w:val="000D2DD0"/>
    <w:rsid w:val="000D4346"/>
    <w:rsid w:val="000E1369"/>
    <w:rsid w:val="000E1D00"/>
    <w:rsid w:val="000E3C5B"/>
    <w:rsid w:val="000E653F"/>
    <w:rsid w:val="000E6A8E"/>
    <w:rsid w:val="000F1C89"/>
    <w:rsid w:val="000F2E57"/>
    <w:rsid w:val="000F52D6"/>
    <w:rsid w:val="001010AE"/>
    <w:rsid w:val="001073E0"/>
    <w:rsid w:val="00113897"/>
    <w:rsid w:val="00115A9D"/>
    <w:rsid w:val="0011716E"/>
    <w:rsid w:val="00117BA0"/>
    <w:rsid w:val="00121455"/>
    <w:rsid w:val="001223A0"/>
    <w:rsid w:val="00125B34"/>
    <w:rsid w:val="00125BB6"/>
    <w:rsid w:val="001310CF"/>
    <w:rsid w:val="00140154"/>
    <w:rsid w:val="00140E0C"/>
    <w:rsid w:val="0014201E"/>
    <w:rsid w:val="001427E1"/>
    <w:rsid w:val="00142CB4"/>
    <w:rsid w:val="0014754C"/>
    <w:rsid w:val="00153831"/>
    <w:rsid w:val="0015457B"/>
    <w:rsid w:val="00155508"/>
    <w:rsid w:val="00156E3F"/>
    <w:rsid w:val="00160E89"/>
    <w:rsid w:val="0016111D"/>
    <w:rsid w:val="00162913"/>
    <w:rsid w:val="00171296"/>
    <w:rsid w:val="00175017"/>
    <w:rsid w:val="00175431"/>
    <w:rsid w:val="0017559C"/>
    <w:rsid w:val="001758F5"/>
    <w:rsid w:val="00175B73"/>
    <w:rsid w:val="00177AF6"/>
    <w:rsid w:val="001801D1"/>
    <w:rsid w:val="00184598"/>
    <w:rsid w:val="001974F4"/>
    <w:rsid w:val="001A0D04"/>
    <w:rsid w:val="001A1053"/>
    <w:rsid w:val="001A2483"/>
    <w:rsid w:val="001A37F5"/>
    <w:rsid w:val="001A672C"/>
    <w:rsid w:val="001B00BC"/>
    <w:rsid w:val="001B4895"/>
    <w:rsid w:val="001C1656"/>
    <w:rsid w:val="001C2437"/>
    <w:rsid w:val="001C4D9B"/>
    <w:rsid w:val="001C5593"/>
    <w:rsid w:val="001C789F"/>
    <w:rsid w:val="001D1BD8"/>
    <w:rsid w:val="001D36EF"/>
    <w:rsid w:val="001D3748"/>
    <w:rsid w:val="001D6944"/>
    <w:rsid w:val="001F5F1F"/>
    <w:rsid w:val="001F7402"/>
    <w:rsid w:val="0020475F"/>
    <w:rsid w:val="00207055"/>
    <w:rsid w:val="00212B57"/>
    <w:rsid w:val="00213830"/>
    <w:rsid w:val="002165D6"/>
    <w:rsid w:val="00217533"/>
    <w:rsid w:val="00217D21"/>
    <w:rsid w:val="00222AEA"/>
    <w:rsid w:val="00222F6A"/>
    <w:rsid w:val="00223ABC"/>
    <w:rsid w:val="00226492"/>
    <w:rsid w:val="00226499"/>
    <w:rsid w:val="00226CA0"/>
    <w:rsid w:val="00232DAC"/>
    <w:rsid w:val="00244798"/>
    <w:rsid w:val="00252A61"/>
    <w:rsid w:val="00253733"/>
    <w:rsid w:val="00253F0E"/>
    <w:rsid w:val="00254171"/>
    <w:rsid w:val="0025704E"/>
    <w:rsid w:val="002575A4"/>
    <w:rsid w:val="002622AB"/>
    <w:rsid w:val="002634EF"/>
    <w:rsid w:val="00264246"/>
    <w:rsid w:val="00266E5A"/>
    <w:rsid w:val="002714C7"/>
    <w:rsid w:val="0027252E"/>
    <w:rsid w:val="00273925"/>
    <w:rsid w:val="002757D5"/>
    <w:rsid w:val="00281FEA"/>
    <w:rsid w:val="00282CBE"/>
    <w:rsid w:val="00283767"/>
    <w:rsid w:val="00283A0C"/>
    <w:rsid w:val="00284FAC"/>
    <w:rsid w:val="002876AF"/>
    <w:rsid w:val="00290804"/>
    <w:rsid w:val="002910E5"/>
    <w:rsid w:val="002911C1"/>
    <w:rsid w:val="0029605F"/>
    <w:rsid w:val="002A0410"/>
    <w:rsid w:val="002A2F80"/>
    <w:rsid w:val="002A3140"/>
    <w:rsid w:val="002A5556"/>
    <w:rsid w:val="002A5BCE"/>
    <w:rsid w:val="002A6DA1"/>
    <w:rsid w:val="002B1F42"/>
    <w:rsid w:val="002B3EB1"/>
    <w:rsid w:val="002B4508"/>
    <w:rsid w:val="002B6310"/>
    <w:rsid w:val="002D0744"/>
    <w:rsid w:val="002D0835"/>
    <w:rsid w:val="002D1A0E"/>
    <w:rsid w:val="002D6757"/>
    <w:rsid w:val="002E182B"/>
    <w:rsid w:val="002E4FAF"/>
    <w:rsid w:val="002F14A5"/>
    <w:rsid w:val="003002E2"/>
    <w:rsid w:val="0030148F"/>
    <w:rsid w:val="003016C1"/>
    <w:rsid w:val="00301F86"/>
    <w:rsid w:val="00302972"/>
    <w:rsid w:val="00302ACA"/>
    <w:rsid w:val="003031B7"/>
    <w:rsid w:val="00303B4D"/>
    <w:rsid w:val="00307DA8"/>
    <w:rsid w:val="00311070"/>
    <w:rsid w:val="00314266"/>
    <w:rsid w:val="003205A0"/>
    <w:rsid w:val="00325A1A"/>
    <w:rsid w:val="00326E64"/>
    <w:rsid w:val="00330F84"/>
    <w:rsid w:val="00333808"/>
    <w:rsid w:val="0033532E"/>
    <w:rsid w:val="003374C2"/>
    <w:rsid w:val="00340632"/>
    <w:rsid w:val="00341045"/>
    <w:rsid w:val="00344125"/>
    <w:rsid w:val="00345015"/>
    <w:rsid w:val="00353094"/>
    <w:rsid w:val="0035394B"/>
    <w:rsid w:val="00360B3B"/>
    <w:rsid w:val="003652D2"/>
    <w:rsid w:val="00365CD7"/>
    <w:rsid w:val="003705BB"/>
    <w:rsid w:val="00375969"/>
    <w:rsid w:val="00375ECE"/>
    <w:rsid w:val="00380D88"/>
    <w:rsid w:val="0038296C"/>
    <w:rsid w:val="00386293"/>
    <w:rsid w:val="00387418"/>
    <w:rsid w:val="003A65EA"/>
    <w:rsid w:val="003A66FA"/>
    <w:rsid w:val="003A77B2"/>
    <w:rsid w:val="003C064D"/>
    <w:rsid w:val="003C3F18"/>
    <w:rsid w:val="003C5AA8"/>
    <w:rsid w:val="003C76ED"/>
    <w:rsid w:val="003D2D80"/>
    <w:rsid w:val="003D30CE"/>
    <w:rsid w:val="003D34D2"/>
    <w:rsid w:val="003D7308"/>
    <w:rsid w:val="003D7A0F"/>
    <w:rsid w:val="003E357F"/>
    <w:rsid w:val="003E36FE"/>
    <w:rsid w:val="003E3A5E"/>
    <w:rsid w:val="003E3F59"/>
    <w:rsid w:val="003E7667"/>
    <w:rsid w:val="003F096B"/>
    <w:rsid w:val="003F1209"/>
    <w:rsid w:val="003F1973"/>
    <w:rsid w:val="003F32B4"/>
    <w:rsid w:val="003F4023"/>
    <w:rsid w:val="003F4F4D"/>
    <w:rsid w:val="003F7BDE"/>
    <w:rsid w:val="00402EFE"/>
    <w:rsid w:val="004054BC"/>
    <w:rsid w:val="0040570C"/>
    <w:rsid w:val="0040615F"/>
    <w:rsid w:val="0040718D"/>
    <w:rsid w:val="004157A9"/>
    <w:rsid w:val="004173C0"/>
    <w:rsid w:val="004266F9"/>
    <w:rsid w:val="00426BFA"/>
    <w:rsid w:val="00430330"/>
    <w:rsid w:val="00430DC8"/>
    <w:rsid w:val="0043326C"/>
    <w:rsid w:val="00433A92"/>
    <w:rsid w:val="00433F83"/>
    <w:rsid w:val="00434BD8"/>
    <w:rsid w:val="00437113"/>
    <w:rsid w:val="004453DB"/>
    <w:rsid w:val="00450453"/>
    <w:rsid w:val="004514C5"/>
    <w:rsid w:val="00452C94"/>
    <w:rsid w:val="004636A5"/>
    <w:rsid w:val="00464569"/>
    <w:rsid w:val="0046485E"/>
    <w:rsid w:val="00464C48"/>
    <w:rsid w:val="0047069E"/>
    <w:rsid w:val="004709C4"/>
    <w:rsid w:val="00472ED8"/>
    <w:rsid w:val="00472FB6"/>
    <w:rsid w:val="004771D4"/>
    <w:rsid w:val="00482FA7"/>
    <w:rsid w:val="004833D8"/>
    <w:rsid w:val="00486105"/>
    <w:rsid w:val="00486979"/>
    <w:rsid w:val="00495A5D"/>
    <w:rsid w:val="00495AA7"/>
    <w:rsid w:val="004A21E2"/>
    <w:rsid w:val="004A30FE"/>
    <w:rsid w:val="004A46E4"/>
    <w:rsid w:val="004A478C"/>
    <w:rsid w:val="004A684D"/>
    <w:rsid w:val="004B1EB7"/>
    <w:rsid w:val="004B2123"/>
    <w:rsid w:val="004B5CFC"/>
    <w:rsid w:val="004B7B75"/>
    <w:rsid w:val="004C4ED7"/>
    <w:rsid w:val="004C5909"/>
    <w:rsid w:val="004C5CE5"/>
    <w:rsid w:val="004D2B4A"/>
    <w:rsid w:val="004D431E"/>
    <w:rsid w:val="004E22D4"/>
    <w:rsid w:val="004E49A9"/>
    <w:rsid w:val="004E70CD"/>
    <w:rsid w:val="004F3C53"/>
    <w:rsid w:val="004F3FB1"/>
    <w:rsid w:val="004F7B3F"/>
    <w:rsid w:val="0050078C"/>
    <w:rsid w:val="005150A1"/>
    <w:rsid w:val="00517189"/>
    <w:rsid w:val="00517234"/>
    <w:rsid w:val="00522D7F"/>
    <w:rsid w:val="00532DBF"/>
    <w:rsid w:val="00541EBC"/>
    <w:rsid w:val="005443D1"/>
    <w:rsid w:val="00550888"/>
    <w:rsid w:val="00552DC2"/>
    <w:rsid w:val="00555759"/>
    <w:rsid w:val="00563606"/>
    <w:rsid w:val="005662DE"/>
    <w:rsid w:val="0056716F"/>
    <w:rsid w:val="005716C2"/>
    <w:rsid w:val="005767E1"/>
    <w:rsid w:val="00584DF2"/>
    <w:rsid w:val="00596354"/>
    <w:rsid w:val="00597EC6"/>
    <w:rsid w:val="005A07D5"/>
    <w:rsid w:val="005A4985"/>
    <w:rsid w:val="005B297B"/>
    <w:rsid w:val="005B5188"/>
    <w:rsid w:val="005B5778"/>
    <w:rsid w:val="005B5C55"/>
    <w:rsid w:val="005B6BA2"/>
    <w:rsid w:val="005B6E8A"/>
    <w:rsid w:val="005B710B"/>
    <w:rsid w:val="005B73DC"/>
    <w:rsid w:val="005C106B"/>
    <w:rsid w:val="005C33BC"/>
    <w:rsid w:val="005C5953"/>
    <w:rsid w:val="005C79E2"/>
    <w:rsid w:val="005C7B14"/>
    <w:rsid w:val="005D0AAA"/>
    <w:rsid w:val="005D0D51"/>
    <w:rsid w:val="005D4854"/>
    <w:rsid w:val="005E3694"/>
    <w:rsid w:val="005E754A"/>
    <w:rsid w:val="005E7645"/>
    <w:rsid w:val="005F115D"/>
    <w:rsid w:val="005F1926"/>
    <w:rsid w:val="005F4441"/>
    <w:rsid w:val="005F5CA3"/>
    <w:rsid w:val="00600C98"/>
    <w:rsid w:val="00601252"/>
    <w:rsid w:val="00601F38"/>
    <w:rsid w:val="00607FC6"/>
    <w:rsid w:val="00612D34"/>
    <w:rsid w:val="0061380A"/>
    <w:rsid w:val="00620003"/>
    <w:rsid w:val="006207B2"/>
    <w:rsid w:val="00623AAC"/>
    <w:rsid w:val="00624E82"/>
    <w:rsid w:val="00635456"/>
    <w:rsid w:val="00636C54"/>
    <w:rsid w:val="00641870"/>
    <w:rsid w:val="00642E66"/>
    <w:rsid w:val="00644918"/>
    <w:rsid w:val="00645859"/>
    <w:rsid w:val="00646ED2"/>
    <w:rsid w:val="00656461"/>
    <w:rsid w:val="00660A8C"/>
    <w:rsid w:val="00662528"/>
    <w:rsid w:val="00663D89"/>
    <w:rsid w:val="006739DD"/>
    <w:rsid w:val="006762D7"/>
    <w:rsid w:val="00686B2D"/>
    <w:rsid w:val="006A3008"/>
    <w:rsid w:val="006A3078"/>
    <w:rsid w:val="006B02CF"/>
    <w:rsid w:val="006B55CF"/>
    <w:rsid w:val="006B5A43"/>
    <w:rsid w:val="006B622C"/>
    <w:rsid w:val="006B6933"/>
    <w:rsid w:val="006C4CA2"/>
    <w:rsid w:val="006C708F"/>
    <w:rsid w:val="006D0642"/>
    <w:rsid w:val="006D0A73"/>
    <w:rsid w:val="006D4649"/>
    <w:rsid w:val="006E391B"/>
    <w:rsid w:val="00701C36"/>
    <w:rsid w:val="0070291E"/>
    <w:rsid w:val="00702A27"/>
    <w:rsid w:val="00704741"/>
    <w:rsid w:val="0070639D"/>
    <w:rsid w:val="007158C7"/>
    <w:rsid w:val="00715BA8"/>
    <w:rsid w:val="00721D42"/>
    <w:rsid w:val="00721DA7"/>
    <w:rsid w:val="00724AA7"/>
    <w:rsid w:val="007342D2"/>
    <w:rsid w:val="00741FA1"/>
    <w:rsid w:val="00743EEF"/>
    <w:rsid w:val="007451E1"/>
    <w:rsid w:val="00747501"/>
    <w:rsid w:val="007502D9"/>
    <w:rsid w:val="0075103F"/>
    <w:rsid w:val="007522D3"/>
    <w:rsid w:val="007542F6"/>
    <w:rsid w:val="007574EA"/>
    <w:rsid w:val="00760189"/>
    <w:rsid w:val="0076090E"/>
    <w:rsid w:val="00764310"/>
    <w:rsid w:val="00766B63"/>
    <w:rsid w:val="00770363"/>
    <w:rsid w:val="00773725"/>
    <w:rsid w:val="0077473E"/>
    <w:rsid w:val="00774879"/>
    <w:rsid w:val="00776AD5"/>
    <w:rsid w:val="00782398"/>
    <w:rsid w:val="00783143"/>
    <w:rsid w:val="00786B2B"/>
    <w:rsid w:val="007952B5"/>
    <w:rsid w:val="007964B8"/>
    <w:rsid w:val="00797646"/>
    <w:rsid w:val="007A2B59"/>
    <w:rsid w:val="007B22CD"/>
    <w:rsid w:val="007B2674"/>
    <w:rsid w:val="007C2648"/>
    <w:rsid w:val="007C432B"/>
    <w:rsid w:val="007C7E76"/>
    <w:rsid w:val="007D60B5"/>
    <w:rsid w:val="007D6AE0"/>
    <w:rsid w:val="007E6158"/>
    <w:rsid w:val="007E722A"/>
    <w:rsid w:val="007F01FD"/>
    <w:rsid w:val="007F37E8"/>
    <w:rsid w:val="007F3C87"/>
    <w:rsid w:val="007F3CAD"/>
    <w:rsid w:val="007F3DBA"/>
    <w:rsid w:val="007F478F"/>
    <w:rsid w:val="007F49ED"/>
    <w:rsid w:val="007F628E"/>
    <w:rsid w:val="007F7FED"/>
    <w:rsid w:val="00806FCB"/>
    <w:rsid w:val="0080763B"/>
    <w:rsid w:val="008112CD"/>
    <w:rsid w:val="00814C4D"/>
    <w:rsid w:val="00816C11"/>
    <w:rsid w:val="00843263"/>
    <w:rsid w:val="00846EAC"/>
    <w:rsid w:val="00853F9A"/>
    <w:rsid w:val="0086319E"/>
    <w:rsid w:val="00866A14"/>
    <w:rsid w:val="00866F12"/>
    <w:rsid w:val="00867E63"/>
    <w:rsid w:val="0087555F"/>
    <w:rsid w:val="00875D77"/>
    <w:rsid w:val="00882C2D"/>
    <w:rsid w:val="00890823"/>
    <w:rsid w:val="00890E03"/>
    <w:rsid w:val="00892DA2"/>
    <w:rsid w:val="00895900"/>
    <w:rsid w:val="008A3E20"/>
    <w:rsid w:val="008A5970"/>
    <w:rsid w:val="008B2BD1"/>
    <w:rsid w:val="008C33C3"/>
    <w:rsid w:val="008C3F79"/>
    <w:rsid w:val="008C74A9"/>
    <w:rsid w:val="008D3627"/>
    <w:rsid w:val="008E0704"/>
    <w:rsid w:val="008E661C"/>
    <w:rsid w:val="008E7134"/>
    <w:rsid w:val="00901B14"/>
    <w:rsid w:val="009020D4"/>
    <w:rsid w:val="00904371"/>
    <w:rsid w:val="009079B1"/>
    <w:rsid w:val="00907CDB"/>
    <w:rsid w:val="00910E89"/>
    <w:rsid w:val="0091232A"/>
    <w:rsid w:val="00912B71"/>
    <w:rsid w:val="00915207"/>
    <w:rsid w:val="00915639"/>
    <w:rsid w:val="00920226"/>
    <w:rsid w:val="00921442"/>
    <w:rsid w:val="0092184C"/>
    <w:rsid w:val="00922F7B"/>
    <w:rsid w:val="00924730"/>
    <w:rsid w:val="00930C32"/>
    <w:rsid w:val="00931292"/>
    <w:rsid w:val="00943AFA"/>
    <w:rsid w:val="0094542A"/>
    <w:rsid w:val="0094583B"/>
    <w:rsid w:val="009461BA"/>
    <w:rsid w:val="00954FD9"/>
    <w:rsid w:val="009567E3"/>
    <w:rsid w:val="0095771E"/>
    <w:rsid w:val="00960833"/>
    <w:rsid w:val="00961ECF"/>
    <w:rsid w:val="00965D92"/>
    <w:rsid w:val="00966F3F"/>
    <w:rsid w:val="009673FA"/>
    <w:rsid w:val="0097048A"/>
    <w:rsid w:val="00970501"/>
    <w:rsid w:val="00971BFF"/>
    <w:rsid w:val="00977662"/>
    <w:rsid w:val="00977E4F"/>
    <w:rsid w:val="00981C33"/>
    <w:rsid w:val="00983FCD"/>
    <w:rsid w:val="00987A8E"/>
    <w:rsid w:val="00987BE0"/>
    <w:rsid w:val="00990D35"/>
    <w:rsid w:val="009956DA"/>
    <w:rsid w:val="00995EDB"/>
    <w:rsid w:val="009A7E45"/>
    <w:rsid w:val="009B200C"/>
    <w:rsid w:val="009B3F7C"/>
    <w:rsid w:val="009B534C"/>
    <w:rsid w:val="009C37CE"/>
    <w:rsid w:val="009C722F"/>
    <w:rsid w:val="009D2371"/>
    <w:rsid w:val="009D3136"/>
    <w:rsid w:val="009D7DBB"/>
    <w:rsid w:val="009E1B6B"/>
    <w:rsid w:val="009E1D38"/>
    <w:rsid w:val="009E43E0"/>
    <w:rsid w:val="009E5D21"/>
    <w:rsid w:val="009E6D31"/>
    <w:rsid w:val="009E7148"/>
    <w:rsid w:val="009F115B"/>
    <w:rsid w:val="009F2E48"/>
    <w:rsid w:val="009F3168"/>
    <w:rsid w:val="009F3974"/>
    <w:rsid w:val="00A01F96"/>
    <w:rsid w:val="00A03063"/>
    <w:rsid w:val="00A033D2"/>
    <w:rsid w:val="00A04010"/>
    <w:rsid w:val="00A07A37"/>
    <w:rsid w:val="00A13539"/>
    <w:rsid w:val="00A13BA2"/>
    <w:rsid w:val="00A1477B"/>
    <w:rsid w:val="00A172DB"/>
    <w:rsid w:val="00A17877"/>
    <w:rsid w:val="00A21458"/>
    <w:rsid w:val="00A21527"/>
    <w:rsid w:val="00A21537"/>
    <w:rsid w:val="00A22FEB"/>
    <w:rsid w:val="00A26657"/>
    <w:rsid w:val="00A3035E"/>
    <w:rsid w:val="00A33C7E"/>
    <w:rsid w:val="00A4044B"/>
    <w:rsid w:val="00A42200"/>
    <w:rsid w:val="00A44BA6"/>
    <w:rsid w:val="00A44F61"/>
    <w:rsid w:val="00A46598"/>
    <w:rsid w:val="00A5107A"/>
    <w:rsid w:val="00A517E2"/>
    <w:rsid w:val="00A53EB2"/>
    <w:rsid w:val="00A55C3A"/>
    <w:rsid w:val="00A61DC1"/>
    <w:rsid w:val="00A65F9E"/>
    <w:rsid w:val="00A66371"/>
    <w:rsid w:val="00A66DE6"/>
    <w:rsid w:val="00A679C9"/>
    <w:rsid w:val="00A71C41"/>
    <w:rsid w:val="00A74378"/>
    <w:rsid w:val="00A75988"/>
    <w:rsid w:val="00A766E8"/>
    <w:rsid w:val="00A769C3"/>
    <w:rsid w:val="00A84E7C"/>
    <w:rsid w:val="00A9682E"/>
    <w:rsid w:val="00AA353A"/>
    <w:rsid w:val="00AA5343"/>
    <w:rsid w:val="00AA6D13"/>
    <w:rsid w:val="00AB1B8C"/>
    <w:rsid w:val="00AB24D0"/>
    <w:rsid w:val="00AB3B16"/>
    <w:rsid w:val="00AC0AC6"/>
    <w:rsid w:val="00AC47BA"/>
    <w:rsid w:val="00AC5132"/>
    <w:rsid w:val="00AC72EA"/>
    <w:rsid w:val="00AC76FB"/>
    <w:rsid w:val="00AD265A"/>
    <w:rsid w:val="00AD2B2E"/>
    <w:rsid w:val="00AD5C1E"/>
    <w:rsid w:val="00AE04AE"/>
    <w:rsid w:val="00AE4184"/>
    <w:rsid w:val="00AE44C1"/>
    <w:rsid w:val="00AF17C9"/>
    <w:rsid w:val="00AF3615"/>
    <w:rsid w:val="00AF68AA"/>
    <w:rsid w:val="00B01712"/>
    <w:rsid w:val="00B01FA9"/>
    <w:rsid w:val="00B0295D"/>
    <w:rsid w:val="00B03A8C"/>
    <w:rsid w:val="00B05D43"/>
    <w:rsid w:val="00B06FD4"/>
    <w:rsid w:val="00B11ADF"/>
    <w:rsid w:val="00B12998"/>
    <w:rsid w:val="00B14A5D"/>
    <w:rsid w:val="00B212E9"/>
    <w:rsid w:val="00B2244F"/>
    <w:rsid w:val="00B264D9"/>
    <w:rsid w:val="00B306D6"/>
    <w:rsid w:val="00B31271"/>
    <w:rsid w:val="00B3312E"/>
    <w:rsid w:val="00B34E4D"/>
    <w:rsid w:val="00B372C2"/>
    <w:rsid w:val="00B37C7C"/>
    <w:rsid w:val="00B42764"/>
    <w:rsid w:val="00B42F5C"/>
    <w:rsid w:val="00B53325"/>
    <w:rsid w:val="00B53BB5"/>
    <w:rsid w:val="00B5528B"/>
    <w:rsid w:val="00B55A7E"/>
    <w:rsid w:val="00B56B2D"/>
    <w:rsid w:val="00B62B7B"/>
    <w:rsid w:val="00B64234"/>
    <w:rsid w:val="00B72E05"/>
    <w:rsid w:val="00B75CC5"/>
    <w:rsid w:val="00B81DF2"/>
    <w:rsid w:val="00B83E10"/>
    <w:rsid w:val="00B866D2"/>
    <w:rsid w:val="00B963F9"/>
    <w:rsid w:val="00BB00F4"/>
    <w:rsid w:val="00BB4469"/>
    <w:rsid w:val="00BB7B34"/>
    <w:rsid w:val="00BC2A17"/>
    <w:rsid w:val="00BC3663"/>
    <w:rsid w:val="00BC3801"/>
    <w:rsid w:val="00BD2D50"/>
    <w:rsid w:val="00BD61E5"/>
    <w:rsid w:val="00BE7DED"/>
    <w:rsid w:val="00BF56B4"/>
    <w:rsid w:val="00BF7A85"/>
    <w:rsid w:val="00C014F8"/>
    <w:rsid w:val="00C028AD"/>
    <w:rsid w:val="00C02C4F"/>
    <w:rsid w:val="00C0398B"/>
    <w:rsid w:val="00C039D2"/>
    <w:rsid w:val="00C04FE7"/>
    <w:rsid w:val="00C1302C"/>
    <w:rsid w:val="00C1585C"/>
    <w:rsid w:val="00C17FD2"/>
    <w:rsid w:val="00C25747"/>
    <w:rsid w:val="00C27110"/>
    <w:rsid w:val="00C30B8A"/>
    <w:rsid w:val="00C365E5"/>
    <w:rsid w:val="00C3714F"/>
    <w:rsid w:val="00C400F6"/>
    <w:rsid w:val="00C4508D"/>
    <w:rsid w:val="00C460E1"/>
    <w:rsid w:val="00C47BFE"/>
    <w:rsid w:val="00C6502C"/>
    <w:rsid w:val="00C664C5"/>
    <w:rsid w:val="00C70D1D"/>
    <w:rsid w:val="00C734E3"/>
    <w:rsid w:val="00C75BC7"/>
    <w:rsid w:val="00C82FA7"/>
    <w:rsid w:val="00C84CC5"/>
    <w:rsid w:val="00C87802"/>
    <w:rsid w:val="00C925A7"/>
    <w:rsid w:val="00C96580"/>
    <w:rsid w:val="00CA777F"/>
    <w:rsid w:val="00CB365B"/>
    <w:rsid w:val="00CB4298"/>
    <w:rsid w:val="00CC1D85"/>
    <w:rsid w:val="00CC5B48"/>
    <w:rsid w:val="00CC7DD8"/>
    <w:rsid w:val="00CD18D9"/>
    <w:rsid w:val="00CD276F"/>
    <w:rsid w:val="00CE253B"/>
    <w:rsid w:val="00CE7345"/>
    <w:rsid w:val="00CF207E"/>
    <w:rsid w:val="00CF4FE0"/>
    <w:rsid w:val="00D00B9F"/>
    <w:rsid w:val="00D04877"/>
    <w:rsid w:val="00D06689"/>
    <w:rsid w:val="00D11695"/>
    <w:rsid w:val="00D14ED6"/>
    <w:rsid w:val="00D15828"/>
    <w:rsid w:val="00D15F23"/>
    <w:rsid w:val="00D170A3"/>
    <w:rsid w:val="00D2008C"/>
    <w:rsid w:val="00D212A2"/>
    <w:rsid w:val="00D239C0"/>
    <w:rsid w:val="00D26C6C"/>
    <w:rsid w:val="00D30878"/>
    <w:rsid w:val="00D30FF6"/>
    <w:rsid w:val="00D377EE"/>
    <w:rsid w:val="00D417D4"/>
    <w:rsid w:val="00D475A4"/>
    <w:rsid w:val="00D47C50"/>
    <w:rsid w:val="00D527FD"/>
    <w:rsid w:val="00D6372A"/>
    <w:rsid w:val="00D74DBA"/>
    <w:rsid w:val="00D7575E"/>
    <w:rsid w:val="00D76533"/>
    <w:rsid w:val="00D818A7"/>
    <w:rsid w:val="00D83511"/>
    <w:rsid w:val="00D85427"/>
    <w:rsid w:val="00D858B1"/>
    <w:rsid w:val="00D85B9D"/>
    <w:rsid w:val="00D86429"/>
    <w:rsid w:val="00D86585"/>
    <w:rsid w:val="00D91019"/>
    <w:rsid w:val="00D92839"/>
    <w:rsid w:val="00D972D5"/>
    <w:rsid w:val="00D97563"/>
    <w:rsid w:val="00D97965"/>
    <w:rsid w:val="00DA15F5"/>
    <w:rsid w:val="00DA34C4"/>
    <w:rsid w:val="00DB0D42"/>
    <w:rsid w:val="00DB2299"/>
    <w:rsid w:val="00DB7C8E"/>
    <w:rsid w:val="00DC0AE6"/>
    <w:rsid w:val="00DC10EB"/>
    <w:rsid w:val="00DC4FFC"/>
    <w:rsid w:val="00DC74FE"/>
    <w:rsid w:val="00DC7C39"/>
    <w:rsid w:val="00DE24C4"/>
    <w:rsid w:val="00DE4CB8"/>
    <w:rsid w:val="00DE70BE"/>
    <w:rsid w:val="00DF141A"/>
    <w:rsid w:val="00DF1910"/>
    <w:rsid w:val="00E02420"/>
    <w:rsid w:val="00E02628"/>
    <w:rsid w:val="00E04A92"/>
    <w:rsid w:val="00E0577F"/>
    <w:rsid w:val="00E13BEF"/>
    <w:rsid w:val="00E1457D"/>
    <w:rsid w:val="00E157D5"/>
    <w:rsid w:val="00E16819"/>
    <w:rsid w:val="00E17A55"/>
    <w:rsid w:val="00E243FB"/>
    <w:rsid w:val="00E261C6"/>
    <w:rsid w:val="00E26E74"/>
    <w:rsid w:val="00E26F11"/>
    <w:rsid w:val="00E32406"/>
    <w:rsid w:val="00E33429"/>
    <w:rsid w:val="00E34B7F"/>
    <w:rsid w:val="00E355B9"/>
    <w:rsid w:val="00E358FE"/>
    <w:rsid w:val="00E35E7D"/>
    <w:rsid w:val="00E40DE1"/>
    <w:rsid w:val="00E4269E"/>
    <w:rsid w:val="00E434AD"/>
    <w:rsid w:val="00E5110E"/>
    <w:rsid w:val="00E5669A"/>
    <w:rsid w:val="00E62EBA"/>
    <w:rsid w:val="00E63FA6"/>
    <w:rsid w:val="00E74665"/>
    <w:rsid w:val="00E75804"/>
    <w:rsid w:val="00E76A5E"/>
    <w:rsid w:val="00E76A9C"/>
    <w:rsid w:val="00E76BED"/>
    <w:rsid w:val="00E770D3"/>
    <w:rsid w:val="00E82631"/>
    <w:rsid w:val="00E830D5"/>
    <w:rsid w:val="00E87705"/>
    <w:rsid w:val="00E9113B"/>
    <w:rsid w:val="00E95389"/>
    <w:rsid w:val="00EA05B2"/>
    <w:rsid w:val="00EA331C"/>
    <w:rsid w:val="00EA57B7"/>
    <w:rsid w:val="00EA5A72"/>
    <w:rsid w:val="00EA7391"/>
    <w:rsid w:val="00EA7925"/>
    <w:rsid w:val="00EB1062"/>
    <w:rsid w:val="00EB3C8C"/>
    <w:rsid w:val="00EB4E25"/>
    <w:rsid w:val="00EC0A57"/>
    <w:rsid w:val="00EC362C"/>
    <w:rsid w:val="00EC6950"/>
    <w:rsid w:val="00ED5362"/>
    <w:rsid w:val="00ED6341"/>
    <w:rsid w:val="00EE143C"/>
    <w:rsid w:val="00EE2004"/>
    <w:rsid w:val="00EE36F7"/>
    <w:rsid w:val="00EE3B60"/>
    <w:rsid w:val="00EE6448"/>
    <w:rsid w:val="00EF1A7C"/>
    <w:rsid w:val="00EF65F3"/>
    <w:rsid w:val="00F008C0"/>
    <w:rsid w:val="00F0424C"/>
    <w:rsid w:val="00F0718F"/>
    <w:rsid w:val="00F13403"/>
    <w:rsid w:val="00F1727A"/>
    <w:rsid w:val="00F21125"/>
    <w:rsid w:val="00F219EE"/>
    <w:rsid w:val="00F3073F"/>
    <w:rsid w:val="00F312C5"/>
    <w:rsid w:val="00F3145D"/>
    <w:rsid w:val="00F3159D"/>
    <w:rsid w:val="00F3351F"/>
    <w:rsid w:val="00F35104"/>
    <w:rsid w:val="00F35425"/>
    <w:rsid w:val="00F3711F"/>
    <w:rsid w:val="00F423EB"/>
    <w:rsid w:val="00F4567A"/>
    <w:rsid w:val="00F45C33"/>
    <w:rsid w:val="00F56963"/>
    <w:rsid w:val="00F57352"/>
    <w:rsid w:val="00F57746"/>
    <w:rsid w:val="00F60119"/>
    <w:rsid w:val="00F64158"/>
    <w:rsid w:val="00F65A9C"/>
    <w:rsid w:val="00F6625B"/>
    <w:rsid w:val="00F71FC3"/>
    <w:rsid w:val="00F72E43"/>
    <w:rsid w:val="00F82B58"/>
    <w:rsid w:val="00F851A3"/>
    <w:rsid w:val="00F8706D"/>
    <w:rsid w:val="00F93B11"/>
    <w:rsid w:val="00F94B3C"/>
    <w:rsid w:val="00FA23E6"/>
    <w:rsid w:val="00FA2994"/>
    <w:rsid w:val="00FA63FD"/>
    <w:rsid w:val="00FB07A6"/>
    <w:rsid w:val="00FB1474"/>
    <w:rsid w:val="00FB3F0C"/>
    <w:rsid w:val="00FB500C"/>
    <w:rsid w:val="00FC067D"/>
    <w:rsid w:val="00FC273E"/>
    <w:rsid w:val="00FD26F7"/>
    <w:rsid w:val="00FD35B6"/>
    <w:rsid w:val="00FD4E09"/>
    <w:rsid w:val="00FD6761"/>
    <w:rsid w:val="00FD7543"/>
    <w:rsid w:val="00FE0431"/>
    <w:rsid w:val="00FE0528"/>
    <w:rsid w:val="00FE0560"/>
    <w:rsid w:val="00FE65B8"/>
    <w:rsid w:val="00FF1AE9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00"/>
  </w:style>
  <w:style w:type="paragraph" w:styleId="Heading1">
    <w:name w:val="heading 1"/>
    <w:basedOn w:val="Normal"/>
    <w:next w:val="Normal"/>
    <w:qFormat/>
    <w:rsid w:val="00162913"/>
    <w:pPr>
      <w:keepNext/>
      <w:jc w:val="center"/>
      <w:outlineLvl w:val="0"/>
    </w:pPr>
    <w:rPr>
      <w:i/>
      <w:iCs/>
      <w:sz w:val="22"/>
    </w:rPr>
  </w:style>
  <w:style w:type="paragraph" w:styleId="Heading2">
    <w:name w:val="heading 2"/>
    <w:basedOn w:val="Normal"/>
    <w:next w:val="Normal"/>
    <w:qFormat/>
    <w:rsid w:val="00162913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2913"/>
    <w:rPr>
      <w:color w:val="0000FF"/>
      <w:u w:val="single"/>
    </w:rPr>
  </w:style>
  <w:style w:type="character" w:styleId="FollowedHyperlink">
    <w:name w:val="FollowedHyperlink"/>
    <w:basedOn w:val="DefaultParagraphFont"/>
    <w:rsid w:val="00162913"/>
    <w:rPr>
      <w:color w:val="800080"/>
      <w:u w:val="single"/>
    </w:rPr>
  </w:style>
  <w:style w:type="character" w:styleId="Strong">
    <w:name w:val="Strong"/>
    <w:basedOn w:val="DefaultParagraphFont"/>
    <w:qFormat/>
    <w:rsid w:val="00162913"/>
    <w:rPr>
      <w:b/>
      <w:bCs/>
    </w:rPr>
  </w:style>
  <w:style w:type="paragraph" w:styleId="BodyText">
    <w:name w:val="Body Text"/>
    <w:basedOn w:val="Normal"/>
    <w:rsid w:val="00162913"/>
    <w:rPr>
      <w:rFonts w:ascii="Arial" w:hAnsi="Arial" w:cs="Arial"/>
      <w:b/>
      <w:bCs/>
      <w:sz w:val="24"/>
    </w:rPr>
  </w:style>
  <w:style w:type="paragraph" w:styleId="Header">
    <w:name w:val="header"/>
    <w:basedOn w:val="Normal"/>
    <w:link w:val="HeaderChar"/>
    <w:uiPriority w:val="99"/>
    <w:rsid w:val="001629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291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542F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00B9F"/>
  </w:style>
  <w:style w:type="paragraph" w:styleId="NormalWeb">
    <w:name w:val="Normal (Web)"/>
    <w:basedOn w:val="Normal"/>
    <w:rsid w:val="00C400F6"/>
    <w:pPr>
      <w:spacing w:before="100" w:beforeAutospacing="1" w:after="100" w:afterAutospacing="1"/>
    </w:pPr>
    <w:rPr>
      <w:sz w:val="24"/>
      <w:szCs w:val="24"/>
    </w:rPr>
  </w:style>
  <w:style w:type="character" w:customStyle="1" w:styleId="msonormal0">
    <w:name w:val="msonormal"/>
    <w:basedOn w:val="DefaultParagraphFont"/>
    <w:rsid w:val="00C400F6"/>
  </w:style>
  <w:style w:type="paragraph" w:styleId="ListParagraph">
    <w:name w:val="List Paragraph"/>
    <w:basedOn w:val="Normal"/>
    <w:uiPriority w:val="34"/>
    <w:qFormat/>
    <w:rsid w:val="005A07D5"/>
    <w:pPr>
      <w:ind w:left="720"/>
      <w:contextualSpacing/>
    </w:pPr>
  </w:style>
  <w:style w:type="table" w:styleId="TableGrid">
    <w:name w:val="Table Grid"/>
    <w:basedOn w:val="TableNormal"/>
    <w:rsid w:val="00482F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20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00"/>
  </w:style>
  <w:style w:type="paragraph" w:styleId="Heading1">
    <w:name w:val="heading 1"/>
    <w:basedOn w:val="Normal"/>
    <w:next w:val="Normal"/>
    <w:qFormat/>
    <w:rsid w:val="00162913"/>
    <w:pPr>
      <w:keepNext/>
      <w:jc w:val="center"/>
      <w:outlineLvl w:val="0"/>
    </w:pPr>
    <w:rPr>
      <w:i/>
      <w:iCs/>
      <w:sz w:val="22"/>
    </w:rPr>
  </w:style>
  <w:style w:type="paragraph" w:styleId="Heading2">
    <w:name w:val="heading 2"/>
    <w:basedOn w:val="Normal"/>
    <w:next w:val="Normal"/>
    <w:qFormat/>
    <w:rsid w:val="00162913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2913"/>
    <w:rPr>
      <w:color w:val="0000FF"/>
      <w:u w:val="single"/>
    </w:rPr>
  </w:style>
  <w:style w:type="character" w:styleId="FollowedHyperlink">
    <w:name w:val="FollowedHyperlink"/>
    <w:basedOn w:val="DefaultParagraphFont"/>
    <w:rsid w:val="00162913"/>
    <w:rPr>
      <w:color w:val="800080"/>
      <w:u w:val="single"/>
    </w:rPr>
  </w:style>
  <w:style w:type="character" w:styleId="Strong">
    <w:name w:val="Strong"/>
    <w:basedOn w:val="DefaultParagraphFont"/>
    <w:qFormat/>
    <w:rsid w:val="00162913"/>
    <w:rPr>
      <w:b/>
      <w:bCs/>
    </w:rPr>
  </w:style>
  <w:style w:type="paragraph" w:styleId="BodyText">
    <w:name w:val="Body Text"/>
    <w:basedOn w:val="Normal"/>
    <w:rsid w:val="00162913"/>
    <w:rPr>
      <w:rFonts w:ascii="Arial" w:hAnsi="Arial" w:cs="Arial"/>
      <w:b/>
      <w:bCs/>
      <w:sz w:val="24"/>
    </w:rPr>
  </w:style>
  <w:style w:type="paragraph" w:styleId="Header">
    <w:name w:val="header"/>
    <w:basedOn w:val="Normal"/>
    <w:link w:val="HeaderChar"/>
    <w:uiPriority w:val="99"/>
    <w:rsid w:val="001629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291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542F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00B9F"/>
  </w:style>
  <w:style w:type="paragraph" w:styleId="NormalWeb">
    <w:name w:val="Normal (Web)"/>
    <w:basedOn w:val="Normal"/>
    <w:rsid w:val="00C400F6"/>
    <w:pPr>
      <w:spacing w:before="100" w:beforeAutospacing="1" w:after="100" w:afterAutospacing="1"/>
    </w:pPr>
    <w:rPr>
      <w:sz w:val="24"/>
      <w:szCs w:val="24"/>
    </w:rPr>
  </w:style>
  <w:style w:type="character" w:customStyle="1" w:styleId="msonormal0">
    <w:name w:val="msonormal"/>
    <w:basedOn w:val="DefaultParagraphFont"/>
    <w:rsid w:val="00C400F6"/>
  </w:style>
  <w:style w:type="paragraph" w:styleId="ListParagraph">
    <w:name w:val="List Paragraph"/>
    <w:basedOn w:val="Normal"/>
    <w:uiPriority w:val="34"/>
    <w:qFormat/>
    <w:rsid w:val="005A07D5"/>
    <w:pPr>
      <w:ind w:left="720"/>
      <w:contextualSpacing/>
    </w:pPr>
  </w:style>
  <w:style w:type="table" w:styleId="TableGrid">
    <w:name w:val="Table Grid"/>
    <w:basedOn w:val="TableNormal"/>
    <w:rsid w:val="00482F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20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806E6341FD74490F2C505AC1E69EF" ma:contentTypeVersion="0" ma:contentTypeDescription="Create a new document." ma:contentTypeScope="" ma:versionID="4b5a0c7a962b38e2d188a186c4cc9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B152F0-B05C-472D-A6BC-83BD6401C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F6AD8-6AB6-4830-9E14-AA55F2F1126B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B9B3DC-71BB-4827-A744-0EE2824E5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4D84D5-19C8-4DA4-A2FB-1D34CC8C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7754F258</Template>
  <TotalTime>1</TotalTime>
  <Pages>2</Pages>
  <Words>431</Words>
  <Characters>2459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Assessment Timeline</vt:lpstr>
    </vt:vector>
  </TitlesOfParts>
  <Company>Bellingham School District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Assessment Timeline</dc:title>
  <dc:creator>Rick, Brian</dc:creator>
  <cp:lastModifiedBy>Jennifer Longchamps</cp:lastModifiedBy>
  <cp:revision>2</cp:revision>
  <cp:lastPrinted>2015-08-20T23:09:00Z</cp:lastPrinted>
  <dcterms:created xsi:type="dcterms:W3CDTF">2015-11-05T22:32:00Z</dcterms:created>
  <dcterms:modified xsi:type="dcterms:W3CDTF">2015-11-05T22:32:00Z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0x010100F62806E6341FD74490F2C505AC1E69EF</vt:lpwstr>
  </property>
</Properties>
</file>