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F1" w:rsidRPr="001F5DF1" w:rsidRDefault="001F5DF1" w:rsidP="001F5DF1">
      <w:pPr>
        <w:pStyle w:val="Title"/>
        <w:jc w:val="center"/>
        <w:rPr>
          <w:sz w:val="28"/>
          <w:szCs w:val="28"/>
        </w:rPr>
      </w:pPr>
      <w:bookmarkStart w:id="0" w:name="_GoBack"/>
      <w:bookmarkEnd w:id="0"/>
      <w:r w:rsidRPr="001F5DF1">
        <w:rPr>
          <w:sz w:val="28"/>
          <w:szCs w:val="28"/>
        </w:rPr>
        <w:t>Deep</w:t>
      </w:r>
      <w:r w:rsidR="00295A3F">
        <w:rPr>
          <w:sz w:val="28"/>
          <w:szCs w:val="28"/>
        </w:rPr>
        <w:t>er</w:t>
      </w:r>
      <w:r w:rsidRPr="001F5DF1">
        <w:rPr>
          <w:sz w:val="28"/>
          <w:szCs w:val="28"/>
        </w:rPr>
        <w:t xml:space="preserve"> Learning Initiative</w:t>
      </w:r>
    </w:p>
    <w:p w:rsidR="007229D0" w:rsidRDefault="007229D0" w:rsidP="00CC043D">
      <w:pPr>
        <w:pStyle w:val="CompanyName"/>
        <w:tabs>
          <w:tab w:val="left" w:pos="8910"/>
        </w:tabs>
      </w:pPr>
    </w:p>
    <w:p w:rsidR="00092148" w:rsidRPr="00092148" w:rsidRDefault="00092148" w:rsidP="007F2BD1">
      <w:pPr>
        <w:pStyle w:val="Heading1"/>
      </w:pPr>
    </w:p>
    <w:p w:rsidR="00092148" w:rsidRDefault="00CC043D" w:rsidP="007F2BD1">
      <w:pPr>
        <w:pStyle w:val="Heading1"/>
      </w:pPr>
      <w:r>
        <w:t>September</w:t>
      </w:r>
    </w:p>
    <w:tbl>
      <w:tblPr>
        <w:tblW w:w="5000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ED1063" w:rsidRPr="002A733C" w:rsidTr="00092148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D1063" w:rsidRPr="007F2BD1" w:rsidRDefault="00CC043D" w:rsidP="007F2BD1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D1063" w:rsidRPr="007F2BD1" w:rsidRDefault="00CC043D" w:rsidP="007F2BD1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D1063" w:rsidRPr="007F2BD1" w:rsidRDefault="00CC043D" w:rsidP="007F2BD1">
            <w:pPr>
              <w:pStyle w:val="Heading2"/>
            </w:pPr>
            <w:r>
              <w:t>DL Cluster Steering Committee</w:t>
            </w:r>
          </w:p>
        </w:tc>
      </w:tr>
      <w:tr w:rsidR="00ED1063" w:rsidRPr="002A733C" w:rsidTr="00BD0EB8">
        <w:trPr>
          <w:trHeight w:val="1829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CC043D">
            <w:r>
              <w:t xml:space="preserve">    September 12-13</w:t>
            </w:r>
          </w:p>
          <w:p w:rsidR="00CC043D" w:rsidRDefault="00CC043D" w:rsidP="00CC043D">
            <w:r>
              <w:t xml:space="preserve">                  Module Trainings in Michigan</w:t>
            </w:r>
          </w:p>
          <w:p w:rsidR="00CC043D" w:rsidRDefault="00CC043D" w:rsidP="00CC043D"/>
          <w:p w:rsidR="00CC043D" w:rsidRDefault="00CC043D" w:rsidP="00CC043D"/>
          <w:p w:rsidR="00CC043D" w:rsidRDefault="00CC043D" w:rsidP="00CC043D"/>
          <w:p w:rsidR="00CC043D" w:rsidRPr="00022771" w:rsidRDefault="00CC043D" w:rsidP="00CC043D">
            <w:r>
              <w:t xml:space="preserve"> 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Pr="001F5DF1" w:rsidRDefault="00CC043D" w:rsidP="007F2BD1">
            <w:pPr>
              <w:pStyle w:val="ListParagraph"/>
              <w:rPr>
                <w:b/>
                <w:u w:val="single"/>
              </w:rPr>
            </w:pPr>
            <w:r w:rsidRPr="001F5DF1">
              <w:rPr>
                <w:b/>
                <w:u w:val="single"/>
              </w:rPr>
              <w:t>September 22-23</w:t>
            </w:r>
          </w:p>
          <w:p w:rsidR="00ED1063" w:rsidRPr="00022771" w:rsidRDefault="00CC043D" w:rsidP="001F5DF1">
            <w:pPr>
              <w:pStyle w:val="ListParagraph"/>
            </w:pPr>
            <w:r>
              <w:t>Leadership Training with The Learner First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D1063" w:rsidRDefault="00CC043D" w:rsidP="007F2BD1">
            <w:pPr>
              <w:pStyle w:val="ListParagraph"/>
            </w:pPr>
            <w:r>
              <w:t>September 2</w:t>
            </w:r>
          </w:p>
          <w:p w:rsidR="00CC043D" w:rsidRPr="00022771" w:rsidRDefault="00CC043D" w:rsidP="007F2BD1">
            <w:pPr>
              <w:pStyle w:val="ListParagraph"/>
            </w:pPr>
            <w:r>
              <w:t>September 16 (after DAC)</w:t>
            </w:r>
          </w:p>
        </w:tc>
      </w:tr>
    </w:tbl>
    <w:p w:rsidR="00092148" w:rsidRDefault="00CC043D" w:rsidP="007F2BD1">
      <w:pPr>
        <w:pStyle w:val="Heading1"/>
      </w:pPr>
      <w:r>
        <w:t>OCTOBER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D34294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7F2BD1">
        <w:trPr>
          <w:trHeight w:val="720"/>
        </w:trPr>
        <w:tc>
          <w:tcPr>
            <w:tcW w:w="3416" w:type="dxa"/>
          </w:tcPr>
          <w:p w:rsidR="00CC043D" w:rsidRPr="00176E84" w:rsidRDefault="00CC043D" w:rsidP="00CC043D">
            <w:pPr>
              <w:pStyle w:val="ListParagraph"/>
            </w:pPr>
            <w:r w:rsidRPr="00176E84">
              <w:t xml:space="preserve">PASTL Studio day </w:t>
            </w:r>
          </w:p>
          <w:p w:rsidR="00CC043D" w:rsidRDefault="00EB0191" w:rsidP="00CC043D">
            <w:r>
              <w:t xml:space="preserve">October 24-25      </w:t>
            </w:r>
            <w:r w:rsidR="00CC043D">
              <w:t>Concept Based Units</w:t>
            </w:r>
          </w:p>
          <w:p w:rsidR="00A076DC" w:rsidRDefault="00A076DC" w:rsidP="00CC043D">
            <w:proofErr w:type="spellStart"/>
            <w:r w:rsidRPr="00E44CE0">
              <w:t>HiCap</w:t>
            </w:r>
            <w:proofErr w:type="spellEnd"/>
            <w:r w:rsidRPr="00E44CE0">
              <w:t xml:space="preserve"> districts purchased 70 seats</w:t>
            </w:r>
            <w:r w:rsidR="00E44CE0">
              <w:t xml:space="preserve"> (Full)</w:t>
            </w:r>
          </w:p>
          <w:p w:rsidR="00CC043D" w:rsidRDefault="00CC043D" w:rsidP="00CC043D"/>
          <w:p w:rsidR="00CC043D" w:rsidRPr="005313F2" w:rsidRDefault="00CC043D" w:rsidP="00CC043D"/>
        </w:tc>
        <w:tc>
          <w:tcPr>
            <w:tcW w:w="3417" w:type="dxa"/>
          </w:tcPr>
          <w:p w:rsidR="00CC043D" w:rsidRPr="005313F2" w:rsidRDefault="00CC043D" w:rsidP="00CC043D">
            <w:pPr>
              <w:pStyle w:val="ListParagraph"/>
            </w:pPr>
          </w:p>
        </w:tc>
        <w:tc>
          <w:tcPr>
            <w:tcW w:w="3419" w:type="dxa"/>
          </w:tcPr>
          <w:p w:rsidR="00CC043D" w:rsidRDefault="00CC043D" w:rsidP="00CC043D">
            <w:pPr>
              <w:pStyle w:val="ListParagraph"/>
            </w:pPr>
            <w:r>
              <w:t xml:space="preserve">October </w:t>
            </w:r>
            <w:proofErr w:type="gramStart"/>
            <w:r>
              <w:t>7</w:t>
            </w:r>
            <w:r w:rsidR="00A076DC">
              <w:t xml:space="preserve">  (</w:t>
            </w:r>
            <w:proofErr w:type="gramEnd"/>
            <w:r w:rsidR="00A076DC">
              <w:t>optional)</w:t>
            </w:r>
          </w:p>
          <w:p w:rsidR="00A076DC" w:rsidRDefault="00A076DC" w:rsidP="00CC043D">
            <w:pPr>
              <w:pStyle w:val="ListParagraph"/>
            </w:pPr>
            <w:r>
              <w:t>October 14</w:t>
            </w:r>
          </w:p>
          <w:p w:rsidR="00CC043D" w:rsidRDefault="00CC043D" w:rsidP="00CC043D">
            <w:pPr>
              <w:pStyle w:val="ListParagraph"/>
            </w:pPr>
            <w:r>
              <w:t>October 21</w:t>
            </w:r>
          </w:p>
          <w:p w:rsidR="00A076DC" w:rsidRPr="005313F2" w:rsidRDefault="00A076DC" w:rsidP="00CC043D">
            <w:pPr>
              <w:pStyle w:val="ListParagraph"/>
            </w:pPr>
            <w:r w:rsidRPr="00E44CE0">
              <w:t>October 28 Breakfast w/ Supt</w:t>
            </w:r>
          </w:p>
        </w:tc>
      </w:tr>
    </w:tbl>
    <w:p w:rsidR="00092148" w:rsidRDefault="00CC043D" w:rsidP="007F2BD1">
      <w:pPr>
        <w:pStyle w:val="Heading1"/>
      </w:pPr>
      <w:r>
        <w:t>NOVEMBER</w:t>
      </w:r>
    </w:p>
    <w:tbl>
      <w:tblPr>
        <w:tblW w:w="5000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7F2BD1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7F2BD1">
        <w:trPr>
          <w:trHeight w:val="403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D2CCC" w:rsidRPr="00E44CE0" w:rsidRDefault="001D2CCC" w:rsidP="00CC043D">
            <w:pPr>
              <w:pStyle w:val="ListParagraph"/>
            </w:pPr>
            <w:r w:rsidRPr="00E44CE0">
              <w:t>Nov 14-15</w:t>
            </w:r>
          </w:p>
          <w:p w:rsidR="00CC043D" w:rsidRDefault="001F5DF1" w:rsidP="00CC043D">
            <w:pPr>
              <w:pStyle w:val="ListParagraph"/>
            </w:pPr>
            <w:r>
              <w:t>Project Based Learning by PBL (Buck staff)</w:t>
            </w:r>
          </w:p>
          <w:p w:rsidR="00295A3F" w:rsidRPr="005313F2" w:rsidRDefault="00295A3F" w:rsidP="00295A3F">
            <w:pPr>
              <w:pStyle w:val="ListParagraph"/>
            </w:pPr>
            <w:r>
              <w:t>Nov 29 STUDIO Day- PASTL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1F5DF1" w:rsidP="00CC043D">
            <w:pPr>
              <w:pStyle w:val="ListParagraph"/>
            </w:pPr>
            <w:r>
              <w:t>Nov 21-22</w:t>
            </w:r>
          </w:p>
          <w:p w:rsidR="001F5DF1" w:rsidRPr="005313F2" w:rsidRDefault="001F5DF1" w:rsidP="00CC043D">
            <w:pPr>
              <w:pStyle w:val="ListParagraph"/>
            </w:pPr>
            <w:r>
              <w:t>Session 2 with TLF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CC043D">
            <w:pPr>
              <w:pStyle w:val="ListParagraph"/>
            </w:pPr>
            <w:r>
              <w:t>November 4</w:t>
            </w:r>
          </w:p>
          <w:p w:rsidR="00CC043D" w:rsidRDefault="00CC043D" w:rsidP="00CC043D">
            <w:pPr>
              <w:pStyle w:val="ListParagraph"/>
            </w:pPr>
            <w:r>
              <w:t>November 18 (after DAC)</w:t>
            </w:r>
          </w:p>
          <w:p w:rsidR="00A076DC" w:rsidRPr="005313F2" w:rsidRDefault="00A076DC" w:rsidP="00CC043D">
            <w:pPr>
              <w:pStyle w:val="ListParagraph"/>
            </w:pPr>
            <w:r w:rsidRPr="00E44CE0">
              <w:t>Dec 2 –Breakfast with Supt.</w:t>
            </w:r>
          </w:p>
        </w:tc>
      </w:tr>
    </w:tbl>
    <w:p w:rsidR="00092148" w:rsidRDefault="00CC043D" w:rsidP="007F2BD1">
      <w:pPr>
        <w:pStyle w:val="Heading1"/>
      </w:pPr>
      <w:r>
        <w:t>DECEMBER</w:t>
      </w:r>
    </w:p>
    <w:tbl>
      <w:tblPr>
        <w:tblW w:w="5000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7F2BD1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CC043D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7F2BD1">
        <w:trPr>
          <w:trHeight w:val="360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295A3F" w:rsidP="00295A3F">
            <w:pPr>
              <w:pStyle w:val="ListParagraph"/>
            </w:pPr>
            <w:r>
              <w:t>Dec 13-STUDIO day -PASTL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CC043D">
            <w:pPr>
              <w:pStyle w:val="ListParagraph"/>
            </w:pP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CC043D">
            <w:pPr>
              <w:pStyle w:val="ListParagraph"/>
            </w:pPr>
            <w:r>
              <w:t>December 2</w:t>
            </w:r>
          </w:p>
          <w:p w:rsidR="00CC043D" w:rsidRDefault="00CC043D" w:rsidP="00CC043D">
            <w:pPr>
              <w:pStyle w:val="ListParagraph"/>
            </w:pPr>
            <w:r>
              <w:t>December 16</w:t>
            </w:r>
          </w:p>
        </w:tc>
      </w:tr>
    </w:tbl>
    <w:p w:rsidR="00CC043D" w:rsidRDefault="00CC043D" w:rsidP="00CC043D">
      <w:pPr>
        <w:pStyle w:val="Heading1"/>
      </w:pPr>
      <w:r>
        <w:t>JANUARY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137A90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137A90">
        <w:trPr>
          <w:trHeight w:val="720"/>
        </w:trPr>
        <w:tc>
          <w:tcPr>
            <w:tcW w:w="3416" w:type="dxa"/>
          </w:tcPr>
          <w:p w:rsidR="00CC043D" w:rsidRPr="005313F2" w:rsidRDefault="00CC043D" w:rsidP="00137A90">
            <w:pPr>
              <w:pStyle w:val="ListParagraph"/>
            </w:pPr>
          </w:p>
        </w:tc>
        <w:tc>
          <w:tcPr>
            <w:tcW w:w="3417" w:type="dxa"/>
          </w:tcPr>
          <w:p w:rsidR="00CC043D" w:rsidRPr="005313F2" w:rsidRDefault="00CC043D" w:rsidP="00137A90">
            <w:pPr>
              <w:pStyle w:val="ListParagraph"/>
            </w:pPr>
          </w:p>
        </w:tc>
        <w:tc>
          <w:tcPr>
            <w:tcW w:w="3419" w:type="dxa"/>
          </w:tcPr>
          <w:p w:rsidR="00A076DC" w:rsidRDefault="00A076DC" w:rsidP="00137A90">
            <w:pPr>
              <w:pStyle w:val="ListParagraph"/>
            </w:pPr>
            <w:r w:rsidRPr="00E44CE0">
              <w:t>Jan 2 –Breakfast with Supt</w:t>
            </w:r>
            <w:r w:rsidRPr="00A076DC">
              <w:rPr>
                <w:highlight w:val="cyan"/>
              </w:rPr>
              <w:t>.</w:t>
            </w:r>
          </w:p>
          <w:p w:rsidR="00CC043D" w:rsidRDefault="00CC043D" w:rsidP="00137A90">
            <w:pPr>
              <w:pStyle w:val="ListParagraph"/>
            </w:pPr>
            <w:r>
              <w:t>January 6</w:t>
            </w:r>
          </w:p>
          <w:p w:rsidR="00CC043D" w:rsidRPr="005313F2" w:rsidRDefault="00CC043D" w:rsidP="00137A90">
            <w:pPr>
              <w:pStyle w:val="ListParagraph"/>
            </w:pPr>
            <w:r>
              <w:t>January 20 (after DAC)</w:t>
            </w:r>
          </w:p>
        </w:tc>
      </w:tr>
    </w:tbl>
    <w:p w:rsidR="00CC043D" w:rsidRDefault="00CC043D" w:rsidP="00CC043D">
      <w:pPr>
        <w:pStyle w:val="Heading1"/>
      </w:pPr>
      <w:r>
        <w:t>FEBRUARY</w:t>
      </w:r>
    </w:p>
    <w:tbl>
      <w:tblPr>
        <w:tblW w:w="5000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137A90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137A90">
        <w:trPr>
          <w:trHeight w:val="403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Pr="005313F2" w:rsidRDefault="00295A3F" w:rsidP="00137A90">
            <w:pPr>
              <w:pStyle w:val="ListParagraph"/>
            </w:pPr>
            <w:r>
              <w:t>Feb 7-STUDIO day-PASTL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Pr="005313F2" w:rsidRDefault="00CC043D" w:rsidP="00137A90">
            <w:pPr>
              <w:pStyle w:val="ListParagraph"/>
            </w:pP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137A90">
            <w:pPr>
              <w:pStyle w:val="ListParagraph"/>
            </w:pPr>
            <w:r>
              <w:t>February 3</w:t>
            </w:r>
          </w:p>
          <w:p w:rsidR="00CC043D" w:rsidRPr="005313F2" w:rsidRDefault="00CC043D" w:rsidP="00137A90">
            <w:pPr>
              <w:pStyle w:val="ListParagraph"/>
            </w:pPr>
            <w:r>
              <w:t>February 17</w:t>
            </w:r>
          </w:p>
        </w:tc>
      </w:tr>
    </w:tbl>
    <w:p w:rsidR="00CC043D" w:rsidRDefault="00CC043D" w:rsidP="00CC043D">
      <w:pPr>
        <w:pStyle w:val="Heading1"/>
      </w:pPr>
      <w:r>
        <w:t>MARCH</w:t>
      </w:r>
    </w:p>
    <w:tbl>
      <w:tblPr>
        <w:tblW w:w="5000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137A90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137A90">
        <w:trPr>
          <w:trHeight w:val="360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295A3F" w:rsidP="00295A3F">
            <w:pPr>
              <w:pStyle w:val="ListParagraph"/>
            </w:pPr>
            <w:r>
              <w:t>Mar 7-STUDIO day-PASTL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1F5DF1" w:rsidP="00137A90">
            <w:pPr>
              <w:pStyle w:val="ListParagraph"/>
            </w:pPr>
            <w:r>
              <w:t>March 2-3</w:t>
            </w:r>
          </w:p>
          <w:p w:rsidR="001F5DF1" w:rsidRDefault="001F5DF1" w:rsidP="00137A90">
            <w:pPr>
              <w:pStyle w:val="ListParagraph"/>
            </w:pPr>
            <w:r>
              <w:t>Session 3 TLF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137A90">
            <w:pPr>
              <w:pStyle w:val="ListParagraph"/>
            </w:pPr>
            <w:r>
              <w:t>March 3</w:t>
            </w:r>
          </w:p>
          <w:p w:rsidR="00CC043D" w:rsidRDefault="00CC043D" w:rsidP="00137A90">
            <w:pPr>
              <w:pStyle w:val="ListParagraph"/>
            </w:pPr>
            <w:r>
              <w:t>March 17 (after DAC)</w:t>
            </w:r>
          </w:p>
        </w:tc>
      </w:tr>
    </w:tbl>
    <w:p w:rsidR="00CC043D" w:rsidRDefault="00CC043D" w:rsidP="00CC043D">
      <w:pPr>
        <w:pStyle w:val="Heading1"/>
      </w:pPr>
      <w:r>
        <w:t>APRIL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137A90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137A90">
        <w:trPr>
          <w:trHeight w:val="720"/>
        </w:trPr>
        <w:tc>
          <w:tcPr>
            <w:tcW w:w="3416" w:type="dxa"/>
          </w:tcPr>
          <w:p w:rsidR="00CC043D" w:rsidRPr="005313F2" w:rsidRDefault="00CC043D" w:rsidP="00137A90">
            <w:pPr>
              <w:pStyle w:val="ListParagraph"/>
            </w:pPr>
          </w:p>
        </w:tc>
        <w:tc>
          <w:tcPr>
            <w:tcW w:w="3417" w:type="dxa"/>
          </w:tcPr>
          <w:p w:rsidR="00CC043D" w:rsidRPr="005313F2" w:rsidRDefault="00CC043D" w:rsidP="00137A90">
            <w:pPr>
              <w:pStyle w:val="ListParagraph"/>
            </w:pPr>
          </w:p>
        </w:tc>
        <w:tc>
          <w:tcPr>
            <w:tcW w:w="3419" w:type="dxa"/>
          </w:tcPr>
          <w:p w:rsidR="00CC043D" w:rsidRDefault="00CC043D" w:rsidP="00137A90">
            <w:pPr>
              <w:pStyle w:val="ListParagraph"/>
            </w:pPr>
            <w:r>
              <w:t>April 14</w:t>
            </w:r>
          </w:p>
          <w:p w:rsidR="00CC043D" w:rsidRDefault="00CC043D" w:rsidP="00137A90">
            <w:pPr>
              <w:pStyle w:val="ListParagraph"/>
            </w:pPr>
            <w:r>
              <w:t>April 28</w:t>
            </w:r>
          </w:p>
          <w:p w:rsidR="00CC043D" w:rsidRPr="005313F2" w:rsidRDefault="00CC043D" w:rsidP="00137A90">
            <w:pPr>
              <w:pStyle w:val="ListParagraph"/>
            </w:pPr>
          </w:p>
        </w:tc>
      </w:tr>
    </w:tbl>
    <w:p w:rsidR="00CC043D" w:rsidRDefault="00CC043D" w:rsidP="00CC043D">
      <w:pPr>
        <w:pStyle w:val="Heading1"/>
      </w:pPr>
      <w:r>
        <w:t>MAY</w:t>
      </w:r>
    </w:p>
    <w:tbl>
      <w:tblPr>
        <w:tblW w:w="5000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137A90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137A90">
        <w:trPr>
          <w:trHeight w:val="403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Pr="005313F2" w:rsidRDefault="00CC043D" w:rsidP="00137A90">
            <w:pPr>
              <w:pStyle w:val="ListParagraph"/>
            </w:pP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Pr="005313F2" w:rsidRDefault="00CC043D" w:rsidP="00137A90">
            <w:pPr>
              <w:pStyle w:val="ListParagraph"/>
            </w:pP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137A90">
            <w:pPr>
              <w:pStyle w:val="ListParagraph"/>
            </w:pPr>
            <w:r>
              <w:t>May 5</w:t>
            </w:r>
          </w:p>
          <w:p w:rsidR="00CC043D" w:rsidRPr="005313F2" w:rsidRDefault="00CC043D" w:rsidP="00137A90">
            <w:pPr>
              <w:pStyle w:val="ListParagraph"/>
            </w:pPr>
            <w:r>
              <w:t>May 19</w:t>
            </w:r>
          </w:p>
        </w:tc>
      </w:tr>
    </w:tbl>
    <w:p w:rsidR="00CC043D" w:rsidRDefault="00CC043D" w:rsidP="00CC043D">
      <w:pPr>
        <w:pStyle w:val="Heading1"/>
      </w:pPr>
      <w:r>
        <w:t>JUNE</w:t>
      </w:r>
    </w:p>
    <w:tbl>
      <w:tblPr>
        <w:tblW w:w="5000" w:type="pct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6"/>
        <w:gridCol w:w="3356"/>
        <w:gridCol w:w="3358"/>
      </w:tblGrid>
      <w:tr w:rsidR="00CC043D" w:rsidRPr="002A733C" w:rsidTr="00137A90">
        <w:trPr>
          <w:trHeight w:val="288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Trainings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Leadership Training</w:t>
            </w: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043D" w:rsidRPr="007F2BD1" w:rsidRDefault="00CC043D" w:rsidP="00137A90">
            <w:pPr>
              <w:pStyle w:val="Heading2"/>
            </w:pPr>
            <w:r>
              <w:t>DL Cluster Steering Committee</w:t>
            </w:r>
          </w:p>
        </w:tc>
      </w:tr>
      <w:tr w:rsidR="00CC043D" w:rsidRPr="002A733C" w:rsidTr="00137A90">
        <w:trPr>
          <w:trHeight w:val="360"/>
        </w:trPr>
        <w:tc>
          <w:tcPr>
            <w:tcW w:w="34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137A90">
            <w:pPr>
              <w:pStyle w:val="ListParagraph"/>
            </w:pP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137A90">
            <w:pPr>
              <w:pStyle w:val="ListParagraph"/>
            </w:pPr>
          </w:p>
        </w:tc>
        <w:tc>
          <w:tcPr>
            <w:tcW w:w="34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C043D" w:rsidRDefault="00CC043D" w:rsidP="00137A90">
            <w:pPr>
              <w:pStyle w:val="ListParagraph"/>
            </w:pPr>
            <w:r>
              <w:t>June 2</w:t>
            </w:r>
          </w:p>
          <w:p w:rsidR="00CC043D" w:rsidRDefault="00CC043D" w:rsidP="00137A90">
            <w:pPr>
              <w:pStyle w:val="ListParagraph"/>
            </w:pPr>
            <w:r>
              <w:t>June 16</w:t>
            </w:r>
          </w:p>
        </w:tc>
      </w:tr>
    </w:tbl>
    <w:p w:rsidR="005F6E87" w:rsidRDefault="005F6E87" w:rsidP="002A733C"/>
    <w:p w:rsidR="00F87F85" w:rsidRDefault="00F87F85" w:rsidP="002A733C"/>
    <w:p w:rsidR="00F87F85" w:rsidRDefault="00F87F85" w:rsidP="002A733C"/>
    <w:p w:rsidR="00F87F85" w:rsidRDefault="00F87F85" w:rsidP="002A733C"/>
    <w:sectPr w:rsidR="00F87F85" w:rsidSect="0009214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B608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240C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F6B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A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625B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021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E7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AE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38C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032FD"/>
    <w:multiLevelType w:val="hybridMultilevel"/>
    <w:tmpl w:val="7576C612"/>
    <w:lvl w:ilvl="0" w:tplc="50E27C00">
      <w:start w:val="1"/>
      <w:numFmt w:val="bullet"/>
      <w:pStyle w:val="ListParagraph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3D"/>
    <w:rsid w:val="000021AE"/>
    <w:rsid w:val="000071F7"/>
    <w:rsid w:val="0002798A"/>
    <w:rsid w:val="00083002"/>
    <w:rsid w:val="00087B85"/>
    <w:rsid w:val="00092148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76E84"/>
    <w:rsid w:val="00180664"/>
    <w:rsid w:val="00185BA5"/>
    <w:rsid w:val="00195009"/>
    <w:rsid w:val="0019779B"/>
    <w:rsid w:val="001D2CCC"/>
    <w:rsid w:val="001F5DF1"/>
    <w:rsid w:val="00212276"/>
    <w:rsid w:val="00250014"/>
    <w:rsid w:val="00254D4B"/>
    <w:rsid w:val="002651F6"/>
    <w:rsid w:val="00275BB5"/>
    <w:rsid w:val="00286F6A"/>
    <w:rsid w:val="00291C8C"/>
    <w:rsid w:val="00295A3F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3909"/>
    <w:rsid w:val="003929F1"/>
    <w:rsid w:val="003A1B63"/>
    <w:rsid w:val="003A41A1"/>
    <w:rsid w:val="003B2326"/>
    <w:rsid w:val="003F1D46"/>
    <w:rsid w:val="00432905"/>
    <w:rsid w:val="00437ED0"/>
    <w:rsid w:val="00440CD8"/>
    <w:rsid w:val="00443837"/>
    <w:rsid w:val="00450F66"/>
    <w:rsid w:val="00461739"/>
    <w:rsid w:val="00461CB1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313F2"/>
    <w:rsid w:val="00542885"/>
    <w:rsid w:val="005557F6"/>
    <w:rsid w:val="00563778"/>
    <w:rsid w:val="005A2A7A"/>
    <w:rsid w:val="005B4AE2"/>
    <w:rsid w:val="005C3D49"/>
    <w:rsid w:val="005E63CC"/>
    <w:rsid w:val="005F6E87"/>
    <w:rsid w:val="00613129"/>
    <w:rsid w:val="00614BD6"/>
    <w:rsid w:val="00617C65"/>
    <w:rsid w:val="00682C69"/>
    <w:rsid w:val="006D2635"/>
    <w:rsid w:val="006D779C"/>
    <w:rsid w:val="006E4F63"/>
    <w:rsid w:val="006E729E"/>
    <w:rsid w:val="006F51E5"/>
    <w:rsid w:val="007229D0"/>
    <w:rsid w:val="007417DA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7F2BD1"/>
    <w:rsid w:val="008107D6"/>
    <w:rsid w:val="00841645"/>
    <w:rsid w:val="00852EC6"/>
    <w:rsid w:val="0088782D"/>
    <w:rsid w:val="008A0543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4ED8"/>
    <w:rsid w:val="009C220D"/>
    <w:rsid w:val="00A076DC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BB4F2C"/>
    <w:rsid w:val="00BD0EB8"/>
    <w:rsid w:val="00C079CA"/>
    <w:rsid w:val="00C5330F"/>
    <w:rsid w:val="00C66DF4"/>
    <w:rsid w:val="00C67741"/>
    <w:rsid w:val="00C74647"/>
    <w:rsid w:val="00C76039"/>
    <w:rsid w:val="00C76480"/>
    <w:rsid w:val="00C80AD2"/>
    <w:rsid w:val="00C92FD6"/>
    <w:rsid w:val="00CA28E6"/>
    <w:rsid w:val="00CC043D"/>
    <w:rsid w:val="00CC0F56"/>
    <w:rsid w:val="00CD247C"/>
    <w:rsid w:val="00D03A13"/>
    <w:rsid w:val="00D14E73"/>
    <w:rsid w:val="00D41771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4CE0"/>
    <w:rsid w:val="00E46E04"/>
    <w:rsid w:val="00E6301A"/>
    <w:rsid w:val="00E65C0C"/>
    <w:rsid w:val="00E87396"/>
    <w:rsid w:val="00EB0191"/>
    <w:rsid w:val="00EB478A"/>
    <w:rsid w:val="00EC0097"/>
    <w:rsid w:val="00EC42A3"/>
    <w:rsid w:val="00ED1063"/>
    <w:rsid w:val="00EF53B8"/>
    <w:rsid w:val="00F02A61"/>
    <w:rsid w:val="00F416FF"/>
    <w:rsid w:val="00F7313A"/>
    <w:rsid w:val="00F83033"/>
    <w:rsid w:val="00F87F85"/>
    <w:rsid w:val="00F966AA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FBDA66-0097-440E-B701-BAE2B88F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EB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7F2BD1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9D9D9" w:themeFill="background1" w:themeFillShade="D9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qFormat/>
    <w:rsid w:val="007F2BD1"/>
    <w:pPr>
      <w:jc w:val="center"/>
      <w:outlineLvl w:val="1"/>
    </w:pPr>
    <w:rPr>
      <w:b/>
      <w:color w:val="404040" w:themeColor="text1" w:themeTint="BF"/>
    </w:rPr>
  </w:style>
  <w:style w:type="paragraph" w:styleId="Heading3">
    <w:name w:val="heading 3"/>
    <w:basedOn w:val="Normal"/>
    <w:next w:val="Normal"/>
    <w:qFormat/>
    <w:rsid w:val="00BD0EB8"/>
    <w:pPr>
      <w:outlineLvl w:val="2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styleId="ListParagraph">
    <w:name w:val="List Paragraph"/>
    <w:basedOn w:val="Normal"/>
    <w:uiPriority w:val="34"/>
    <w:qFormat/>
    <w:rsid w:val="007F2BD1"/>
    <w:pPr>
      <w:numPr>
        <w:numId w:val="12"/>
      </w:numPr>
      <w:spacing w:before="80" w:after="80"/>
    </w:pPr>
  </w:style>
  <w:style w:type="paragraph" w:customStyle="1" w:styleId="CompanyName">
    <w:name w:val="Company Name"/>
    <w:basedOn w:val="Normal"/>
    <w:qFormat/>
    <w:rsid w:val="007F2BD1"/>
    <w:rPr>
      <w:rFonts w:asciiTheme="majorHAnsi" w:hAnsiTheme="majorHAnsi"/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EC0097"/>
    <w:pPr>
      <w:spacing w:after="200"/>
    </w:pPr>
    <w:rPr>
      <w:rFonts w:asciiTheme="majorHAnsi" w:hAnsiTheme="majorHAnsi"/>
      <w:sz w:val="20"/>
    </w:rPr>
  </w:style>
  <w:style w:type="character" w:customStyle="1" w:styleId="TitleChar">
    <w:name w:val="Title Char"/>
    <w:basedOn w:val="DefaultParagraphFont"/>
    <w:link w:val="Title"/>
    <w:rsid w:val="00EC0097"/>
    <w:rPr>
      <w:rFonts w:asciiTheme="majorHAnsi" w:hAnsiTheme="maj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7417D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CC043D"/>
    <w:rPr>
      <w:rFonts w:asciiTheme="majorHAnsi" w:hAnsiTheme="majorHAnsi"/>
      <w:b/>
      <w:caps/>
      <w:sz w:val="18"/>
      <w:szCs w:val="24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rsid w:val="00CC043D"/>
    <w:rPr>
      <w:rFonts w:asciiTheme="minorHAnsi" w:hAnsiTheme="minorHAnsi"/>
      <w:b/>
      <w:color w:val="404040" w:themeColor="text1" w:themeTint="BF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tvold\AppData\Roaming\Microsoft\Templates\Job%20performance%20review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D83024-50AE-4798-9F64-9CA7A1B13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performance review guide.dotx</Template>
  <TotalTime>0</TotalTime>
  <Pages>2</Pages>
  <Words>261</Words>
  <Characters>1267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performance review guide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performance review guide</dc:title>
  <dc:creator>Pam Estvold</dc:creator>
  <cp:keywords/>
  <cp:lastModifiedBy>Jennifer Longchamps</cp:lastModifiedBy>
  <cp:revision>2</cp:revision>
  <cp:lastPrinted>2016-09-26T14:48:00Z</cp:lastPrinted>
  <dcterms:created xsi:type="dcterms:W3CDTF">2016-09-27T22:15:00Z</dcterms:created>
  <dcterms:modified xsi:type="dcterms:W3CDTF">2016-09-27T22:15:00Z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TC010903681033</vt:lpwstr>
  </property>
</Properties>
</file>