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11936" w14:textId="691EED3B" w:rsidR="00DF1693" w:rsidRDefault="00F60CC9" w:rsidP="00F60CC9">
      <w:pPr>
        <w:pStyle w:val="Heading1"/>
      </w:pPr>
      <w:bookmarkStart w:id="0" w:name="_GoBack"/>
      <w:bookmarkEnd w:id="0"/>
      <w:r>
        <w:t>Emergency waiver rulemaking: Background for discussion</w:t>
      </w:r>
    </w:p>
    <w:p w14:paraId="37200E2D" w14:textId="63CCA2B9" w:rsidR="00F60CC9" w:rsidRDefault="00F60CC9" w:rsidP="00F60CC9"/>
    <w:p w14:paraId="3C8B6CE6" w14:textId="63DE27C0" w:rsidR="00F60CC9" w:rsidRDefault="005B5BEB" w:rsidP="005B5BEB">
      <w:pPr>
        <w:pStyle w:val="Heading2"/>
      </w:pPr>
      <w:r>
        <w:t xml:space="preserve">Statutory authority from </w:t>
      </w:r>
      <w:hyperlink r:id="rId7" w:history="1">
        <w:r w:rsidR="00F60CC9" w:rsidRPr="00837FDA">
          <w:rPr>
            <w:rStyle w:val="Hyperlink"/>
          </w:rPr>
          <w:t>EHB 2965</w:t>
        </w:r>
        <w:r w:rsidR="00837FDA" w:rsidRPr="00837FDA">
          <w:rPr>
            <w:rStyle w:val="Hyperlink"/>
          </w:rPr>
          <w:t>.PL</w:t>
        </w:r>
      </w:hyperlink>
      <w:r w:rsidR="00837FDA">
        <w:t>,</w:t>
      </w:r>
      <w:r w:rsidR="00F60CC9">
        <w:t xml:space="preserve"> Sec</w:t>
      </w:r>
      <w:r w:rsidR="00837FDA">
        <w:t>tion</w:t>
      </w:r>
      <w:r w:rsidR="00F60CC9">
        <w:t xml:space="preserve"> 10</w:t>
      </w:r>
    </w:p>
    <w:p w14:paraId="540BD223" w14:textId="6C4096EA" w:rsidR="00F60CC9" w:rsidRDefault="00F60CC9" w:rsidP="00F60CC9">
      <w:r>
        <w:rPr>
          <w:noProof/>
        </w:rPr>
        <w:drawing>
          <wp:inline distT="0" distB="0" distL="0" distR="0" wp14:anchorId="559DE633" wp14:editId="2A6B2A40">
            <wp:extent cx="5943600" cy="26073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607310"/>
                    </a:xfrm>
                    <a:prstGeom prst="rect">
                      <a:avLst/>
                    </a:prstGeom>
                  </pic:spPr>
                </pic:pic>
              </a:graphicData>
            </a:graphic>
          </wp:inline>
        </w:drawing>
      </w:r>
    </w:p>
    <w:p w14:paraId="04EA7BA8" w14:textId="627FD656" w:rsidR="00F60CC9" w:rsidRDefault="00F60CC9" w:rsidP="00F60CC9">
      <w:r>
        <w:rPr>
          <w:noProof/>
        </w:rPr>
        <w:drawing>
          <wp:inline distT="0" distB="0" distL="0" distR="0" wp14:anchorId="1F3EB389" wp14:editId="5B7A50AC">
            <wp:extent cx="5943600" cy="3575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575685"/>
                    </a:xfrm>
                    <a:prstGeom prst="rect">
                      <a:avLst/>
                    </a:prstGeom>
                  </pic:spPr>
                </pic:pic>
              </a:graphicData>
            </a:graphic>
          </wp:inline>
        </w:drawing>
      </w:r>
    </w:p>
    <w:p w14:paraId="5D4E7C47" w14:textId="2F5B4166" w:rsidR="00B251D5" w:rsidRDefault="00B251D5">
      <w:r>
        <w:br w:type="page"/>
      </w:r>
    </w:p>
    <w:p w14:paraId="1562EE7C" w14:textId="5EB1E196" w:rsidR="00B251D5" w:rsidRDefault="00B251D5" w:rsidP="005B5BEB">
      <w:pPr>
        <w:pStyle w:val="Heading2"/>
        <w:spacing w:after="240"/>
      </w:pPr>
      <w:r>
        <w:lastRenderedPageBreak/>
        <w:t>Rulemaking timeline</w:t>
      </w:r>
    </w:p>
    <w:tbl>
      <w:tblPr>
        <w:tblStyle w:val="TableGrid"/>
        <w:tblW w:w="0" w:type="auto"/>
        <w:tblLook w:val="04A0" w:firstRow="1" w:lastRow="0" w:firstColumn="1" w:lastColumn="0" w:noHBand="0" w:noVBand="1"/>
      </w:tblPr>
      <w:tblGrid>
        <w:gridCol w:w="3595"/>
        <w:gridCol w:w="5755"/>
      </w:tblGrid>
      <w:tr w:rsidR="00550A0E" w14:paraId="113AB08B" w14:textId="77777777" w:rsidTr="005B5BEB">
        <w:tc>
          <w:tcPr>
            <w:tcW w:w="3595" w:type="dxa"/>
          </w:tcPr>
          <w:p w14:paraId="71BFEDC3" w14:textId="34C2CCC2" w:rsidR="00550A0E" w:rsidRPr="005B5BEB" w:rsidRDefault="00550A0E" w:rsidP="005B5BEB">
            <w:pPr>
              <w:rPr>
                <w:rFonts w:ascii="Segoe UI" w:hAnsi="Segoe UI" w:cs="Segoe UI"/>
              </w:rPr>
            </w:pPr>
            <w:r>
              <w:rPr>
                <w:rFonts w:ascii="Segoe UI" w:hAnsi="Segoe UI" w:cs="Segoe UI"/>
              </w:rPr>
              <w:t>Monday, March 16 at 3:00 – 4:00</w:t>
            </w:r>
          </w:p>
        </w:tc>
        <w:tc>
          <w:tcPr>
            <w:tcW w:w="5755" w:type="dxa"/>
          </w:tcPr>
          <w:p w14:paraId="6B11496C" w14:textId="3DA50048" w:rsidR="00550A0E" w:rsidRPr="005B5BEB" w:rsidRDefault="00550A0E" w:rsidP="005B5BEB">
            <w:pPr>
              <w:rPr>
                <w:rFonts w:ascii="Segoe UI" w:hAnsi="Segoe UI" w:cs="Segoe UI"/>
              </w:rPr>
            </w:pPr>
            <w:r>
              <w:rPr>
                <w:rFonts w:ascii="Segoe UI" w:hAnsi="Segoe UI" w:cs="Segoe UI"/>
              </w:rPr>
              <w:t>Private School Partners Zoom</w:t>
            </w:r>
          </w:p>
        </w:tc>
      </w:tr>
      <w:tr w:rsidR="005B5BEB" w14:paraId="53FB6CB9" w14:textId="77777777" w:rsidTr="005B5BEB">
        <w:tc>
          <w:tcPr>
            <w:tcW w:w="3595" w:type="dxa"/>
          </w:tcPr>
          <w:p w14:paraId="31D3C423" w14:textId="62EEECFE" w:rsidR="005B5BEB" w:rsidRPr="005B5BEB" w:rsidRDefault="005B5BEB" w:rsidP="005B5BEB">
            <w:pPr>
              <w:rPr>
                <w:rFonts w:ascii="Segoe UI" w:hAnsi="Segoe UI" w:cs="Segoe UI"/>
              </w:rPr>
            </w:pPr>
            <w:r w:rsidRPr="005B5BEB">
              <w:rPr>
                <w:rFonts w:ascii="Segoe UI" w:hAnsi="Segoe UI" w:cs="Segoe UI"/>
              </w:rPr>
              <w:t>Thursday, March 19 at 2:30 – 4:00</w:t>
            </w:r>
          </w:p>
        </w:tc>
        <w:tc>
          <w:tcPr>
            <w:tcW w:w="5755" w:type="dxa"/>
          </w:tcPr>
          <w:p w14:paraId="24185180" w14:textId="41C66471" w:rsidR="005B5BEB" w:rsidRPr="005B5BEB" w:rsidRDefault="005B5BEB" w:rsidP="005B5BEB">
            <w:pPr>
              <w:rPr>
                <w:rFonts w:ascii="Segoe UI" w:hAnsi="Segoe UI" w:cs="Segoe UI"/>
              </w:rPr>
            </w:pPr>
            <w:r w:rsidRPr="005B5BEB">
              <w:rPr>
                <w:rFonts w:ascii="Segoe UI" w:hAnsi="Segoe UI" w:cs="Segoe UI"/>
              </w:rPr>
              <w:t>K-12 Partners Zoom</w:t>
            </w:r>
          </w:p>
        </w:tc>
      </w:tr>
      <w:tr w:rsidR="005B5BEB" w14:paraId="3D2F7722" w14:textId="77777777" w:rsidTr="005B5BEB">
        <w:tc>
          <w:tcPr>
            <w:tcW w:w="3595" w:type="dxa"/>
          </w:tcPr>
          <w:p w14:paraId="6F86CB26" w14:textId="5F75ACE9" w:rsidR="005B5BEB" w:rsidRPr="005B5BEB" w:rsidRDefault="005B5BEB" w:rsidP="005B5BEB">
            <w:pPr>
              <w:rPr>
                <w:rFonts w:ascii="Segoe UI" w:hAnsi="Segoe UI" w:cs="Segoe UI"/>
              </w:rPr>
            </w:pPr>
            <w:r w:rsidRPr="005B5BEB">
              <w:rPr>
                <w:rFonts w:ascii="Segoe UI" w:hAnsi="Segoe UI" w:cs="Segoe UI"/>
              </w:rPr>
              <w:t>Friday, March 20 at 9:30 – 11:00</w:t>
            </w:r>
          </w:p>
        </w:tc>
        <w:tc>
          <w:tcPr>
            <w:tcW w:w="5755" w:type="dxa"/>
          </w:tcPr>
          <w:p w14:paraId="212C57C2" w14:textId="73081279" w:rsidR="005B5BEB" w:rsidRPr="005B5BEB" w:rsidRDefault="005B5BEB" w:rsidP="005B5BEB">
            <w:pPr>
              <w:rPr>
                <w:rFonts w:ascii="Segoe UI" w:hAnsi="Segoe UI" w:cs="Segoe UI"/>
              </w:rPr>
            </w:pPr>
            <w:r w:rsidRPr="005B5BEB">
              <w:rPr>
                <w:rFonts w:ascii="Segoe UI" w:hAnsi="Segoe UI" w:cs="Segoe UI"/>
              </w:rPr>
              <w:t>K-12 Partners Zoom</w:t>
            </w:r>
          </w:p>
        </w:tc>
      </w:tr>
      <w:tr w:rsidR="005B5BEB" w14:paraId="35317C63" w14:textId="77777777" w:rsidTr="005B5BEB">
        <w:tc>
          <w:tcPr>
            <w:tcW w:w="3595" w:type="dxa"/>
          </w:tcPr>
          <w:p w14:paraId="60FA1C08" w14:textId="757C2F3F" w:rsidR="005B5BEB" w:rsidRPr="005B5BEB" w:rsidRDefault="005B5BEB" w:rsidP="005B5BEB">
            <w:pPr>
              <w:rPr>
                <w:rFonts w:ascii="Segoe UI" w:hAnsi="Segoe UI" w:cs="Segoe UI"/>
              </w:rPr>
            </w:pPr>
            <w:r w:rsidRPr="005B5BEB">
              <w:rPr>
                <w:rFonts w:ascii="Segoe UI" w:hAnsi="Segoe UI" w:cs="Segoe UI"/>
              </w:rPr>
              <w:t>Monday, March 23 at 3:00 – 4:00</w:t>
            </w:r>
          </w:p>
        </w:tc>
        <w:tc>
          <w:tcPr>
            <w:tcW w:w="5755" w:type="dxa"/>
          </w:tcPr>
          <w:p w14:paraId="76124016" w14:textId="4E855FD8" w:rsidR="005B5BEB" w:rsidRPr="005B5BEB" w:rsidRDefault="005B5BEB" w:rsidP="005B5BEB">
            <w:pPr>
              <w:rPr>
                <w:rFonts w:ascii="Segoe UI" w:hAnsi="Segoe UI" w:cs="Segoe UI"/>
              </w:rPr>
            </w:pPr>
            <w:r w:rsidRPr="005B5BEB">
              <w:rPr>
                <w:rFonts w:ascii="Segoe UI" w:hAnsi="Segoe UI" w:cs="Segoe UI"/>
              </w:rPr>
              <w:t>Higher Ed Partners Zoom</w:t>
            </w:r>
          </w:p>
        </w:tc>
      </w:tr>
      <w:tr w:rsidR="005F1656" w14:paraId="09217C43" w14:textId="77777777" w:rsidTr="005B5BEB">
        <w:tc>
          <w:tcPr>
            <w:tcW w:w="3595" w:type="dxa"/>
          </w:tcPr>
          <w:p w14:paraId="568D013E" w14:textId="2DE7EC4C" w:rsidR="005F1656" w:rsidRPr="005B5BEB" w:rsidRDefault="005F1656" w:rsidP="005B5BEB">
            <w:pPr>
              <w:rPr>
                <w:rFonts w:ascii="Segoe UI" w:hAnsi="Segoe UI" w:cs="Segoe UI"/>
              </w:rPr>
            </w:pPr>
            <w:r>
              <w:rPr>
                <w:rFonts w:ascii="Segoe UI" w:hAnsi="Segoe UI" w:cs="Segoe UI"/>
              </w:rPr>
              <w:t>Monday, March 23 at 3:00 – 4:00</w:t>
            </w:r>
          </w:p>
        </w:tc>
        <w:tc>
          <w:tcPr>
            <w:tcW w:w="5755" w:type="dxa"/>
          </w:tcPr>
          <w:p w14:paraId="7A7582A2" w14:textId="6DD2A355" w:rsidR="005F1656" w:rsidRPr="005B5BEB" w:rsidRDefault="005F1656" w:rsidP="005B5BEB">
            <w:pPr>
              <w:rPr>
                <w:rFonts w:ascii="Segoe UI" w:hAnsi="Segoe UI" w:cs="Segoe UI"/>
              </w:rPr>
            </w:pPr>
            <w:r>
              <w:rPr>
                <w:rFonts w:ascii="Segoe UI" w:hAnsi="Segoe UI" w:cs="Segoe UI"/>
              </w:rPr>
              <w:t>Private School Partners Zoom</w:t>
            </w:r>
          </w:p>
        </w:tc>
      </w:tr>
      <w:tr w:rsidR="005B5BEB" w14:paraId="42FBEDCB" w14:textId="77777777" w:rsidTr="005B5BEB">
        <w:tc>
          <w:tcPr>
            <w:tcW w:w="3595" w:type="dxa"/>
          </w:tcPr>
          <w:p w14:paraId="467DA720" w14:textId="2BE53481" w:rsidR="005B5BEB" w:rsidRPr="005B5BEB" w:rsidRDefault="005B5BEB" w:rsidP="005B5BEB">
            <w:pPr>
              <w:rPr>
                <w:rFonts w:ascii="Segoe UI" w:hAnsi="Segoe UI" w:cs="Segoe UI"/>
              </w:rPr>
            </w:pPr>
            <w:r w:rsidRPr="005B5BEB">
              <w:rPr>
                <w:rFonts w:ascii="Segoe UI" w:hAnsi="Segoe UI" w:cs="Segoe UI"/>
              </w:rPr>
              <w:t>Thursday, March 26 at 1:30 – 3:30</w:t>
            </w:r>
          </w:p>
        </w:tc>
        <w:tc>
          <w:tcPr>
            <w:tcW w:w="5755" w:type="dxa"/>
          </w:tcPr>
          <w:p w14:paraId="5D814333" w14:textId="35352014" w:rsidR="005B5BEB" w:rsidRPr="005B5BEB" w:rsidRDefault="005B5BEB" w:rsidP="005B5BEB">
            <w:pPr>
              <w:rPr>
                <w:rFonts w:ascii="Segoe UI" w:hAnsi="Segoe UI" w:cs="Segoe UI"/>
              </w:rPr>
            </w:pPr>
            <w:r w:rsidRPr="00550A0E">
              <w:rPr>
                <w:rFonts w:ascii="Segoe UI" w:hAnsi="Segoe UI" w:cs="Segoe UI"/>
                <w:b/>
                <w:bCs/>
              </w:rPr>
              <w:t>Special Board Meeting</w:t>
            </w:r>
            <w:r w:rsidRPr="005B5BEB">
              <w:rPr>
                <w:rFonts w:ascii="Segoe UI" w:hAnsi="Segoe UI" w:cs="Segoe UI"/>
              </w:rPr>
              <w:t xml:space="preserve"> to review draft timeline and considerations for rulemaking</w:t>
            </w:r>
          </w:p>
        </w:tc>
      </w:tr>
      <w:tr w:rsidR="005F1656" w14:paraId="57490986" w14:textId="77777777" w:rsidTr="005B5BEB">
        <w:tc>
          <w:tcPr>
            <w:tcW w:w="3595" w:type="dxa"/>
          </w:tcPr>
          <w:p w14:paraId="30C47AFB" w14:textId="05082B92" w:rsidR="005F1656" w:rsidRPr="005B5BEB" w:rsidRDefault="005F1656" w:rsidP="005B5BEB">
            <w:pPr>
              <w:rPr>
                <w:rFonts w:ascii="Segoe UI" w:hAnsi="Segoe UI" w:cs="Segoe UI"/>
              </w:rPr>
            </w:pPr>
            <w:r>
              <w:rPr>
                <w:rFonts w:ascii="Segoe UI" w:hAnsi="Segoe UI" w:cs="Segoe UI"/>
              </w:rPr>
              <w:t>Monday, March 30 at 3:00 – 4:00</w:t>
            </w:r>
          </w:p>
        </w:tc>
        <w:tc>
          <w:tcPr>
            <w:tcW w:w="5755" w:type="dxa"/>
          </w:tcPr>
          <w:p w14:paraId="7CAEC1AD" w14:textId="6CAE7E7E" w:rsidR="005F1656" w:rsidRPr="005F1656" w:rsidRDefault="005F1656" w:rsidP="005B5BEB">
            <w:pPr>
              <w:rPr>
                <w:rFonts w:ascii="Segoe UI" w:hAnsi="Segoe UI" w:cs="Segoe UI"/>
              </w:rPr>
            </w:pPr>
            <w:r w:rsidRPr="005F1656">
              <w:rPr>
                <w:rFonts w:ascii="Segoe UI" w:hAnsi="Segoe UI" w:cs="Segoe UI"/>
              </w:rPr>
              <w:t>Private School Partners Zoom</w:t>
            </w:r>
          </w:p>
        </w:tc>
      </w:tr>
      <w:tr w:rsidR="005B5BEB" w14:paraId="5B71F889" w14:textId="77777777" w:rsidTr="005B5BEB">
        <w:tc>
          <w:tcPr>
            <w:tcW w:w="3595" w:type="dxa"/>
          </w:tcPr>
          <w:p w14:paraId="55DE5EA9" w14:textId="61D02AE8" w:rsidR="005B5BEB" w:rsidRPr="005B5BEB" w:rsidRDefault="005B5BEB" w:rsidP="005B5BEB">
            <w:pPr>
              <w:rPr>
                <w:rFonts w:ascii="Segoe UI" w:hAnsi="Segoe UI" w:cs="Segoe UI"/>
              </w:rPr>
            </w:pPr>
            <w:r w:rsidRPr="005B5BEB">
              <w:rPr>
                <w:rFonts w:ascii="Segoe UI" w:hAnsi="Segoe UI" w:cs="Segoe UI"/>
              </w:rPr>
              <w:t>Wednesday, April 1</w:t>
            </w:r>
          </w:p>
        </w:tc>
        <w:tc>
          <w:tcPr>
            <w:tcW w:w="5755" w:type="dxa"/>
          </w:tcPr>
          <w:p w14:paraId="4EE25209" w14:textId="7CDA9987" w:rsidR="005B5BEB" w:rsidRPr="005B5BEB" w:rsidRDefault="005B5BEB" w:rsidP="005B5BEB">
            <w:pPr>
              <w:rPr>
                <w:rFonts w:ascii="Segoe UI" w:hAnsi="Segoe UI" w:cs="Segoe UI"/>
              </w:rPr>
            </w:pPr>
            <w:r w:rsidRPr="005B5BEB">
              <w:rPr>
                <w:rFonts w:ascii="Segoe UI" w:hAnsi="Segoe UI" w:cs="Segoe UI"/>
              </w:rPr>
              <w:t>Draft rules shared with Board for feedback</w:t>
            </w:r>
          </w:p>
        </w:tc>
      </w:tr>
      <w:tr w:rsidR="005B5BEB" w14:paraId="250990E6" w14:textId="77777777" w:rsidTr="005B5BEB">
        <w:tc>
          <w:tcPr>
            <w:tcW w:w="3595" w:type="dxa"/>
          </w:tcPr>
          <w:p w14:paraId="7BF0B7D2" w14:textId="340F5676" w:rsidR="005B5BEB" w:rsidRPr="005B5BEB" w:rsidRDefault="00702ADA" w:rsidP="005B5BEB">
            <w:pPr>
              <w:rPr>
                <w:rFonts w:ascii="Segoe UI" w:hAnsi="Segoe UI" w:cs="Segoe UI"/>
              </w:rPr>
            </w:pPr>
            <w:r w:rsidRPr="007B5606">
              <w:rPr>
                <w:rFonts w:ascii="Segoe UI" w:hAnsi="Segoe UI" w:cs="Segoe UI"/>
              </w:rPr>
              <w:t>Friday, April 3</w:t>
            </w:r>
          </w:p>
        </w:tc>
        <w:tc>
          <w:tcPr>
            <w:tcW w:w="5755" w:type="dxa"/>
          </w:tcPr>
          <w:p w14:paraId="5CC8F91C" w14:textId="1EA75D1C" w:rsidR="005B5BEB" w:rsidRPr="005B5BEB" w:rsidRDefault="005B5BEB" w:rsidP="005B5BEB">
            <w:pPr>
              <w:rPr>
                <w:rFonts w:ascii="Segoe UI" w:hAnsi="Segoe UI" w:cs="Segoe UI"/>
              </w:rPr>
            </w:pPr>
            <w:r>
              <w:rPr>
                <w:rFonts w:ascii="Segoe UI" w:hAnsi="Segoe UI" w:cs="Segoe UI"/>
              </w:rPr>
              <w:t>Feedback due</w:t>
            </w:r>
          </w:p>
        </w:tc>
      </w:tr>
      <w:tr w:rsidR="005B5BEB" w14:paraId="5209F0C7" w14:textId="77777777" w:rsidTr="005B5BEB">
        <w:tc>
          <w:tcPr>
            <w:tcW w:w="3595" w:type="dxa"/>
          </w:tcPr>
          <w:p w14:paraId="3E5894BC" w14:textId="5188456D" w:rsidR="005B5BEB" w:rsidRPr="005B5BEB" w:rsidRDefault="005B5BEB" w:rsidP="005B5BEB">
            <w:pPr>
              <w:rPr>
                <w:rFonts w:ascii="Segoe UI" w:hAnsi="Segoe UI" w:cs="Segoe UI"/>
              </w:rPr>
            </w:pPr>
            <w:r w:rsidRPr="005B5BEB">
              <w:rPr>
                <w:rFonts w:ascii="Segoe UI" w:hAnsi="Segoe UI" w:cs="Segoe UI"/>
              </w:rPr>
              <w:t>Monday, April 6</w:t>
            </w:r>
          </w:p>
        </w:tc>
        <w:tc>
          <w:tcPr>
            <w:tcW w:w="5755" w:type="dxa"/>
          </w:tcPr>
          <w:p w14:paraId="674EB887" w14:textId="2A538C30" w:rsidR="005B5BEB" w:rsidRPr="005B5BEB" w:rsidRDefault="005B5BEB" w:rsidP="005B5BEB">
            <w:pPr>
              <w:rPr>
                <w:rFonts w:ascii="Segoe UI" w:hAnsi="Segoe UI" w:cs="Segoe UI"/>
              </w:rPr>
            </w:pPr>
            <w:r w:rsidRPr="005B5BEB">
              <w:rPr>
                <w:rFonts w:ascii="Segoe UI" w:hAnsi="Segoe UI" w:cs="Segoe UI"/>
              </w:rPr>
              <w:t>Revised draft rules to Board for consideration</w:t>
            </w:r>
          </w:p>
        </w:tc>
      </w:tr>
      <w:tr w:rsidR="005F1656" w14:paraId="261C949B" w14:textId="77777777" w:rsidTr="005B5BEB">
        <w:tc>
          <w:tcPr>
            <w:tcW w:w="3595" w:type="dxa"/>
          </w:tcPr>
          <w:p w14:paraId="3CB80A7D" w14:textId="6DC05950" w:rsidR="005F1656" w:rsidRPr="005B5BEB" w:rsidRDefault="005F1656" w:rsidP="005B5BEB">
            <w:pPr>
              <w:rPr>
                <w:rFonts w:ascii="Segoe UI" w:hAnsi="Segoe UI" w:cs="Segoe UI"/>
              </w:rPr>
            </w:pPr>
            <w:r>
              <w:rPr>
                <w:rFonts w:ascii="Segoe UI" w:hAnsi="Segoe UI" w:cs="Segoe UI"/>
              </w:rPr>
              <w:t>Monday, April 6 at 3:00 – 4:00</w:t>
            </w:r>
          </w:p>
        </w:tc>
        <w:tc>
          <w:tcPr>
            <w:tcW w:w="5755" w:type="dxa"/>
          </w:tcPr>
          <w:p w14:paraId="7B772D95" w14:textId="2A189B88" w:rsidR="005F1656" w:rsidRPr="005B5BEB" w:rsidRDefault="005F1656" w:rsidP="005B5BEB">
            <w:pPr>
              <w:rPr>
                <w:rFonts w:ascii="Segoe UI" w:hAnsi="Segoe UI" w:cs="Segoe UI"/>
              </w:rPr>
            </w:pPr>
            <w:r>
              <w:rPr>
                <w:rFonts w:ascii="Segoe UI" w:hAnsi="Segoe UI" w:cs="Segoe UI"/>
              </w:rPr>
              <w:t>Private School Partners Zoom</w:t>
            </w:r>
          </w:p>
        </w:tc>
      </w:tr>
      <w:tr w:rsidR="005B5BEB" w14:paraId="53F9C9AE" w14:textId="77777777" w:rsidTr="005B5BEB">
        <w:tc>
          <w:tcPr>
            <w:tcW w:w="3595" w:type="dxa"/>
          </w:tcPr>
          <w:p w14:paraId="38CBA1C6" w14:textId="6D5A0C75" w:rsidR="005B5BEB" w:rsidRPr="005B5BEB" w:rsidRDefault="005B5BEB" w:rsidP="005B5BEB">
            <w:pPr>
              <w:rPr>
                <w:rFonts w:ascii="Segoe UI" w:hAnsi="Segoe UI" w:cs="Segoe UI"/>
              </w:rPr>
            </w:pPr>
            <w:r w:rsidRPr="005B5BEB">
              <w:rPr>
                <w:rFonts w:ascii="Segoe UI" w:hAnsi="Segoe UI" w:cs="Segoe UI"/>
              </w:rPr>
              <w:t>Wednesday, April 8 at 1:30 – 3:30</w:t>
            </w:r>
          </w:p>
        </w:tc>
        <w:tc>
          <w:tcPr>
            <w:tcW w:w="5755" w:type="dxa"/>
          </w:tcPr>
          <w:p w14:paraId="7709F49B" w14:textId="4D49BAAB" w:rsidR="005B5BEB" w:rsidRPr="005B5BEB" w:rsidRDefault="005B5BEB" w:rsidP="005B5BEB">
            <w:pPr>
              <w:rPr>
                <w:rFonts w:ascii="Segoe UI" w:hAnsi="Segoe UI" w:cs="Segoe UI"/>
              </w:rPr>
            </w:pPr>
            <w:r w:rsidRPr="0067066D">
              <w:rPr>
                <w:rFonts w:ascii="Segoe UI" w:hAnsi="Segoe UI" w:cs="Segoe UI"/>
                <w:b/>
                <w:bCs/>
              </w:rPr>
              <w:t>Special Board Meeting</w:t>
            </w:r>
            <w:r w:rsidRPr="005B5BEB">
              <w:rPr>
                <w:rFonts w:ascii="Segoe UI" w:hAnsi="Segoe UI" w:cs="Segoe UI"/>
              </w:rPr>
              <w:t xml:space="preserve"> to adopt rules</w:t>
            </w:r>
          </w:p>
        </w:tc>
      </w:tr>
      <w:tr w:rsidR="00142564" w14:paraId="2E19BE15" w14:textId="77777777" w:rsidTr="005B5BEB">
        <w:tc>
          <w:tcPr>
            <w:tcW w:w="3595" w:type="dxa"/>
          </w:tcPr>
          <w:p w14:paraId="2701CF14" w14:textId="704E0037" w:rsidR="00142564" w:rsidRPr="005B5BEB" w:rsidRDefault="00142564" w:rsidP="005B5BEB">
            <w:pPr>
              <w:rPr>
                <w:rFonts w:ascii="Segoe UI" w:hAnsi="Segoe UI" w:cs="Segoe UI"/>
              </w:rPr>
            </w:pPr>
            <w:r>
              <w:rPr>
                <w:rFonts w:ascii="Segoe UI" w:hAnsi="Segoe UI" w:cs="Segoe UI"/>
              </w:rPr>
              <w:t>Thursday, April 9</w:t>
            </w:r>
          </w:p>
        </w:tc>
        <w:tc>
          <w:tcPr>
            <w:tcW w:w="5755" w:type="dxa"/>
          </w:tcPr>
          <w:p w14:paraId="0B71F6E7" w14:textId="184E341C" w:rsidR="00142564" w:rsidRPr="00142564" w:rsidRDefault="00142564" w:rsidP="005B5BEB">
            <w:pPr>
              <w:rPr>
                <w:rFonts w:ascii="Segoe UI" w:hAnsi="Segoe UI" w:cs="Segoe UI"/>
              </w:rPr>
            </w:pPr>
            <w:r w:rsidRPr="00142564">
              <w:rPr>
                <w:rFonts w:ascii="Segoe UI" w:hAnsi="Segoe UI" w:cs="Segoe UI"/>
              </w:rPr>
              <w:t>If adopted, rules become effective</w:t>
            </w:r>
          </w:p>
        </w:tc>
      </w:tr>
    </w:tbl>
    <w:p w14:paraId="6B957718" w14:textId="2151C9DE" w:rsidR="005B5BEB" w:rsidRDefault="00142564" w:rsidP="005B5BEB">
      <w:r>
        <w:t>*Additional stakeholder meetings may be added as needed</w:t>
      </w:r>
    </w:p>
    <w:p w14:paraId="59BA1639" w14:textId="48EB7578" w:rsidR="00C55CA6" w:rsidRDefault="00C55CA6" w:rsidP="005B5BEB">
      <w:r w:rsidRPr="00C55CA6">
        <w:rPr>
          <w:rFonts w:ascii="Segoe UI" w:hAnsi="Segoe UI" w:cs="Segoe UI"/>
          <w:b/>
          <w:bCs/>
          <w:color w:val="0070C0"/>
        </w:rPr>
        <w:t>Feedback</w:t>
      </w:r>
      <w:r>
        <w:rPr>
          <w:rFonts w:ascii="Segoe UI" w:hAnsi="Segoe UI" w:cs="Segoe UI"/>
          <w:b/>
          <w:bCs/>
          <w:color w:val="0070C0"/>
        </w:rPr>
        <w:t xml:space="preserve"> received</w:t>
      </w:r>
      <w:r w:rsidRPr="00C55CA6">
        <w:rPr>
          <w:rFonts w:ascii="Segoe UI" w:hAnsi="Segoe UI" w:cs="Segoe UI"/>
          <w:b/>
          <w:bCs/>
          <w:color w:val="0070C0"/>
        </w:rPr>
        <w:t>:</w:t>
      </w:r>
      <w:r>
        <w:rPr>
          <w:rFonts w:ascii="Segoe UI" w:hAnsi="Segoe UI" w:cs="Segoe UI"/>
          <w:color w:val="0070C0"/>
        </w:rPr>
        <w:t xml:space="preserve"> Public </w:t>
      </w:r>
      <w:r w:rsidRPr="00C55CA6">
        <w:rPr>
          <w:rFonts w:ascii="Segoe UI" w:hAnsi="Segoe UI" w:cs="Segoe UI"/>
          <w:color w:val="0070C0"/>
        </w:rPr>
        <w:t>K-12 Partners on 3/19 call</w:t>
      </w:r>
      <w:r>
        <w:rPr>
          <w:rFonts w:ascii="Segoe UI" w:hAnsi="Segoe UI" w:cs="Segoe UI"/>
          <w:color w:val="0070C0"/>
        </w:rPr>
        <w:t xml:space="preserve"> appreciate the accelerated timeline and urged even faster if possible.</w:t>
      </w:r>
    </w:p>
    <w:p w14:paraId="6BA4BEC4" w14:textId="7C912ADB" w:rsidR="005B5BEB" w:rsidRDefault="005B5BEB" w:rsidP="005B5BEB">
      <w:pPr>
        <w:pStyle w:val="Heading2"/>
      </w:pPr>
      <w:r>
        <w:t>Agenda for partner conversations</w:t>
      </w:r>
    </w:p>
    <w:p w14:paraId="36D6E1AE" w14:textId="632F38A6" w:rsidR="005B5BEB" w:rsidRDefault="005B5BEB" w:rsidP="005B5BEB">
      <w:pPr>
        <w:pStyle w:val="ListParagraph"/>
        <w:numPr>
          <w:ilvl w:val="0"/>
          <w:numId w:val="2"/>
        </w:numPr>
        <w:rPr>
          <w:rFonts w:ascii="Segoe UI" w:hAnsi="Segoe UI" w:cs="Segoe UI"/>
        </w:rPr>
      </w:pPr>
      <w:r>
        <w:rPr>
          <w:rFonts w:ascii="Segoe UI" w:hAnsi="Segoe UI" w:cs="Segoe UI"/>
        </w:rPr>
        <w:t>SBE to share current thinking about principles for the emergency rules, process for districts, and timeline for rulemaking</w:t>
      </w:r>
    </w:p>
    <w:p w14:paraId="7E38F56E" w14:textId="15AF13A1" w:rsidR="005B5BEB" w:rsidRPr="005B5BEB" w:rsidRDefault="005B5BEB" w:rsidP="005B5BEB">
      <w:pPr>
        <w:pStyle w:val="ListParagraph"/>
        <w:numPr>
          <w:ilvl w:val="0"/>
          <w:numId w:val="2"/>
        </w:numPr>
        <w:rPr>
          <w:rFonts w:ascii="Segoe UI" w:hAnsi="Segoe UI" w:cs="Segoe UI"/>
        </w:rPr>
      </w:pPr>
      <w:r>
        <w:rPr>
          <w:rFonts w:ascii="Segoe UI" w:hAnsi="Segoe UI" w:cs="Segoe UI"/>
        </w:rPr>
        <w:t>Partners to provide feedback and identify considerations</w:t>
      </w:r>
    </w:p>
    <w:p w14:paraId="134BBC6F" w14:textId="14B893DE" w:rsidR="005B5BEB" w:rsidRDefault="005F1656" w:rsidP="005F1656">
      <w:pPr>
        <w:pStyle w:val="Heading2"/>
      </w:pPr>
      <w:r>
        <w:t>Intent</w:t>
      </w:r>
      <w:r w:rsidR="00BD3A29">
        <w:t xml:space="preserve"> of waiver program</w:t>
      </w:r>
    </w:p>
    <w:p w14:paraId="1D638472" w14:textId="6AC8CA0F" w:rsidR="005F1656" w:rsidRPr="00AD21C7" w:rsidRDefault="005F1656" w:rsidP="005F1656">
      <w:pPr>
        <w:pStyle w:val="ListParagraph"/>
        <w:numPr>
          <w:ilvl w:val="0"/>
          <w:numId w:val="3"/>
        </w:numPr>
      </w:pPr>
      <w:r>
        <w:rPr>
          <w:rFonts w:ascii="Segoe UI" w:hAnsi="Segoe UI" w:cs="Segoe UI"/>
        </w:rPr>
        <w:t>Temporary solution for immediate problem at hand</w:t>
      </w:r>
      <w:r w:rsidR="00702ADA">
        <w:rPr>
          <w:rFonts w:ascii="Segoe UI" w:hAnsi="Segoe UI" w:cs="Segoe UI"/>
        </w:rPr>
        <w:t xml:space="preserve"> – focused </w:t>
      </w:r>
      <w:r w:rsidR="00990C6F">
        <w:rPr>
          <w:rFonts w:ascii="Segoe UI" w:hAnsi="Segoe UI" w:cs="Segoe UI"/>
        </w:rPr>
        <w:t xml:space="preserve">on </w:t>
      </w:r>
      <w:r w:rsidR="00702ADA">
        <w:rPr>
          <w:rFonts w:ascii="Segoe UI" w:hAnsi="Segoe UI" w:cs="Segoe UI"/>
        </w:rPr>
        <w:t>credit requirements for class of 2020 seniors (public and private) and 2019-20 academic year hours and days for private schools</w:t>
      </w:r>
    </w:p>
    <w:p w14:paraId="6593428D" w14:textId="287F6716" w:rsidR="00AD21C7" w:rsidRPr="005F1656" w:rsidRDefault="00AD21C7" w:rsidP="00AD21C7">
      <w:pPr>
        <w:pStyle w:val="ListParagraph"/>
        <w:numPr>
          <w:ilvl w:val="1"/>
          <w:numId w:val="3"/>
        </w:numPr>
      </w:pPr>
      <w:r>
        <w:rPr>
          <w:rFonts w:ascii="Segoe UI" w:hAnsi="Segoe UI" w:cs="Segoe UI"/>
        </w:rPr>
        <w:t>Authority expires July 31, 2020</w:t>
      </w:r>
    </w:p>
    <w:p w14:paraId="4B62D6D6" w14:textId="6BE03372" w:rsidR="005F1656" w:rsidRPr="00702ADA" w:rsidRDefault="005F1656" w:rsidP="005F1656">
      <w:pPr>
        <w:pStyle w:val="ListParagraph"/>
        <w:numPr>
          <w:ilvl w:val="0"/>
          <w:numId w:val="3"/>
        </w:numPr>
      </w:pPr>
      <w:r>
        <w:rPr>
          <w:rFonts w:ascii="Segoe UI" w:hAnsi="Segoe UI" w:cs="Segoe UI"/>
        </w:rPr>
        <w:t xml:space="preserve">To provide flexibility </w:t>
      </w:r>
      <w:r w:rsidR="00AD21C7">
        <w:rPr>
          <w:rFonts w:ascii="Segoe UI" w:hAnsi="Segoe UI" w:cs="Segoe UI"/>
        </w:rPr>
        <w:t>so that students who were on track to graduate this school year are not negatively impacted by school closures due to the novel coronavirus</w:t>
      </w:r>
    </w:p>
    <w:p w14:paraId="13228910" w14:textId="47D37E70" w:rsidR="00702ADA" w:rsidRPr="00AD21C7" w:rsidRDefault="00702ADA" w:rsidP="005F1656">
      <w:pPr>
        <w:pStyle w:val="ListParagraph"/>
        <w:numPr>
          <w:ilvl w:val="0"/>
          <w:numId w:val="3"/>
        </w:numPr>
      </w:pPr>
      <w:r>
        <w:rPr>
          <w:rFonts w:ascii="Segoe UI" w:hAnsi="Segoe UI" w:cs="Segoe UI"/>
        </w:rPr>
        <w:t>To provide for hour or day waivers for private schools</w:t>
      </w:r>
    </w:p>
    <w:p w14:paraId="02753A5A" w14:textId="33B324E1" w:rsidR="00AD21C7" w:rsidRDefault="00AD21C7" w:rsidP="00AD21C7">
      <w:pPr>
        <w:pStyle w:val="Heading2"/>
      </w:pPr>
      <w:r>
        <w:t>Scope of waiver</w:t>
      </w:r>
      <w:r w:rsidR="00BF68A3">
        <w:t xml:space="preserve"> for LEAs</w:t>
      </w:r>
    </w:p>
    <w:p w14:paraId="0A24C6B2" w14:textId="6A4309B6" w:rsidR="00AD21C7" w:rsidRPr="00AD21C7" w:rsidRDefault="00AD21C7" w:rsidP="00AD21C7">
      <w:pPr>
        <w:pStyle w:val="ListParagraph"/>
        <w:numPr>
          <w:ilvl w:val="0"/>
          <w:numId w:val="4"/>
        </w:numPr>
      </w:pPr>
      <w:r>
        <w:rPr>
          <w:rFonts w:ascii="Segoe UI" w:hAnsi="Segoe UI" w:cs="Segoe UI"/>
        </w:rPr>
        <w:t>Limited to students in the graduating Class of 2020 or earlier who were on track to graduate before the gubernatorial declaration of emergency of February 29, 2020, and any subsequent amendments to that proclamation</w:t>
      </w:r>
      <w:r w:rsidR="00D31CA7">
        <w:rPr>
          <w:rFonts w:ascii="Segoe UI" w:hAnsi="Segoe UI" w:cs="Segoe UI"/>
        </w:rPr>
        <w:t>, who cannot meet the statewide minimum credit and subject area graduation requirements due to school closures related to the novel coronavirus.</w:t>
      </w:r>
    </w:p>
    <w:p w14:paraId="4168F05F" w14:textId="4D27A45B" w:rsidR="00AD21C7" w:rsidRPr="00AD21C7" w:rsidRDefault="002266E3" w:rsidP="00AD21C7">
      <w:pPr>
        <w:pStyle w:val="ListParagraph"/>
        <w:numPr>
          <w:ilvl w:val="1"/>
          <w:numId w:val="4"/>
        </w:numPr>
      </w:pPr>
      <w:r>
        <w:rPr>
          <w:rFonts w:ascii="Segoe UI" w:hAnsi="Segoe UI" w:cs="Segoe UI"/>
          <w:b/>
          <w:bCs/>
          <w:noProof/>
        </w:rPr>
        <mc:AlternateContent>
          <mc:Choice Requires="wpi">
            <w:drawing>
              <wp:anchor distT="0" distB="0" distL="114300" distR="114300" simplePos="0" relativeHeight="251741184" behindDoc="0" locked="0" layoutInCell="1" allowOverlap="1" wp14:anchorId="04D90B35" wp14:editId="1357B46E">
                <wp:simplePos x="0" y="0"/>
                <wp:positionH relativeFrom="column">
                  <wp:posOffset>2063568</wp:posOffset>
                </wp:positionH>
                <wp:positionV relativeFrom="paragraph">
                  <wp:posOffset>244125</wp:posOffset>
                </wp:positionV>
                <wp:extent cx="1535040" cy="998280"/>
                <wp:effectExtent l="50800" t="50800" r="65405" b="43180"/>
                <wp:wrapNone/>
                <wp:docPr id="19" name="Ink 19"/>
                <wp:cNvGraphicFramePr/>
                <a:graphic xmlns:a="http://schemas.openxmlformats.org/drawingml/2006/main">
                  <a:graphicData uri="http://schemas.microsoft.com/office/word/2010/wordprocessingInk">
                    <w14:contentPart bwMode="auto" r:id="rId10">
                      <w14:nvContentPartPr>
                        <w14:cNvContentPartPr/>
                      </w14:nvContentPartPr>
                      <w14:xfrm>
                        <a:off x="0" y="0"/>
                        <a:ext cx="1535040" cy="99828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AA7CCE" id="Ink 19" o:spid="_x0000_s1026" type="#_x0000_t75" style="position:absolute;margin-left:160.1pt;margin-top:16.75pt;width:125.7pt;height:83.4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">
                <v:imagedata r:id="rId21" o:title=""/>
              </v:shape>
            </w:pict>
          </mc:Fallback>
        </mc:AlternateContent>
      </w:r>
      <w:r w:rsidR="00B41600">
        <w:rPr>
          <w:rFonts w:ascii="Segoe UI" w:hAnsi="Segoe UI" w:cs="Segoe UI"/>
          <w:b/>
          <w:bCs/>
          <w:noProof/>
        </w:rPr>
        <mc:AlternateContent>
          <mc:Choice Requires="wpi">
            <w:drawing>
              <wp:anchor distT="0" distB="0" distL="114300" distR="114300" simplePos="0" relativeHeight="251734016" behindDoc="0" locked="0" layoutInCell="1" allowOverlap="1" wp14:anchorId="5946A7F0" wp14:editId="6CD728B6">
                <wp:simplePos x="0" y="0"/>
                <wp:positionH relativeFrom="column">
                  <wp:posOffset>487488</wp:posOffset>
                </wp:positionH>
                <wp:positionV relativeFrom="paragraph">
                  <wp:posOffset>-363921</wp:posOffset>
                </wp:positionV>
                <wp:extent cx="3258360" cy="869760"/>
                <wp:effectExtent l="63500" t="63500" r="56515" b="83185"/>
                <wp:wrapNone/>
                <wp:docPr id="12" name="Ink 12"/>
                <wp:cNvGraphicFramePr/>
                <a:graphic xmlns:a="http://schemas.openxmlformats.org/drawingml/2006/main">
                  <a:graphicData uri="http://schemas.microsoft.com/office/word/2010/wordprocessingInk">
                    <w14:contentPart bwMode="auto" r:id="rId22">
                      <w14:nvContentPartPr>
                        <w14:cNvContentPartPr/>
                      </w14:nvContentPartPr>
                      <w14:xfrm>
                        <a:off x="0" y="0"/>
                        <a:ext cx="3258360" cy="8697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E4FFDB" id="Ink 12" o:spid="_x0000_s1026" type="#_x0000_t75" style="position:absolute;margin-left:35.15pt;margin-top:-31.9pt;width:263.05pt;height:7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">
                <v:imagedata r:id="rId23" o:title=""/>
              </v:shape>
            </w:pict>
          </mc:Fallback>
        </mc:AlternateContent>
      </w:r>
      <w:r w:rsidR="00097B29">
        <w:rPr>
          <w:rFonts w:ascii="Segoe UI" w:hAnsi="Segoe UI" w:cs="Segoe UI"/>
          <w:b/>
          <w:bCs/>
          <w:noProof/>
        </w:rPr>
        <mc:AlternateContent>
          <mc:Choice Requires="wpi">
            <w:drawing>
              <wp:anchor distT="0" distB="0" distL="114300" distR="114300" simplePos="0" relativeHeight="251659264" behindDoc="0" locked="0" layoutInCell="1" allowOverlap="1" wp14:anchorId="5B1F6A19" wp14:editId="3038D892">
                <wp:simplePos x="0" y="0"/>
                <wp:positionH relativeFrom="column">
                  <wp:posOffset>740892</wp:posOffset>
                </wp:positionH>
                <wp:positionV relativeFrom="paragraph">
                  <wp:posOffset>-162438</wp:posOffset>
                </wp:positionV>
                <wp:extent cx="1202040" cy="583920"/>
                <wp:effectExtent l="38100" t="38100" r="30480" b="38735"/>
                <wp:wrapNone/>
                <wp:docPr id="4" name="Ink 4"/>
                <wp:cNvGraphicFramePr/>
                <a:graphic xmlns:a="http://schemas.openxmlformats.org/drawingml/2006/main">
                  <a:graphicData uri="http://schemas.microsoft.com/office/word/2010/wordprocessingInk">
                    <w14:contentPart bwMode="auto" r:id="rId24">
                      <w14:nvContentPartPr>
                        <w14:cNvContentPartPr/>
                      </w14:nvContentPartPr>
                      <w14:xfrm>
                        <a:off x="0" y="0"/>
                        <a:ext cx="1202040" cy="58392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A292E2" id="Ink 4" o:spid="_x0000_s1026" type="#_x0000_t75" style="position:absolute;margin-left:57.75pt;margin-top:-13.4pt;width:95.9pt;height:47.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">
                <v:imagedata r:id="rId25" o:title=""/>
              </v:shape>
            </w:pict>
          </mc:Fallback>
        </mc:AlternateContent>
      </w:r>
      <w:r w:rsidR="00BF68A3">
        <w:rPr>
          <w:rFonts w:ascii="Segoe UI" w:hAnsi="Segoe UI" w:cs="Segoe UI"/>
          <w:b/>
          <w:bCs/>
        </w:rPr>
        <w:t>TBD in rule</w:t>
      </w:r>
      <w:r w:rsidR="00AD21C7">
        <w:rPr>
          <w:rFonts w:ascii="Segoe UI" w:hAnsi="Segoe UI" w:cs="Segoe UI"/>
        </w:rPr>
        <w:t>: “On track to graduate”</w:t>
      </w:r>
    </w:p>
    <w:p w14:paraId="33F27327" w14:textId="410E4ADF" w:rsidR="00AD21C7" w:rsidRPr="00AD21C7" w:rsidRDefault="000976C5" w:rsidP="00AD21C7">
      <w:pPr>
        <w:pStyle w:val="ListParagraph"/>
        <w:numPr>
          <w:ilvl w:val="2"/>
          <w:numId w:val="4"/>
        </w:numPr>
      </w:pPr>
      <w:r>
        <w:rPr>
          <w:rFonts w:ascii="Segoe UI" w:hAnsi="Segoe UI" w:cs="Segoe UI"/>
        </w:rPr>
        <w:lastRenderedPageBreak/>
        <w:t>SBE staff initial thinking</w:t>
      </w:r>
      <w:r w:rsidR="00AD21C7">
        <w:rPr>
          <w:rFonts w:ascii="Segoe UI" w:hAnsi="Segoe UI" w:cs="Segoe UI"/>
        </w:rPr>
        <w:t xml:space="preserve">: “On track to graduate” should mean the students has completed or is enrolled in courses that would </w:t>
      </w:r>
      <w:r w:rsidR="006F0D84">
        <w:rPr>
          <w:rFonts w:ascii="Segoe UI" w:hAnsi="Segoe UI" w:cs="Segoe UI"/>
        </w:rPr>
        <w:t>fulfill the state credit requirements for graduation</w:t>
      </w:r>
      <w:r w:rsidR="00702ADA">
        <w:rPr>
          <w:rFonts w:ascii="Segoe UI" w:hAnsi="Segoe UI" w:cs="Segoe UI"/>
        </w:rPr>
        <w:t xml:space="preserve"> (may be focused on core credits?)</w:t>
      </w:r>
    </w:p>
    <w:p w14:paraId="58E7D186" w14:textId="4C9207D2" w:rsidR="00C55CA6" w:rsidRPr="00C55CA6" w:rsidRDefault="00C55CA6" w:rsidP="00AD21C7">
      <w:pPr>
        <w:pStyle w:val="ListParagraph"/>
        <w:numPr>
          <w:ilvl w:val="2"/>
          <w:numId w:val="4"/>
        </w:numPr>
        <w:rPr>
          <w:rFonts w:ascii="Segoe UI" w:hAnsi="Segoe UI" w:cs="Segoe UI"/>
        </w:rPr>
      </w:pPr>
      <w:r w:rsidRPr="00C55CA6">
        <w:rPr>
          <w:rFonts w:ascii="Segoe UI" w:hAnsi="Segoe UI" w:cs="Segoe UI"/>
          <w:b/>
          <w:bCs/>
          <w:color w:val="0070C0"/>
        </w:rPr>
        <w:t>Feedback received:</w:t>
      </w:r>
      <w:r>
        <w:rPr>
          <w:rFonts w:ascii="Segoe UI" w:hAnsi="Segoe UI" w:cs="Segoe UI"/>
          <w:color w:val="0070C0"/>
        </w:rPr>
        <w:t xml:space="preserve"> Public </w:t>
      </w:r>
      <w:r w:rsidRPr="00C55CA6">
        <w:rPr>
          <w:rFonts w:ascii="Segoe UI" w:hAnsi="Segoe UI" w:cs="Segoe UI"/>
          <w:color w:val="0070C0"/>
        </w:rPr>
        <w:t>K-12 Partners on 3/19 call expressed agreement with this definition</w:t>
      </w:r>
    </w:p>
    <w:p w14:paraId="1F6FDBAB" w14:textId="75CAB1C6" w:rsidR="00AD21C7" w:rsidRPr="00F1627E" w:rsidRDefault="00A66199" w:rsidP="00AD21C7">
      <w:pPr>
        <w:pStyle w:val="ListParagraph"/>
        <w:numPr>
          <w:ilvl w:val="2"/>
          <w:numId w:val="4"/>
        </w:numPr>
      </w:pPr>
      <w:r>
        <w:rPr>
          <w:rFonts w:ascii="Segoe UI" w:hAnsi="Segoe UI" w:cs="Segoe UI"/>
          <w:noProof/>
        </w:rPr>
        <mc:AlternateContent>
          <mc:Choice Requires="wpi">
            <w:drawing>
              <wp:anchor distT="0" distB="0" distL="114300" distR="114300" simplePos="0" relativeHeight="251660288" behindDoc="0" locked="0" layoutInCell="1" allowOverlap="1" wp14:anchorId="7C12F814" wp14:editId="08183442">
                <wp:simplePos x="0" y="0"/>
                <wp:positionH relativeFrom="column">
                  <wp:posOffset>807852</wp:posOffset>
                </wp:positionH>
                <wp:positionV relativeFrom="paragraph">
                  <wp:posOffset>-78391</wp:posOffset>
                </wp:positionV>
                <wp:extent cx="5202720" cy="532440"/>
                <wp:effectExtent l="38100" t="38100" r="42545" b="39370"/>
                <wp:wrapNone/>
                <wp:docPr id="6" name="Ink 6"/>
                <wp:cNvGraphicFramePr/>
                <a:graphic xmlns:a="http://schemas.openxmlformats.org/drawingml/2006/main">
                  <a:graphicData uri="http://schemas.microsoft.com/office/word/2010/wordprocessingInk">
                    <w14:contentPart bwMode="auto" r:id="rId26">
                      <w14:nvContentPartPr>
                        <w14:cNvContentPartPr/>
                      </w14:nvContentPartPr>
                      <w14:xfrm>
                        <a:off x="0" y="0"/>
                        <a:ext cx="5202720" cy="53244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759302" id="Ink 6" o:spid="_x0000_s1026" type="#_x0000_t75" style="position:absolute;margin-left:63pt;margin-top:-6.75pt;width:410.85pt;height:43.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">
                <v:imagedata r:id="rId27" o:title=""/>
              </v:shape>
            </w:pict>
          </mc:Fallback>
        </mc:AlternateContent>
      </w:r>
      <w:r w:rsidR="00AD21C7">
        <w:rPr>
          <w:rFonts w:ascii="Segoe UI" w:hAnsi="Segoe UI" w:cs="Segoe UI"/>
        </w:rPr>
        <w:t>Side note: Clarify that local school districts have authority to waive local graduation requirements</w:t>
      </w:r>
    </w:p>
    <w:p w14:paraId="36A310AC" w14:textId="1F2ECDDE" w:rsidR="00F1627E" w:rsidRPr="00C963D5" w:rsidRDefault="00F1627E" w:rsidP="00F1627E">
      <w:pPr>
        <w:pStyle w:val="ListParagraph"/>
        <w:numPr>
          <w:ilvl w:val="1"/>
          <w:numId w:val="4"/>
        </w:numPr>
      </w:pPr>
      <w:r>
        <w:rPr>
          <w:rFonts w:ascii="Segoe UI" w:hAnsi="Segoe UI" w:cs="Segoe UI"/>
        </w:rPr>
        <w:t>Does not cover potential impacts on earlier grades or students graduating after</w:t>
      </w:r>
      <w:r w:rsidR="006F0D84">
        <w:rPr>
          <w:rFonts w:ascii="Segoe UI" w:hAnsi="Segoe UI" w:cs="Segoe UI"/>
        </w:rPr>
        <w:t xml:space="preserve"> this school year</w:t>
      </w:r>
    </w:p>
    <w:p w14:paraId="72EF892B" w14:textId="0FAAF68F" w:rsidR="00C963D5" w:rsidRPr="002D723C" w:rsidRDefault="000B466D" w:rsidP="00C963D5">
      <w:pPr>
        <w:pStyle w:val="ListParagraph"/>
        <w:numPr>
          <w:ilvl w:val="0"/>
          <w:numId w:val="4"/>
        </w:numPr>
      </w:pPr>
      <w:r>
        <w:rPr>
          <w:rFonts w:ascii="Segoe UI" w:hAnsi="Segoe UI" w:cs="Segoe UI"/>
          <w:noProof/>
        </w:rPr>
        <mc:AlternateContent>
          <mc:Choice Requires="wpi">
            <w:drawing>
              <wp:anchor distT="0" distB="0" distL="114300" distR="114300" simplePos="0" relativeHeight="251661312" behindDoc="0" locked="0" layoutInCell="1" allowOverlap="1" wp14:anchorId="2CC18951" wp14:editId="4BA13E65">
                <wp:simplePos x="0" y="0"/>
                <wp:positionH relativeFrom="column">
                  <wp:posOffset>350652</wp:posOffset>
                </wp:positionH>
                <wp:positionV relativeFrom="paragraph">
                  <wp:posOffset>85085</wp:posOffset>
                </wp:positionV>
                <wp:extent cx="5067360" cy="335520"/>
                <wp:effectExtent l="88900" t="139700" r="114300" b="134620"/>
                <wp:wrapNone/>
                <wp:docPr id="7" name="Ink 7"/>
                <wp:cNvGraphicFramePr/>
                <a:graphic xmlns:a="http://schemas.openxmlformats.org/drawingml/2006/main">
                  <a:graphicData uri="http://schemas.microsoft.com/office/word/2010/wordprocessingInk">
                    <w14:contentPart bwMode="auto" r:id="rId28">
                      <w14:nvContentPartPr>
                        <w14:cNvContentPartPr/>
                      </w14:nvContentPartPr>
                      <w14:xfrm>
                        <a:off x="0" y="0"/>
                        <a:ext cx="5067360" cy="33552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322F52" id="Ink 7" o:spid="_x0000_s1026" type="#_x0000_t75" style="position:absolute;margin-left:23.35pt;margin-top:-1.8pt;width:407.5pt;height:43.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">
                <v:imagedata r:id="rId29" o:title=""/>
              </v:shape>
            </w:pict>
          </mc:Fallback>
        </mc:AlternateContent>
      </w:r>
      <w:r w:rsidR="00C963D5">
        <w:rPr>
          <w:rFonts w:ascii="Segoe UI" w:hAnsi="Segoe UI" w:cs="Segoe UI"/>
        </w:rPr>
        <w:t xml:space="preserve">What can be waived? </w:t>
      </w:r>
      <w:r w:rsidR="002D723C">
        <w:rPr>
          <w:rFonts w:ascii="Segoe UI" w:hAnsi="Segoe UI" w:cs="Segoe UI"/>
        </w:rPr>
        <w:t xml:space="preserve">High school graduation requirements or equivalencies established under </w:t>
      </w:r>
      <w:hyperlink r:id="rId30" w:history="1">
        <w:r w:rsidR="002D723C" w:rsidRPr="00837FDA">
          <w:rPr>
            <w:rStyle w:val="Hyperlink"/>
            <w:rFonts w:ascii="Segoe UI" w:hAnsi="Segoe UI" w:cs="Segoe UI"/>
          </w:rPr>
          <w:t>RCW 28A.230.090</w:t>
        </w:r>
      </w:hyperlink>
    </w:p>
    <w:p w14:paraId="458B36F7" w14:textId="6C79C32F" w:rsidR="00A64935" w:rsidRPr="00142564" w:rsidRDefault="00405AA2" w:rsidP="00A64935">
      <w:pPr>
        <w:pStyle w:val="ListParagraph"/>
        <w:numPr>
          <w:ilvl w:val="1"/>
          <w:numId w:val="4"/>
        </w:numPr>
      </w:pPr>
      <w:r>
        <w:rPr>
          <w:rFonts w:ascii="Segoe UI" w:hAnsi="Segoe UI" w:cs="Segoe UI"/>
          <w:noProof/>
        </w:rPr>
        <mc:AlternateContent>
          <mc:Choice Requires="wpi">
            <w:drawing>
              <wp:anchor distT="0" distB="0" distL="114300" distR="114300" simplePos="0" relativeHeight="251738112" behindDoc="0" locked="0" layoutInCell="1" allowOverlap="1" wp14:anchorId="67FB384A" wp14:editId="1DB3B4AF">
                <wp:simplePos x="0" y="0"/>
                <wp:positionH relativeFrom="column">
                  <wp:posOffset>2505710</wp:posOffset>
                </wp:positionH>
                <wp:positionV relativeFrom="paragraph">
                  <wp:posOffset>189230</wp:posOffset>
                </wp:positionV>
                <wp:extent cx="2744640" cy="106200"/>
                <wp:effectExtent l="63500" t="63500" r="87630" b="71755"/>
                <wp:wrapNone/>
                <wp:docPr id="16" name="Ink 16"/>
                <wp:cNvGraphicFramePr/>
                <a:graphic xmlns:a="http://schemas.openxmlformats.org/drawingml/2006/main">
                  <a:graphicData uri="http://schemas.microsoft.com/office/word/2010/wordprocessingInk">
                    <w14:contentPart bwMode="auto" r:id="rId31">
                      <w14:nvContentPartPr>
                        <w14:cNvContentPartPr/>
                      </w14:nvContentPartPr>
                      <w14:xfrm>
                        <a:off x="0" y="0"/>
                        <a:ext cx="2744640" cy="10620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143015" id="Ink 16" o:spid="_x0000_s1026" type="#_x0000_t75" style="position:absolute;margin-left:194.05pt;margin-top:11.65pt;width:222.55pt;height:14.8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">
                <v:imagedata r:id="rId32" o:title=""/>
              </v:shape>
            </w:pict>
          </mc:Fallback>
        </mc:AlternateContent>
      </w:r>
      <w:r w:rsidR="00A64935" w:rsidRPr="004842C7">
        <w:rPr>
          <w:rFonts w:ascii="Segoe UI" w:hAnsi="Segoe UI" w:cs="Segoe UI"/>
        </w:rPr>
        <w:t>SBE</w:t>
      </w:r>
      <w:r w:rsidR="000976C5">
        <w:rPr>
          <w:rFonts w:ascii="Segoe UI" w:hAnsi="Segoe UI" w:cs="Segoe UI"/>
        </w:rPr>
        <w:t xml:space="preserve"> staff</w:t>
      </w:r>
      <w:r w:rsidR="00A64935" w:rsidRPr="004842C7">
        <w:rPr>
          <w:rFonts w:ascii="Segoe UI" w:hAnsi="Segoe UI" w:cs="Segoe UI"/>
        </w:rPr>
        <w:t xml:space="preserve"> initial thinkin</w:t>
      </w:r>
      <w:r w:rsidR="00A64935">
        <w:rPr>
          <w:rFonts w:ascii="Segoe UI" w:hAnsi="Segoe UI" w:cs="Segoe UI"/>
        </w:rPr>
        <w:t>g: The waiver does not serve to grant credits, but rather waives the need for the credits in order to earn the diploma.</w:t>
      </w:r>
    </w:p>
    <w:p w14:paraId="4F85062E" w14:textId="75B29F1F" w:rsidR="00142564" w:rsidRPr="004842C7" w:rsidRDefault="00405AA2" w:rsidP="00142564">
      <w:pPr>
        <w:pStyle w:val="ListParagraph"/>
        <w:numPr>
          <w:ilvl w:val="2"/>
          <w:numId w:val="4"/>
        </w:numPr>
      </w:pPr>
      <w:r>
        <w:rPr>
          <w:rFonts w:ascii="Segoe UI" w:hAnsi="Segoe UI" w:cs="Segoe UI"/>
          <w:noProof/>
        </w:rPr>
        <mc:AlternateContent>
          <mc:Choice Requires="wpi">
            <w:drawing>
              <wp:anchor distT="0" distB="0" distL="114300" distR="114300" simplePos="0" relativeHeight="251737088" behindDoc="0" locked="0" layoutInCell="1" allowOverlap="1" wp14:anchorId="608F6B29" wp14:editId="0CC0D215">
                <wp:simplePos x="0" y="0"/>
                <wp:positionH relativeFrom="column">
                  <wp:posOffset>1062048</wp:posOffset>
                </wp:positionH>
                <wp:positionV relativeFrom="paragraph">
                  <wp:posOffset>23514</wp:posOffset>
                </wp:positionV>
                <wp:extent cx="3360600" cy="91080"/>
                <wp:effectExtent l="63500" t="76200" r="55880" b="61595"/>
                <wp:wrapNone/>
                <wp:docPr id="15" name="Ink 15"/>
                <wp:cNvGraphicFramePr/>
                <a:graphic xmlns:a="http://schemas.openxmlformats.org/drawingml/2006/main">
                  <a:graphicData uri="http://schemas.microsoft.com/office/word/2010/wordprocessingInk">
                    <w14:contentPart bwMode="auto" r:id="rId33">
                      <w14:nvContentPartPr>
                        <w14:cNvContentPartPr/>
                      </w14:nvContentPartPr>
                      <w14:xfrm>
                        <a:off x="0" y="0"/>
                        <a:ext cx="3360600" cy="9108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A052A3" id="Ink 15" o:spid="_x0000_s1026" type="#_x0000_t75" style="position:absolute;margin-left:80.4pt;margin-top:-1.4pt;width:271.1pt;height:13.6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">
                <v:imagedata r:id="rId34" o:title=""/>
              </v:shape>
            </w:pict>
          </mc:Fallback>
        </mc:AlternateContent>
      </w:r>
      <w:r w:rsidR="00142564">
        <w:rPr>
          <w:rFonts w:ascii="Segoe UI" w:hAnsi="Segoe UI" w:cs="Segoe UI"/>
        </w:rPr>
        <w:t>To discuss</w:t>
      </w:r>
      <w:r w:rsidR="0033203D">
        <w:rPr>
          <w:rFonts w:ascii="Segoe UI" w:hAnsi="Segoe UI" w:cs="Segoe UI"/>
        </w:rPr>
        <w:t xml:space="preserve"> with higher ed partners: Potential downstream impact on college admissions</w:t>
      </w:r>
    </w:p>
    <w:p w14:paraId="6659B9A2" w14:textId="1CC7F2AA" w:rsidR="002D723C" w:rsidRPr="002D723C" w:rsidRDefault="002D723C" w:rsidP="002D723C">
      <w:pPr>
        <w:pStyle w:val="ListParagraph"/>
        <w:numPr>
          <w:ilvl w:val="1"/>
          <w:numId w:val="4"/>
        </w:numPr>
      </w:pPr>
      <w:r>
        <w:rPr>
          <w:rFonts w:ascii="Segoe UI" w:hAnsi="Segoe UI" w:cs="Segoe UI"/>
        </w:rPr>
        <w:t>Previously limited to waiving up to two elective credits, Section 11 of the bill lifts that limit for the emergency waiver program</w:t>
      </w:r>
      <w:r w:rsidR="00702ADA">
        <w:rPr>
          <w:rFonts w:ascii="Segoe UI" w:hAnsi="Segoe UI" w:cs="Segoe UI"/>
        </w:rPr>
        <w:t xml:space="preserve"> and also allows for waiver of core credit.</w:t>
      </w:r>
    </w:p>
    <w:p w14:paraId="6D351B97" w14:textId="72FDF491" w:rsidR="002D723C" w:rsidRPr="00A64935" w:rsidRDefault="00205805" w:rsidP="002D723C">
      <w:pPr>
        <w:pStyle w:val="ListParagraph"/>
        <w:numPr>
          <w:ilvl w:val="1"/>
          <w:numId w:val="4"/>
        </w:numPr>
      </w:pPr>
      <w:r>
        <w:rPr>
          <w:rFonts w:ascii="Segoe UI" w:hAnsi="Segoe UI" w:cs="Segoe UI"/>
          <w:b/>
          <w:bCs/>
          <w:noProof/>
        </w:rPr>
        <mc:AlternateContent>
          <mc:Choice Requires="wpi">
            <w:drawing>
              <wp:anchor distT="0" distB="0" distL="114300" distR="114300" simplePos="0" relativeHeight="251689984" behindDoc="0" locked="0" layoutInCell="1" allowOverlap="1" wp14:anchorId="139C5AC3" wp14:editId="0541C5D7">
                <wp:simplePos x="0" y="0"/>
                <wp:positionH relativeFrom="column">
                  <wp:posOffset>4032012</wp:posOffset>
                </wp:positionH>
                <wp:positionV relativeFrom="paragraph">
                  <wp:posOffset>-36981</wp:posOffset>
                </wp:positionV>
                <wp:extent cx="1371960" cy="295920"/>
                <wp:effectExtent l="50800" t="50800" r="0" b="59690"/>
                <wp:wrapNone/>
                <wp:docPr id="35" name="Ink 35"/>
                <wp:cNvGraphicFramePr/>
                <a:graphic xmlns:a="http://schemas.openxmlformats.org/drawingml/2006/main">
                  <a:graphicData uri="http://schemas.microsoft.com/office/word/2010/wordprocessingInk">
                    <w14:contentPart bwMode="auto" r:id="rId35">
                      <w14:nvContentPartPr>
                        <w14:cNvContentPartPr/>
                      </w14:nvContentPartPr>
                      <w14:xfrm>
                        <a:off x="0" y="0"/>
                        <a:ext cx="1371960" cy="29592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8B2643" id="Ink 35" o:spid="_x0000_s1026" type="#_x0000_t75" style="position:absolute;margin-left:315.05pt;margin-top:-5.3pt;width:112.95pt;height:28.1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">
                <v:imagedata r:id="rId36" o:title=""/>
              </v:shape>
            </w:pict>
          </mc:Fallback>
        </mc:AlternateContent>
      </w:r>
      <w:r w:rsidR="00EC15F2">
        <w:rPr>
          <w:rFonts w:ascii="Segoe UI" w:hAnsi="Segoe UI" w:cs="Segoe UI"/>
          <w:b/>
          <w:bCs/>
          <w:noProof/>
        </w:rPr>
        <mc:AlternateContent>
          <mc:Choice Requires="wpi">
            <w:drawing>
              <wp:anchor distT="0" distB="0" distL="114300" distR="114300" simplePos="0" relativeHeight="251663360" behindDoc="0" locked="0" layoutInCell="1" allowOverlap="1" wp14:anchorId="66EC25D2" wp14:editId="6308F2DB">
                <wp:simplePos x="0" y="0"/>
                <wp:positionH relativeFrom="column">
                  <wp:posOffset>662052</wp:posOffset>
                </wp:positionH>
                <wp:positionV relativeFrom="paragraph">
                  <wp:posOffset>-155210</wp:posOffset>
                </wp:positionV>
                <wp:extent cx="3570480" cy="501120"/>
                <wp:effectExtent l="50800" t="50800" r="24130" b="45085"/>
                <wp:wrapNone/>
                <wp:docPr id="9" name="Ink 9"/>
                <wp:cNvGraphicFramePr/>
                <a:graphic xmlns:a="http://schemas.openxmlformats.org/drawingml/2006/main">
                  <a:graphicData uri="http://schemas.microsoft.com/office/word/2010/wordprocessingInk">
                    <w14:contentPart bwMode="auto" r:id="rId37">
                      <w14:nvContentPartPr>
                        <w14:cNvContentPartPr/>
                      </w14:nvContentPartPr>
                      <w14:xfrm>
                        <a:off x="0" y="0"/>
                        <a:ext cx="3570480" cy="50112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021D91" id="Ink 9" o:spid="_x0000_s1026" type="#_x0000_t75" style="position:absolute;margin-left:49.75pt;margin-top:-14.65pt;width:286pt;height:44.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">
                <v:imagedata r:id="rId38" o:title=""/>
              </v:shape>
            </w:pict>
          </mc:Fallback>
        </mc:AlternateContent>
      </w:r>
      <w:r w:rsidR="00BF68A3">
        <w:rPr>
          <w:rFonts w:ascii="Segoe UI" w:hAnsi="Segoe UI" w:cs="Segoe UI"/>
          <w:b/>
          <w:bCs/>
        </w:rPr>
        <w:t>TBD in rule</w:t>
      </w:r>
      <w:r w:rsidR="002D723C">
        <w:rPr>
          <w:rFonts w:ascii="Segoe UI" w:hAnsi="Segoe UI" w:cs="Segoe UI"/>
        </w:rPr>
        <w:t>: How many credits and what type</w:t>
      </w:r>
    </w:p>
    <w:p w14:paraId="5FB70FE7" w14:textId="2F83DB15" w:rsidR="00A64935" w:rsidRDefault="00555D4D" w:rsidP="00A64935">
      <w:pPr>
        <w:pStyle w:val="ListParagraph"/>
        <w:numPr>
          <w:ilvl w:val="2"/>
          <w:numId w:val="4"/>
        </w:numPr>
        <w:rPr>
          <w:rFonts w:ascii="Segoe UI" w:hAnsi="Segoe UI" w:cs="Segoe UI"/>
        </w:rPr>
      </w:pPr>
      <w:r>
        <w:rPr>
          <w:rFonts w:ascii="Segoe UI" w:hAnsi="Segoe UI" w:cs="Segoe UI"/>
          <w:noProof/>
        </w:rPr>
        <mc:AlternateContent>
          <mc:Choice Requires="wpi">
            <w:drawing>
              <wp:anchor distT="0" distB="0" distL="114300" distR="114300" simplePos="0" relativeHeight="251740160" behindDoc="0" locked="0" layoutInCell="1" allowOverlap="1" wp14:anchorId="70789309" wp14:editId="41ACA211">
                <wp:simplePos x="0" y="0"/>
                <wp:positionH relativeFrom="column">
                  <wp:posOffset>1224408</wp:posOffset>
                </wp:positionH>
                <wp:positionV relativeFrom="paragraph">
                  <wp:posOffset>24334</wp:posOffset>
                </wp:positionV>
                <wp:extent cx="2330280" cy="109800"/>
                <wp:effectExtent l="50800" t="50800" r="6985" b="55880"/>
                <wp:wrapNone/>
                <wp:docPr id="18" name="Ink 18"/>
                <wp:cNvGraphicFramePr/>
                <a:graphic xmlns:a="http://schemas.openxmlformats.org/drawingml/2006/main">
                  <a:graphicData uri="http://schemas.microsoft.com/office/word/2010/wordprocessingInk">
                    <w14:contentPart bwMode="auto" r:id="rId39">
                      <w14:nvContentPartPr>
                        <w14:cNvContentPartPr/>
                      </w14:nvContentPartPr>
                      <w14:xfrm>
                        <a:off x="0" y="0"/>
                        <a:ext cx="2330280" cy="10980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441CA8" id="Ink 18" o:spid="_x0000_s1026" type="#_x0000_t75" style="position:absolute;margin-left:94pt;margin-top:-.5pt;width:188.4pt;height:13.5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">
                <v:imagedata r:id="rId40" o:title=""/>
              </v:shape>
            </w:pict>
          </mc:Fallback>
        </mc:AlternateContent>
      </w:r>
      <w:r w:rsidR="00702ADA">
        <w:rPr>
          <w:rFonts w:ascii="Segoe UI" w:hAnsi="Segoe UI" w:cs="Segoe UI"/>
        </w:rPr>
        <w:t>Considerations</w:t>
      </w:r>
      <w:r w:rsidR="00A64935" w:rsidRPr="00A64935">
        <w:t>:</w:t>
      </w:r>
      <w:r w:rsidR="00A64935">
        <w:t xml:space="preserve"> </w:t>
      </w:r>
      <w:r w:rsidR="00702ADA" w:rsidRPr="009D1BA4">
        <w:rPr>
          <w:rFonts w:ascii="Segoe UI" w:hAnsi="Segoe UI" w:cs="Segoe UI"/>
        </w:rPr>
        <w:t>Should there be a limit on credits waived? Should core and elective be treated differently?</w:t>
      </w:r>
    </w:p>
    <w:p w14:paraId="2CF424E8" w14:textId="4337BB0B" w:rsidR="005D1A91" w:rsidRPr="005D1A91" w:rsidRDefault="00146350" w:rsidP="00A64935">
      <w:pPr>
        <w:pStyle w:val="ListParagraph"/>
        <w:numPr>
          <w:ilvl w:val="2"/>
          <w:numId w:val="4"/>
        </w:numPr>
        <w:rPr>
          <w:rFonts w:ascii="Segoe UI" w:hAnsi="Segoe UI" w:cs="Segoe UI"/>
          <w:color w:val="0070C0"/>
        </w:rPr>
      </w:pPr>
      <w:r>
        <w:rPr>
          <w:rFonts w:ascii="Segoe UI" w:hAnsi="Segoe UI" w:cs="Segoe UI"/>
          <w:b/>
          <w:bCs/>
          <w:noProof/>
          <w:color w:val="0070C0"/>
        </w:rPr>
        <mc:AlternateContent>
          <mc:Choice Requires="wpi">
            <w:drawing>
              <wp:anchor distT="0" distB="0" distL="114300" distR="114300" simplePos="0" relativeHeight="251662336" behindDoc="0" locked="0" layoutInCell="1" allowOverlap="1" wp14:anchorId="4C0F66BE" wp14:editId="786B098E">
                <wp:simplePos x="0" y="0"/>
                <wp:positionH relativeFrom="column">
                  <wp:posOffset>1434612</wp:posOffset>
                </wp:positionH>
                <wp:positionV relativeFrom="paragraph">
                  <wp:posOffset>72840</wp:posOffset>
                </wp:positionV>
                <wp:extent cx="3895200" cy="501120"/>
                <wp:effectExtent l="88900" t="139700" r="105410" b="133985"/>
                <wp:wrapNone/>
                <wp:docPr id="8" name="Ink 8"/>
                <wp:cNvGraphicFramePr/>
                <a:graphic xmlns:a="http://schemas.openxmlformats.org/drawingml/2006/main">
                  <a:graphicData uri="http://schemas.microsoft.com/office/word/2010/wordprocessingInk">
                    <w14:contentPart bwMode="auto" r:id="rId41">
                      <w14:nvContentPartPr>
                        <w14:cNvContentPartPr/>
                      </w14:nvContentPartPr>
                      <w14:xfrm>
                        <a:off x="0" y="0"/>
                        <a:ext cx="3895200" cy="50112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DCAF1C" id="Ink 8" o:spid="_x0000_s1026" type="#_x0000_t75" style="position:absolute;margin-left:108.7pt;margin-top:-2.75pt;width:315.2pt;height:56.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">
                <v:imagedata r:id="rId42" o:title=""/>
              </v:shape>
            </w:pict>
          </mc:Fallback>
        </mc:AlternateContent>
      </w:r>
      <w:r w:rsidR="005D1A91" w:rsidRPr="005D1A91">
        <w:rPr>
          <w:rFonts w:ascii="Segoe UI" w:hAnsi="Segoe UI" w:cs="Segoe UI"/>
          <w:b/>
          <w:bCs/>
          <w:color w:val="0070C0"/>
        </w:rPr>
        <w:t>Feedback received:</w:t>
      </w:r>
      <w:r w:rsidR="005D1A91" w:rsidRPr="005D1A91">
        <w:rPr>
          <w:rFonts w:ascii="Segoe UI" w:hAnsi="Segoe UI" w:cs="Segoe UI"/>
          <w:color w:val="0070C0"/>
        </w:rPr>
        <w:t xml:space="preserve"> Public K-12 Partners on 3/19 call urged for allowing latitude and flexibility for decisions to be made by officials at local level so that districts can meet the equity needs of their community.</w:t>
      </w:r>
    </w:p>
    <w:p w14:paraId="099E73CD" w14:textId="779F1E36" w:rsidR="00207CB8" w:rsidRPr="00207CB8" w:rsidRDefault="00BF68A3" w:rsidP="00207CB8">
      <w:pPr>
        <w:pStyle w:val="ListParagraph"/>
        <w:numPr>
          <w:ilvl w:val="0"/>
          <w:numId w:val="4"/>
        </w:numPr>
      </w:pPr>
      <w:r w:rsidRPr="00207CB8">
        <w:rPr>
          <w:rFonts w:ascii="Segoe UI" w:hAnsi="Segoe UI" w:cs="Segoe UI"/>
        </w:rPr>
        <w:t xml:space="preserve">Condition for </w:t>
      </w:r>
      <w:r w:rsidR="00207CB8" w:rsidRPr="00207CB8">
        <w:rPr>
          <w:rFonts w:ascii="Segoe UI" w:hAnsi="Segoe UI" w:cs="Segoe UI"/>
        </w:rPr>
        <w:t xml:space="preserve">LEAs to </w:t>
      </w:r>
      <w:r w:rsidRPr="00207CB8">
        <w:rPr>
          <w:rFonts w:ascii="Segoe UI" w:hAnsi="Segoe UI" w:cs="Segoe UI"/>
        </w:rPr>
        <w:t>receiv</w:t>
      </w:r>
      <w:r w:rsidR="00207CB8" w:rsidRPr="00207CB8">
        <w:rPr>
          <w:rFonts w:ascii="Segoe UI" w:hAnsi="Segoe UI" w:cs="Segoe UI"/>
        </w:rPr>
        <w:t>e</w:t>
      </w:r>
      <w:r w:rsidRPr="00207CB8">
        <w:rPr>
          <w:rFonts w:ascii="Segoe UI" w:hAnsi="Segoe UI" w:cs="Segoe UI"/>
        </w:rPr>
        <w:t xml:space="preserve"> waiver</w:t>
      </w:r>
      <w:r w:rsidR="00207CB8">
        <w:rPr>
          <w:rFonts w:ascii="Segoe UI" w:hAnsi="Segoe UI" w:cs="Segoe UI"/>
        </w:rPr>
        <w:t xml:space="preserve"> (</w:t>
      </w:r>
      <w:r w:rsidR="00207CB8" w:rsidRPr="00207CB8">
        <w:rPr>
          <w:rFonts w:ascii="Segoe UI" w:hAnsi="Segoe UI" w:cs="Segoe UI"/>
        </w:rPr>
        <w:t>SBE approves LEA’s authority to grant individual student waivers</w:t>
      </w:r>
      <w:r w:rsidR="00207CB8">
        <w:rPr>
          <w:rFonts w:ascii="Segoe UI" w:hAnsi="Segoe UI" w:cs="Segoe UI"/>
        </w:rPr>
        <w:t>):</w:t>
      </w:r>
    </w:p>
    <w:p w14:paraId="2B7DFED5" w14:textId="798BF762" w:rsidR="00BF68A3" w:rsidRPr="0057751B" w:rsidRDefault="0057751B" w:rsidP="0057751B">
      <w:pPr>
        <w:pStyle w:val="ListParagraph"/>
        <w:numPr>
          <w:ilvl w:val="1"/>
          <w:numId w:val="4"/>
        </w:numPr>
      </w:pPr>
      <w:r w:rsidRPr="0057751B">
        <w:rPr>
          <w:rFonts w:ascii="Segoe UI" w:hAnsi="Segoe UI" w:cs="Segoe UI"/>
          <w:b/>
          <w:bCs/>
        </w:rPr>
        <w:t>TBD in rule:</w:t>
      </w:r>
      <w:r>
        <w:rPr>
          <w:rFonts w:ascii="Segoe UI" w:hAnsi="Segoe UI" w:cs="Segoe UI"/>
        </w:rPr>
        <w:t xml:space="preserve"> “</w:t>
      </w:r>
      <w:r w:rsidR="00BF68A3">
        <w:rPr>
          <w:rFonts w:ascii="Segoe UI" w:hAnsi="Segoe UI" w:cs="Segoe UI"/>
        </w:rPr>
        <w:t>Demonstration of a good faith effort to address core course requirements and credit deficiencies through other mechanisms</w:t>
      </w:r>
      <w:r>
        <w:rPr>
          <w:rFonts w:ascii="Segoe UI" w:hAnsi="Segoe UI" w:cs="Segoe UI"/>
        </w:rPr>
        <w:t>”</w:t>
      </w:r>
    </w:p>
    <w:p w14:paraId="6ABC5441" w14:textId="2EE8B6A3" w:rsidR="0057751B" w:rsidRPr="0057751B" w:rsidRDefault="000976C5" w:rsidP="0057751B">
      <w:pPr>
        <w:pStyle w:val="ListParagraph"/>
        <w:numPr>
          <w:ilvl w:val="2"/>
          <w:numId w:val="4"/>
        </w:numPr>
      </w:pPr>
      <w:r>
        <w:rPr>
          <w:rFonts w:ascii="Segoe UI" w:hAnsi="Segoe UI" w:cs="Segoe UI"/>
        </w:rPr>
        <w:t>SBE staff initial thinking</w:t>
      </w:r>
      <w:r w:rsidR="0057751B">
        <w:rPr>
          <w:rFonts w:ascii="Segoe UI" w:hAnsi="Segoe UI" w:cs="Segoe UI"/>
        </w:rPr>
        <w:t xml:space="preserve">: </w:t>
      </w:r>
      <w:r w:rsidR="00836A7C">
        <w:rPr>
          <w:rFonts w:ascii="Segoe UI" w:hAnsi="Segoe UI" w:cs="Segoe UI"/>
        </w:rPr>
        <w:t>Certification by LEA with a description of the effort</w:t>
      </w:r>
    </w:p>
    <w:p w14:paraId="57B0F6C6" w14:textId="5BA5EE9D" w:rsidR="0057751B" w:rsidRPr="0057751B" w:rsidRDefault="006D2F72" w:rsidP="0057751B">
      <w:pPr>
        <w:pStyle w:val="ListParagraph"/>
        <w:numPr>
          <w:ilvl w:val="3"/>
          <w:numId w:val="4"/>
        </w:numPr>
      </w:pPr>
      <w:r>
        <w:rPr>
          <w:rFonts w:ascii="Segoe UI" w:hAnsi="Segoe UI" w:cs="Segoe UI"/>
          <w:noProof/>
        </w:rPr>
        <mc:AlternateContent>
          <mc:Choice Requires="wpi">
            <w:drawing>
              <wp:anchor distT="0" distB="0" distL="114300" distR="114300" simplePos="0" relativeHeight="251739136" behindDoc="0" locked="0" layoutInCell="1" allowOverlap="1" wp14:anchorId="07BFD7DA" wp14:editId="4591CB5F">
                <wp:simplePos x="0" y="0"/>
                <wp:positionH relativeFrom="column">
                  <wp:posOffset>487488</wp:posOffset>
                </wp:positionH>
                <wp:positionV relativeFrom="paragraph">
                  <wp:posOffset>205804</wp:posOffset>
                </wp:positionV>
                <wp:extent cx="650160" cy="317160"/>
                <wp:effectExtent l="50800" t="50800" r="74295" b="51435"/>
                <wp:wrapNone/>
                <wp:docPr id="17" name="Ink 17"/>
                <wp:cNvGraphicFramePr/>
                <a:graphic xmlns:a="http://schemas.openxmlformats.org/drawingml/2006/main">
                  <a:graphicData uri="http://schemas.microsoft.com/office/word/2010/wordprocessingInk">
                    <w14:contentPart bwMode="auto" r:id="rId43">
                      <w14:nvContentPartPr>
                        <w14:cNvContentPartPr/>
                      </w14:nvContentPartPr>
                      <w14:xfrm>
                        <a:off x="0" y="0"/>
                        <a:ext cx="650160" cy="3171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37F8D7" id="Ink 17" o:spid="_x0000_s1026" type="#_x0000_t75" style="position:absolute;margin-left:36pt;margin-top:13.8pt;width:56.05pt;height:29.8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">
                <v:imagedata r:id="rId44" o:title=""/>
              </v:shape>
            </w:pict>
          </mc:Fallback>
        </mc:AlternateContent>
      </w:r>
      <w:r w:rsidR="002657C4">
        <w:rPr>
          <w:rFonts w:ascii="Segoe UI" w:hAnsi="Segoe UI" w:cs="Segoe UI"/>
          <w:noProof/>
        </w:rPr>
        <mc:AlternateContent>
          <mc:Choice Requires="wpi">
            <w:drawing>
              <wp:anchor distT="0" distB="0" distL="114300" distR="114300" simplePos="0" relativeHeight="251691008" behindDoc="0" locked="0" layoutInCell="1" allowOverlap="1" wp14:anchorId="39183FD1" wp14:editId="6C3F1E62">
                <wp:simplePos x="0" y="0"/>
                <wp:positionH relativeFrom="column">
                  <wp:posOffset>1312212</wp:posOffset>
                </wp:positionH>
                <wp:positionV relativeFrom="paragraph">
                  <wp:posOffset>-32852</wp:posOffset>
                </wp:positionV>
                <wp:extent cx="288000" cy="894600"/>
                <wp:effectExtent l="76200" t="63500" r="42545" b="83820"/>
                <wp:wrapNone/>
                <wp:docPr id="36" name="Ink 36"/>
                <wp:cNvGraphicFramePr/>
                <a:graphic xmlns:a="http://schemas.openxmlformats.org/drawingml/2006/main">
                  <a:graphicData uri="http://schemas.microsoft.com/office/word/2010/wordprocessingInk">
                    <w14:contentPart bwMode="auto" r:id="rId45">
                      <w14:nvContentPartPr>
                        <w14:cNvContentPartPr/>
                      </w14:nvContentPartPr>
                      <w14:xfrm>
                        <a:off x="0" y="0"/>
                        <a:ext cx="288000" cy="89460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AC99BA" id="Ink 36" o:spid="_x0000_s1026" type="#_x0000_t75" style="position:absolute;margin-left:100.05pt;margin-top:-5.8pt;width:29.2pt;height:76.9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">
                <v:imagedata r:id="rId46" o:title=""/>
              </v:shape>
            </w:pict>
          </mc:Fallback>
        </mc:AlternateContent>
      </w:r>
      <w:r w:rsidR="00142564">
        <w:rPr>
          <w:rFonts w:ascii="Segoe UI" w:hAnsi="Segoe UI" w:cs="Segoe UI"/>
        </w:rPr>
        <w:t xml:space="preserve">Our understanding is that OSPI will be providing resources, including suggested practices, to help schools meet good faith effort (e.g., </w:t>
      </w:r>
      <w:r w:rsidR="0057751B">
        <w:rPr>
          <w:rFonts w:ascii="Segoe UI" w:hAnsi="Segoe UI" w:cs="Segoe UI"/>
        </w:rPr>
        <w:t>use of mastery-based crediting for those students who already met standard prior to Feb. 28</w:t>
      </w:r>
      <w:r w:rsidR="00142564">
        <w:rPr>
          <w:rFonts w:ascii="Segoe UI" w:hAnsi="Segoe UI" w:cs="Segoe UI"/>
        </w:rPr>
        <w:t>)</w:t>
      </w:r>
    </w:p>
    <w:p w14:paraId="4D829216" w14:textId="5AC594FB" w:rsidR="0057751B" w:rsidRPr="000976C5" w:rsidRDefault="0057751B" w:rsidP="0057751B">
      <w:pPr>
        <w:pStyle w:val="ListParagraph"/>
        <w:numPr>
          <w:ilvl w:val="1"/>
          <w:numId w:val="4"/>
        </w:numPr>
      </w:pPr>
      <w:r w:rsidRPr="0057751B">
        <w:rPr>
          <w:rFonts w:ascii="Segoe UI" w:hAnsi="Segoe UI" w:cs="Segoe UI"/>
          <w:b/>
          <w:bCs/>
        </w:rPr>
        <w:t>Question:</w:t>
      </w:r>
      <w:r>
        <w:rPr>
          <w:rFonts w:ascii="Segoe UI" w:hAnsi="Segoe UI" w:cs="Segoe UI"/>
        </w:rPr>
        <w:t xml:space="preserve"> Any other conditions? (keep simple)</w:t>
      </w:r>
    </w:p>
    <w:p w14:paraId="68F144D6" w14:textId="196D029A" w:rsidR="000976C5" w:rsidRPr="000976C5" w:rsidRDefault="000976C5" w:rsidP="000976C5">
      <w:pPr>
        <w:pStyle w:val="ListParagraph"/>
        <w:numPr>
          <w:ilvl w:val="2"/>
          <w:numId w:val="4"/>
        </w:numPr>
      </w:pPr>
      <w:r w:rsidRPr="000976C5">
        <w:rPr>
          <w:rFonts w:ascii="Segoe UI" w:hAnsi="Segoe UI" w:cs="Segoe UI"/>
        </w:rPr>
        <w:t>Assurance of equity</w:t>
      </w:r>
    </w:p>
    <w:p w14:paraId="417AB992" w14:textId="5D35A753" w:rsidR="00BD3A29" w:rsidRPr="009737F3" w:rsidRDefault="0057751B" w:rsidP="00BD3A29">
      <w:pPr>
        <w:pStyle w:val="ListParagraph"/>
        <w:numPr>
          <w:ilvl w:val="0"/>
          <w:numId w:val="4"/>
        </w:numPr>
      </w:pPr>
      <w:r>
        <w:rPr>
          <w:rFonts w:ascii="Segoe UI" w:hAnsi="Segoe UI" w:cs="Segoe UI"/>
        </w:rPr>
        <w:t>L</w:t>
      </w:r>
      <w:r w:rsidR="00BD3A29">
        <w:rPr>
          <w:rFonts w:ascii="Segoe UI" w:hAnsi="Segoe UI" w:cs="Segoe UI"/>
        </w:rPr>
        <w:t>anguage is permissive: Allows LEAs to waive credit requirements for graduating students, but does not require</w:t>
      </w:r>
    </w:p>
    <w:p w14:paraId="6E6112BC" w14:textId="0F344888" w:rsidR="009737F3" w:rsidRPr="00AD21C7" w:rsidRDefault="009737F3" w:rsidP="00BD3A29">
      <w:pPr>
        <w:pStyle w:val="ListParagraph"/>
        <w:numPr>
          <w:ilvl w:val="0"/>
          <w:numId w:val="4"/>
        </w:numPr>
      </w:pPr>
      <w:r>
        <w:rPr>
          <w:rFonts w:ascii="Segoe UI" w:hAnsi="Segoe UI" w:cs="Segoe UI"/>
        </w:rPr>
        <w:t>Clarify this waiver is not for hours/days which are addressed by OSPI</w:t>
      </w:r>
    </w:p>
    <w:p w14:paraId="319345D8" w14:textId="77AFDECD" w:rsidR="00207CB8" w:rsidRDefault="00207CB8" w:rsidP="00207CB8">
      <w:pPr>
        <w:pStyle w:val="Heading2"/>
      </w:pPr>
      <w:r>
        <w:t>Process for LEAs</w:t>
      </w:r>
    </w:p>
    <w:p w14:paraId="79EB4EA0" w14:textId="3103602D" w:rsidR="00207CB8" w:rsidRPr="00BF68A3" w:rsidRDefault="00F44243" w:rsidP="00207CB8">
      <w:pPr>
        <w:pStyle w:val="ListParagraph"/>
        <w:numPr>
          <w:ilvl w:val="0"/>
          <w:numId w:val="5"/>
        </w:numPr>
      </w:pPr>
      <w:r>
        <w:rPr>
          <w:rFonts w:ascii="Segoe UI" w:hAnsi="Segoe UI" w:cs="Segoe UI"/>
          <w:noProof/>
        </w:rPr>
        <mc:AlternateContent>
          <mc:Choice Requires="wpi">
            <w:drawing>
              <wp:anchor distT="0" distB="0" distL="114300" distR="114300" simplePos="0" relativeHeight="251688960" behindDoc="0" locked="0" layoutInCell="1" allowOverlap="1" wp14:anchorId="176989CF" wp14:editId="4208EAED">
                <wp:simplePos x="0" y="0"/>
                <wp:positionH relativeFrom="column">
                  <wp:posOffset>504190</wp:posOffset>
                </wp:positionH>
                <wp:positionV relativeFrom="paragraph">
                  <wp:posOffset>-333375</wp:posOffset>
                </wp:positionV>
                <wp:extent cx="2640610" cy="1291870"/>
                <wp:effectExtent l="63500" t="50800" r="52070" b="67310"/>
                <wp:wrapNone/>
                <wp:docPr id="34" name="Ink 34"/>
                <wp:cNvGraphicFramePr/>
                <a:graphic xmlns:a="http://schemas.openxmlformats.org/drawingml/2006/main">
                  <a:graphicData uri="http://schemas.microsoft.com/office/word/2010/wordprocessingInk">
                    <w14:contentPart bwMode="auto" r:id="rId47">
                      <w14:nvContentPartPr>
                        <w14:cNvContentPartPr/>
                      </w14:nvContentPartPr>
                      <w14:xfrm>
                        <a:off x="0" y="0"/>
                        <a:ext cx="2640610" cy="129187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9C206C" id="Ink 34" o:spid="_x0000_s1026" type="#_x0000_t75" style="position:absolute;margin-left:37.3pt;margin-top:-28.7pt;width:212.75pt;height:106.5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">
                <v:imagedata r:id="rId48" o:title=""/>
              </v:shape>
            </w:pict>
          </mc:Fallback>
        </mc:AlternateContent>
      </w:r>
      <w:r w:rsidR="00E30FEC">
        <w:rPr>
          <w:rFonts w:ascii="Segoe UI" w:hAnsi="Segoe UI" w:cs="Segoe UI"/>
          <w:noProof/>
        </w:rPr>
        <mc:AlternateContent>
          <mc:Choice Requires="wpi">
            <w:drawing>
              <wp:anchor distT="0" distB="0" distL="114300" distR="114300" simplePos="0" relativeHeight="251681792" behindDoc="0" locked="0" layoutInCell="1" allowOverlap="1" wp14:anchorId="262FF3AB" wp14:editId="5E657129">
                <wp:simplePos x="0" y="0"/>
                <wp:positionH relativeFrom="column">
                  <wp:posOffset>1524635</wp:posOffset>
                </wp:positionH>
                <wp:positionV relativeFrom="paragraph">
                  <wp:posOffset>465455</wp:posOffset>
                </wp:positionV>
                <wp:extent cx="4359190" cy="500675"/>
                <wp:effectExtent l="63500" t="63500" r="111760" b="71120"/>
                <wp:wrapNone/>
                <wp:docPr id="27" name="Ink 27"/>
                <wp:cNvGraphicFramePr/>
                <a:graphic xmlns:a="http://schemas.openxmlformats.org/drawingml/2006/main">
                  <a:graphicData uri="http://schemas.microsoft.com/office/word/2010/wordprocessingInk">
                    <w14:contentPart bwMode="auto" r:id="rId49">
                      <w14:nvContentPartPr>
                        <w14:cNvContentPartPr/>
                      </w14:nvContentPartPr>
                      <w14:xfrm>
                        <a:off x="0" y="0"/>
                        <a:ext cx="4359190" cy="500675"/>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4545E9" id="Ink 27" o:spid="_x0000_s1026" type="#_x0000_t75" style="position:absolute;margin-left:116.85pt;margin-top:34.25pt;width:349.75pt;height:45.1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">
                <v:imagedata r:id="rId50" o:title=""/>
              </v:shape>
            </w:pict>
          </mc:Fallback>
        </mc:AlternateContent>
      </w:r>
      <w:r w:rsidR="00207CB8">
        <w:rPr>
          <w:rFonts w:ascii="Segoe UI" w:hAnsi="Segoe UI" w:cs="Segoe UI"/>
        </w:rPr>
        <w:t>School districts, charter schools, and tribal compact schools must apply to the State Board of Education</w:t>
      </w:r>
    </w:p>
    <w:p w14:paraId="53344430" w14:textId="377749BB" w:rsidR="00207CB8" w:rsidRPr="00BD3A29" w:rsidRDefault="000976C5" w:rsidP="00207CB8">
      <w:pPr>
        <w:pStyle w:val="ListParagraph"/>
        <w:numPr>
          <w:ilvl w:val="0"/>
          <w:numId w:val="5"/>
        </w:numPr>
      </w:pPr>
      <w:r>
        <w:rPr>
          <w:rFonts w:ascii="Segoe UI" w:hAnsi="Segoe UI" w:cs="Segoe UI"/>
        </w:rPr>
        <w:t>SBE staff initial thinking</w:t>
      </w:r>
      <w:r w:rsidR="00207CB8">
        <w:rPr>
          <w:rFonts w:ascii="Segoe UI" w:hAnsi="Segoe UI" w:cs="Segoe UI"/>
        </w:rPr>
        <w:t>:</w:t>
      </w:r>
    </w:p>
    <w:p w14:paraId="1728CD37" w14:textId="77777777" w:rsidR="00207CB8" w:rsidRPr="00BD3A29" w:rsidRDefault="00207CB8" w:rsidP="00207CB8">
      <w:pPr>
        <w:pStyle w:val="ListParagraph"/>
        <w:numPr>
          <w:ilvl w:val="1"/>
          <w:numId w:val="5"/>
        </w:numPr>
      </w:pPr>
      <w:r>
        <w:rPr>
          <w:rFonts w:ascii="Segoe UI" w:hAnsi="Segoe UI" w:cs="Segoe UI"/>
        </w:rPr>
        <w:t>Expect all LEAs to apply given statewide closure</w:t>
      </w:r>
    </w:p>
    <w:p w14:paraId="1355806A" w14:textId="77777777" w:rsidR="00207CB8" w:rsidRPr="00BD3A29" w:rsidRDefault="00207CB8" w:rsidP="00207CB8">
      <w:pPr>
        <w:pStyle w:val="ListParagraph"/>
        <w:numPr>
          <w:ilvl w:val="1"/>
          <w:numId w:val="5"/>
        </w:numPr>
      </w:pPr>
      <w:r>
        <w:rPr>
          <w:rFonts w:ascii="Segoe UI" w:hAnsi="Segoe UI" w:cs="Segoe UI"/>
        </w:rPr>
        <w:t>Application should be short, simple, and web-based</w:t>
      </w:r>
    </w:p>
    <w:p w14:paraId="72CA834B" w14:textId="31BC7D7E" w:rsidR="00207CB8" w:rsidRPr="0057751B" w:rsidRDefault="00982DAA" w:rsidP="00207CB8">
      <w:pPr>
        <w:pStyle w:val="ListParagraph"/>
        <w:numPr>
          <w:ilvl w:val="1"/>
          <w:numId w:val="5"/>
        </w:numPr>
      </w:pPr>
      <w:r>
        <w:rPr>
          <w:rFonts w:ascii="Segoe UI" w:hAnsi="Segoe UI" w:cs="Segoe UI"/>
          <w:noProof/>
        </w:rPr>
        <mc:AlternateContent>
          <mc:Choice Requires="wpi">
            <w:drawing>
              <wp:anchor distT="0" distB="0" distL="114300" distR="114300" simplePos="0" relativeHeight="251753472" behindDoc="0" locked="0" layoutInCell="1" allowOverlap="1" wp14:anchorId="27271926" wp14:editId="7B03A67D">
                <wp:simplePos x="0" y="0"/>
                <wp:positionH relativeFrom="column">
                  <wp:posOffset>3696528</wp:posOffset>
                </wp:positionH>
                <wp:positionV relativeFrom="paragraph">
                  <wp:posOffset>-179553</wp:posOffset>
                </wp:positionV>
                <wp:extent cx="1379880" cy="457560"/>
                <wp:effectExtent l="50800" t="50800" r="67945" b="50800"/>
                <wp:wrapNone/>
                <wp:docPr id="32" name="Ink 32"/>
                <wp:cNvGraphicFramePr/>
                <a:graphic xmlns:a="http://schemas.openxmlformats.org/drawingml/2006/main">
                  <a:graphicData uri="http://schemas.microsoft.com/office/word/2010/wordprocessingInk">
                    <w14:contentPart bwMode="auto" r:id="rId51">
                      <w14:nvContentPartPr>
                        <w14:cNvContentPartPr/>
                      </w14:nvContentPartPr>
                      <w14:xfrm>
                        <a:off x="0" y="0"/>
                        <a:ext cx="1379880" cy="4575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2004A7" id="Ink 32" o:spid="_x0000_s1026" type="#_x0000_t75" style="position:absolute;margin-left:288.65pt;margin-top:-16.55pt;width:113.5pt;height:40.9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">
                <v:imagedata r:id="rId52" o:title=""/>
              </v:shape>
            </w:pict>
          </mc:Fallback>
        </mc:AlternateContent>
      </w:r>
      <w:r>
        <w:rPr>
          <w:rFonts w:ascii="Segoe UI" w:hAnsi="Segoe UI" w:cs="Segoe UI"/>
          <w:noProof/>
        </w:rPr>
        <mc:AlternateContent>
          <mc:Choice Requires="wpi">
            <w:drawing>
              <wp:anchor distT="0" distB="0" distL="114300" distR="114300" simplePos="0" relativeHeight="251752448" behindDoc="0" locked="0" layoutInCell="1" allowOverlap="1" wp14:anchorId="61F49EB3" wp14:editId="6EF19BBC">
                <wp:simplePos x="0" y="0"/>
                <wp:positionH relativeFrom="column">
                  <wp:posOffset>4860290</wp:posOffset>
                </wp:positionH>
                <wp:positionV relativeFrom="paragraph">
                  <wp:posOffset>-54610</wp:posOffset>
                </wp:positionV>
                <wp:extent cx="695325" cy="290830"/>
                <wp:effectExtent l="50800" t="50800" r="15875" b="52070"/>
                <wp:wrapNone/>
                <wp:docPr id="31" name="Ink 31"/>
                <wp:cNvGraphicFramePr/>
                <a:graphic xmlns:a="http://schemas.openxmlformats.org/drawingml/2006/main">
                  <a:graphicData uri="http://schemas.microsoft.com/office/word/2010/wordprocessingInk">
                    <w14:contentPart bwMode="auto" r:id="rId53">
                      <w14:nvContentPartPr>
                        <w14:cNvContentPartPr/>
                      </w14:nvContentPartPr>
                      <w14:xfrm>
                        <a:off x="0" y="0"/>
                        <a:ext cx="695325" cy="29083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D14ECA" id="Ink 31" o:spid="_x0000_s1026" type="#_x0000_t75" style="position:absolute;margin-left:380.25pt;margin-top:-6.75pt;width:59.55pt;height:27.7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">
                <v:imagedata r:id="rId54" o:title=""/>
              </v:shape>
            </w:pict>
          </mc:Fallback>
        </mc:AlternateContent>
      </w:r>
      <w:r>
        <w:rPr>
          <w:rFonts w:ascii="Segoe UI" w:hAnsi="Segoe UI" w:cs="Segoe UI"/>
          <w:noProof/>
        </w:rPr>
        <mc:AlternateContent>
          <mc:Choice Requires="wpi">
            <w:drawing>
              <wp:anchor distT="0" distB="0" distL="114300" distR="114300" simplePos="0" relativeHeight="251748352" behindDoc="0" locked="0" layoutInCell="1" allowOverlap="1" wp14:anchorId="159A7C85" wp14:editId="11452024">
                <wp:simplePos x="0" y="0"/>
                <wp:positionH relativeFrom="column">
                  <wp:posOffset>294528</wp:posOffset>
                </wp:positionH>
                <wp:positionV relativeFrom="paragraph">
                  <wp:posOffset>17007</wp:posOffset>
                </wp:positionV>
                <wp:extent cx="655920" cy="306360"/>
                <wp:effectExtent l="50800" t="50800" r="68580" b="49530"/>
                <wp:wrapNone/>
                <wp:docPr id="26" name="Ink 26"/>
                <wp:cNvGraphicFramePr/>
                <a:graphic xmlns:a="http://schemas.openxmlformats.org/drawingml/2006/main">
                  <a:graphicData uri="http://schemas.microsoft.com/office/word/2010/wordprocessingInk">
                    <w14:contentPart bwMode="auto" r:id="rId55">
                      <w14:nvContentPartPr>
                        <w14:cNvContentPartPr/>
                      </w14:nvContentPartPr>
                      <w14:xfrm>
                        <a:off x="0" y="0"/>
                        <a:ext cx="655920" cy="3063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AACA01" id="Ink 26" o:spid="_x0000_s1026" type="#_x0000_t75" style="position:absolute;margin-left:20.8pt;margin-top:-1.05pt;width:56.55pt;height:28.9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">
                <v:imagedata r:id="rId56" o:title=""/>
              </v:shape>
            </w:pict>
          </mc:Fallback>
        </mc:AlternateContent>
      </w:r>
      <w:r w:rsidR="00207CB8">
        <w:rPr>
          <w:rFonts w:ascii="Segoe UI" w:hAnsi="Segoe UI" w:cs="Segoe UI"/>
        </w:rPr>
        <w:t>Criteria for approval are simple and will focus on “good faith effort”</w:t>
      </w:r>
    </w:p>
    <w:p w14:paraId="5E1BCA55" w14:textId="0E3118C1" w:rsidR="00207CB8" w:rsidRPr="0057751B" w:rsidRDefault="000976C5" w:rsidP="00207CB8">
      <w:pPr>
        <w:pStyle w:val="ListParagraph"/>
        <w:numPr>
          <w:ilvl w:val="2"/>
          <w:numId w:val="5"/>
        </w:numPr>
      </w:pPr>
      <w:r>
        <w:rPr>
          <w:rFonts w:ascii="Segoe UI" w:hAnsi="Segoe UI" w:cs="Segoe UI"/>
        </w:rPr>
        <w:t>SBE staff initial thinking</w:t>
      </w:r>
      <w:r w:rsidR="00207CB8">
        <w:rPr>
          <w:rFonts w:ascii="Segoe UI" w:hAnsi="Segoe UI" w:cs="Segoe UI"/>
        </w:rPr>
        <w:t xml:space="preserve">: Certification by LEA and description of effort, </w:t>
      </w:r>
      <w:r w:rsidR="001646EC">
        <w:rPr>
          <w:rFonts w:ascii="Segoe UI" w:hAnsi="Segoe UI" w:cs="Segoe UI"/>
        </w:rPr>
        <w:t>potential OSPI</w:t>
      </w:r>
      <w:r w:rsidR="00207CB8">
        <w:rPr>
          <w:rFonts w:ascii="Segoe UI" w:hAnsi="Segoe UI" w:cs="Segoe UI"/>
        </w:rPr>
        <w:t xml:space="preserve"> suggested practices (see scope section above)</w:t>
      </w:r>
    </w:p>
    <w:p w14:paraId="6B2E114B" w14:textId="77777777" w:rsidR="00207CB8" w:rsidRPr="00B30F92" w:rsidRDefault="00207CB8" w:rsidP="00207CB8">
      <w:pPr>
        <w:pStyle w:val="ListParagraph"/>
        <w:numPr>
          <w:ilvl w:val="2"/>
          <w:numId w:val="5"/>
        </w:numPr>
      </w:pPr>
      <w:r w:rsidRPr="0057751B">
        <w:rPr>
          <w:rFonts w:ascii="Segoe UI" w:hAnsi="Segoe UI" w:cs="Segoe UI"/>
          <w:b/>
          <w:bCs/>
        </w:rPr>
        <w:t>Question</w:t>
      </w:r>
      <w:r>
        <w:rPr>
          <w:rFonts w:ascii="Segoe UI" w:hAnsi="Segoe UI" w:cs="Segoe UI"/>
        </w:rPr>
        <w:t>: Any other criteria? (keep simple)</w:t>
      </w:r>
    </w:p>
    <w:p w14:paraId="615A5218" w14:textId="28F5DFB7" w:rsidR="00207CB8" w:rsidRPr="005D1A91" w:rsidRDefault="00207CB8" w:rsidP="00207CB8">
      <w:pPr>
        <w:pStyle w:val="ListParagraph"/>
        <w:numPr>
          <w:ilvl w:val="1"/>
          <w:numId w:val="5"/>
        </w:numPr>
      </w:pPr>
      <w:r>
        <w:rPr>
          <w:rFonts w:ascii="Segoe UI" w:hAnsi="Segoe UI" w:cs="Segoe UI"/>
        </w:rPr>
        <w:t>Application should be signed by Superintendent or designee if not available</w:t>
      </w:r>
    </w:p>
    <w:p w14:paraId="7B9433BD" w14:textId="5B558E85" w:rsidR="005D1A91" w:rsidRPr="005D1A91" w:rsidRDefault="00982DAA" w:rsidP="005D1A91">
      <w:pPr>
        <w:pStyle w:val="ListParagraph"/>
        <w:numPr>
          <w:ilvl w:val="2"/>
          <w:numId w:val="5"/>
        </w:numPr>
        <w:rPr>
          <w:color w:val="0070C0"/>
        </w:rPr>
      </w:pPr>
      <w:r>
        <w:rPr>
          <w:rFonts w:ascii="Segoe UI" w:hAnsi="Segoe UI" w:cs="Segoe UI"/>
          <w:b/>
          <w:bCs/>
          <w:noProof/>
          <w:color w:val="0070C0"/>
        </w:rPr>
        <mc:AlternateContent>
          <mc:Choice Requires="wpi">
            <w:drawing>
              <wp:anchor distT="0" distB="0" distL="114300" distR="114300" simplePos="0" relativeHeight="251747328" behindDoc="0" locked="0" layoutInCell="1" allowOverlap="1" wp14:anchorId="0F70B1C3" wp14:editId="0769D873">
                <wp:simplePos x="0" y="0"/>
                <wp:positionH relativeFrom="column">
                  <wp:posOffset>335915</wp:posOffset>
                </wp:positionH>
                <wp:positionV relativeFrom="paragraph">
                  <wp:posOffset>300990</wp:posOffset>
                </wp:positionV>
                <wp:extent cx="506730" cy="491490"/>
                <wp:effectExtent l="76200" t="76200" r="39370" b="80010"/>
                <wp:wrapNone/>
                <wp:docPr id="25" name="Ink 25"/>
                <wp:cNvGraphicFramePr/>
                <a:graphic xmlns:a="http://schemas.openxmlformats.org/drawingml/2006/main">
                  <a:graphicData uri="http://schemas.microsoft.com/office/word/2010/wordprocessingInk">
                    <w14:contentPart bwMode="auto" r:id="rId57">
                      <w14:nvContentPartPr>
                        <w14:cNvContentPartPr/>
                      </w14:nvContentPartPr>
                      <w14:xfrm>
                        <a:off x="0" y="0"/>
                        <a:ext cx="506730" cy="49149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88D8A0" id="Ink 25" o:spid="_x0000_s1026" type="#_x0000_t75" style="position:absolute;margin-left:23.2pt;margin-top:20.45pt;width:46.35pt;height:45.1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">
                <v:imagedata r:id="rId58" o:title=""/>
              </v:shape>
            </w:pict>
          </mc:Fallback>
        </mc:AlternateContent>
      </w:r>
      <w:r w:rsidR="005D1A91" w:rsidRPr="005D1A91">
        <w:rPr>
          <w:rFonts w:ascii="Segoe UI" w:hAnsi="Segoe UI" w:cs="Segoe UI"/>
          <w:b/>
          <w:bCs/>
          <w:color w:val="0070C0"/>
        </w:rPr>
        <w:t>Feedback received:</w:t>
      </w:r>
      <w:r w:rsidR="005D1A91" w:rsidRPr="005D1A91">
        <w:rPr>
          <w:rFonts w:ascii="Segoe UI" w:hAnsi="Segoe UI" w:cs="Segoe UI"/>
          <w:color w:val="0070C0"/>
        </w:rPr>
        <w:t xml:space="preserve"> Public K-12 Partners on 3/19 call agreed with allowing Superintendent to sign rather than requiring School Board, but expressed desire for a WSSDA model policy to provide legal cover.</w:t>
      </w:r>
      <w:r w:rsidR="005D1A91">
        <w:rPr>
          <w:rFonts w:ascii="Segoe UI" w:hAnsi="Segoe UI" w:cs="Segoe UI"/>
          <w:color w:val="0070C0"/>
        </w:rPr>
        <w:t xml:space="preserve"> WSSDA is happy to work on that. Abigail and SBE staff to connect.</w:t>
      </w:r>
    </w:p>
    <w:p w14:paraId="610C59A1" w14:textId="77777777" w:rsidR="00207CB8" w:rsidRPr="00B30F92" w:rsidRDefault="00207CB8" w:rsidP="00207CB8">
      <w:pPr>
        <w:pStyle w:val="ListParagraph"/>
        <w:numPr>
          <w:ilvl w:val="1"/>
          <w:numId w:val="5"/>
        </w:numPr>
      </w:pPr>
      <w:r>
        <w:rPr>
          <w:rFonts w:ascii="Segoe UI" w:hAnsi="Segoe UI" w:cs="Segoe UI"/>
        </w:rPr>
        <w:t>Waiver will very likely be granted if application is complete</w:t>
      </w:r>
    </w:p>
    <w:p w14:paraId="31D75972" w14:textId="77777777" w:rsidR="00207CB8" w:rsidRPr="00B30F92" w:rsidRDefault="00207CB8" w:rsidP="00207CB8">
      <w:pPr>
        <w:pStyle w:val="ListParagraph"/>
        <w:numPr>
          <w:ilvl w:val="1"/>
          <w:numId w:val="5"/>
        </w:numPr>
      </w:pPr>
      <w:r>
        <w:rPr>
          <w:rFonts w:ascii="Segoe UI" w:hAnsi="Segoe UI" w:cs="Segoe UI"/>
        </w:rPr>
        <w:t>Schools and districts to be responsible for reviewing individual student circumstances and determining number and type of credits to waive in accordance with program rules</w:t>
      </w:r>
    </w:p>
    <w:p w14:paraId="2D8F29BB" w14:textId="77777777" w:rsidR="00207CB8" w:rsidRPr="00836A7C" w:rsidRDefault="00207CB8" w:rsidP="00207CB8">
      <w:pPr>
        <w:pStyle w:val="ListParagraph"/>
        <w:numPr>
          <w:ilvl w:val="1"/>
          <w:numId w:val="5"/>
        </w:numPr>
      </w:pPr>
      <w:r>
        <w:rPr>
          <w:rFonts w:ascii="Segoe UI" w:hAnsi="Segoe UI" w:cs="Segoe UI"/>
        </w:rPr>
        <w:t>It would be good to build in a reporting requirement to collect information from LEAs on how many graduating Seniors used the waiver</w:t>
      </w:r>
    </w:p>
    <w:p w14:paraId="6840B110" w14:textId="77777777" w:rsidR="00207CB8" w:rsidRPr="00A04C96" w:rsidRDefault="00207CB8" w:rsidP="00207CB8">
      <w:pPr>
        <w:pStyle w:val="ListParagraph"/>
        <w:numPr>
          <w:ilvl w:val="2"/>
          <w:numId w:val="5"/>
        </w:numPr>
      </w:pPr>
      <w:r w:rsidRPr="00836A7C">
        <w:rPr>
          <w:rFonts w:ascii="Segoe UI" w:hAnsi="Segoe UI" w:cs="Segoe UI"/>
          <w:b/>
          <w:bCs/>
        </w:rPr>
        <w:t>Question</w:t>
      </w:r>
      <w:r>
        <w:rPr>
          <w:rFonts w:ascii="Segoe UI" w:hAnsi="Segoe UI" w:cs="Segoe UI"/>
        </w:rPr>
        <w:t>: When and how would this info be collected? As part of the BEA in Fall 2020? Combine with any OSPI reporting requirements or requests?</w:t>
      </w:r>
    </w:p>
    <w:p w14:paraId="14D5B39E" w14:textId="28D21AED" w:rsidR="00207CB8" w:rsidRPr="00A04C96" w:rsidRDefault="00C67ED6" w:rsidP="00207CB8">
      <w:pPr>
        <w:pStyle w:val="ListParagraph"/>
        <w:numPr>
          <w:ilvl w:val="0"/>
          <w:numId w:val="5"/>
        </w:numPr>
      </w:pPr>
      <w:r>
        <w:rPr>
          <w:rFonts w:ascii="Segoe UI" w:hAnsi="Segoe UI" w:cs="Segoe UI"/>
          <w:noProof/>
        </w:rPr>
        <mc:AlternateContent>
          <mc:Choice Requires="wpi">
            <w:drawing>
              <wp:anchor distT="0" distB="0" distL="114300" distR="114300" simplePos="0" relativeHeight="251692032" behindDoc="0" locked="0" layoutInCell="1" allowOverlap="1" wp14:anchorId="1F5FB0C5" wp14:editId="7AD8A821">
                <wp:simplePos x="0" y="0"/>
                <wp:positionH relativeFrom="column">
                  <wp:posOffset>484703</wp:posOffset>
                </wp:positionH>
                <wp:positionV relativeFrom="paragraph">
                  <wp:posOffset>80494</wp:posOffset>
                </wp:positionV>
                <wp:extent cx="2498400" cy="108360"/>
                <wp:effectExtent l="88900" t="139700" r="105410" b="146050"/>
                <wp:wrapNone/>
                <wp:docPr id="38" name="Ink 38"/>
                <wp:cNvGraphicFramePr/>
                <a:graphic xmlns:a="http://schemas.openxmlformats.org/drawingml/2006/main">
                  <a:graphicData uri="http://schemas.microsoft.com/office/word/2010/wordprocessingInk">
                    <w14:contentPart bwMode="auto" r:id="rId59">
                      <w14:nvContentPartPr>
                        <w14:cNvContentPartPr/>
                      </w14:nvContentPartPr>
                      <w14:xfrm>
                        <a:off x="0" y="0"/>
                        <a:ext cx="2498400" cy="1083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C3D494" id="Ink 38" o:spid="_x0000_s1026" type="#_x0000_t75" style="position:absolute;margin-left:33.95pt;margin-top:-2.15pt;width:205.2pt;height:25.5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">
                <v:imagedata r:id="rId60" o:title=""/>
              </v:shape>
            </w:pict>
          </mc:Fallback>
        </mc:AlternateContent>
      </w:r>
      <w:r w:rsidR="00207CB8">
        <w:rPr>
          <w:rFonts w:ascii="Segoe UI" w:hAnsi="Segoe UI" w:cs="Segoe UI"/>
        </w:rPr>
        <w:t>Tentative timeline for application process:</w:t>
      </w:r>
    </w:p>
    <w:p w14:paraId="65587117" w14:textId="77777777" w:rsidR="00207CB8" w:rsidRPr="00E15229" w:rsidRDefault="00207CB8" w:rsidP="00207CB8">
      <w:pPr>
        <w:pStyle w:val="ListParagraph"/>
        <w:numPr>
          <w:ilvl w:val="1"/>
          <w:numId w:val="5"/>
        </w:numPr>
      </w:pPr>
      <w:r w:rsidRPr="00E15229">
        <w:rPr>
          <w:rFonts w:ascii="Segoe UI" w:hAnsi="Segoe UI" w:cs="Segoe UI"/>
          <w:b/>
          <w:bCs/>
        </w:rPr>
        <w:t>Question</w:t>
      </w:r>
      <w:r>
        <w:rPr>
          <w:rFonts w:ascii="Segoe UI" w:hAnsi="Segoe UI" w:cs="Segoe UI"/>
        </w:rPr>
        <w:t xml:space="preserve">: What is the latest date waivers can meaningfully be granted? </w:t>
      </w:r>
    </w:p>
    <w:p w14:paraId="0CF75E25" w14:textId="77777777" w:rsidR="00207CB8" w:rsidRPr="00E15229" w:rsidRDefault="00207CB8" w:rsidP="00207CB8">
      <w:pPr>
        <w:pStyle w:val="ListParagraph"/>
        <w:numPr>
          <w:ilvl w:val="2"/>
          <w:numId w:val="5"/>
        </w:numPr>
      </w:pPr>
      <w:r>
        <w:rPr>
          <w:rFonts w:ascii="Segoe UI" w:hAnsi="Segoe UI" w:cs="Segoe UI"/>
        </w:rPr>
        <w:t>Assume schools will want to know no later than mid-May</w:t>
      </w:r>
    </w:p>
    <w:p w14:paraId="08E35C4E" w14:textId="77777777" w:rsidR="00207CB8" w:rsidRPr="00E15229" w:rsidRDefault="00207CB8" w:rsidP="00207CB8">
      <w:pPr>
        <w:pStyle w:val="ListParagraph"/>
        <w:numPr>
          <w:ilvl w:val="2"/>
          <w:numId w:val="5"/>
        </w:numPr>
      </w:pPr>
      <w:r>
        <w:rPr>
          <w:rFonts w:ascii="Segoe UI" w:hAnsi="Segoe UI" w:cs="Segoe UI"/>
        </w:rPr>
        <w:t>Authority to grant waivers expires at end of July</w:t>
      </w:r>
    </w:p>
    <w:p w14:paraId="1558CBEB" w14:textId="080DD3BD" w:rsidR="00207CB8" w:rsidRPr="00A04C96" w:rsidRDefault="00661FE7" w:rsidP="00207CB8">
      <w:pPr>
        <w:pStyle w:val="ListParagraph"/>
        <w:numPr>
          <w:ilvl w:val="1"/>
          <w:numId w:val="5"/>
        </w:numPr>
      </w:pPr>
      <w:r>
        <w:rPr>
          <w:rFonts w:ascii="Segoe UI" w:hAnsi="Segoe UI" w:cs="Segoe UI"/>
          <w:noProof/>
        </w:rPr>
        <mc:AlternateContent>
          <mc:Choice Requires="wpi">
            <w:drawing>
              <wp:anchor distT="0" distB="0" distL="114300" distR="114300" simplePos="0" relativeHeight="251743232" behindDoc="0" locked="0" layoutInCell="1" allowOverlap="1" wp14:anchorId="1580AE90" wp14:editId="6FDAB948">
                <wp:simplePos x="0" y="0"/>
                <wp:positionH relativeFrom="column">
                  <wp:posOffset>321168</wp:posOffset>
                </wp:positionH>
                <wp:positionV relativeFrom="paragraph">
                  <wp:posOffset>-177262</wp:posOffset>
                </wp:positionV>
                <wp:extent cx="2970720" cy="431280"/>
                <wp:effectExtent l="63500" t="50800" r="64770" b="51435"/>
                <wp:wrapNone/>
                <wp:docPr id="21" name="Ink 21"/>
                <wp:cNvGraphicFramePr/>
                <a:graphic xmlns:a="http://schemas.openxmlformats.org/drawingml/2006/main">
                  <a:graphicData uri="http://schemas.microsoft.com/office/word/2010/wordprocessingInk">
                    <w14:contentPart bwMode="auto" r:id="rId61">
                      <w14:nvContentPartPr>
                        <w14:cNvContentPartPr/>
                      </w14:nvContentPartPr>
                      <w14:xfrm>
                        <a:off x="0" y="0"/>
                        <a:ext cx="2970720" cy="43128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7F1174" id="Ink 21" o:spid="_x0000_s1026" type="#_x0000_t75" style="position:absolute;margin-left:22.05pt;margin-top:-17.2pt;width:240.4pt;height:40.4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">
                <v:imagedata r:id="rId62" o:title=""/>
              </v:shape>
            </w:pict>
          </mc:Fallback>
        </mc:AlternateContent>
      </w:r>
      <w:r w:rsidR="00675584">
        <w:rPr>
          <w:rFonts w:ascii="Segoe UI" w:hAnsi="Segoe UI" w:cs="Segoe UI"/>
          <w:noProof/>
        </w:rPr>
        <mc:AlternateContent>
          <mc:Choice Requires="wpi">
            <w:drawing>
              <wp:anchor distT="0" distB="0" distL="114300" distR="114300" simplePos="0" relativeHeight="251742208" behindDoc="0" locked="0" layoutInCell="1" allowOverlap="1" wp14:anchorId="7BD4E5FF" wp14:editId="5A640AC6">
                <wp:simplePos x="0" y="0"/>
                <wp:positionH relativeFrom="column">
                  <wp:posOffset>94368</wp:posOffset>
                </wp:positionH>
                <wp:positionV relativeFrom="paragraph">
                  <wp:posOffset>-914182</wp:posOffset>
                </wp:positionV>
                <wp:extent cx="433800" cy="1950840"/>
                <wp:effectExtent l="63500" t="63500" r="48895" b="55880"/>
                <wp:wrapNone/>
                <wp:docPr id="20" name="Ink 20"/>
                <wp:cNvGraphicFramePr/>
                <a:graphic xmlns:a="http://schemas.openxmlformats.org/drawingml/2006/main">
                  <a:graphicData uri="http://schemas.microsoft.com/office/word/2010/wordprocessingInk">
                    <w14:contentPart bwMode="auto" r:id="rId63">
                      <w14:nvContentPartPr>
                        <w14:cNvContentPartPr/>
                      </w14:nvContentPartPr>
                      <w14:xfrm>
                        <a:off x="0" y="0"/>
                        <a:ext cx="433800" cy="195084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3AD6EF" id="Ink 20" o:spid="_x0000_s1026" type="#_x0000_t75" style="position:absolute;margin-left:4.2pt;margin-top:-75.25pt;width:40.6pt;height:160.0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">
                <v:imagedata r:id="rId64" o:title=""/>
              </v:shape>
            </w:pict>
          </mc:Fallback>
        </mc:AlternateContent>
      </w:r>
      <w:r w:rsidR="005947BB">
        <w:rPr>
          <w:rFonts w:ascii="Segoe UI" w:hAnsi="Segoe UI" w:cs="Segoe UI"/>
          <w:noProof/>
        </w:rPr>
        <mc:AlternateContent>
          <mc:Choice Requires="wpi">
            <w:drawing>
              <wp:anchor distT="0" distB="0" distL="114300" distR="114300" simplePos="0" relativeHeight="251693056" behindDoc="0" locked="0" layoutInCell="1" allowOverlap="1" wp14:anchorId="2E6FB106" wp14:editId="7CA4C376">
                <wp:simplePos x="0" y="0"/>
                <wp:positionH relativeFrom="column">
                  <wp:posOffset>669743</wp:posOffset>
                </wp:positionH>
                <wp:positionV relativeFrom="paragraph">
                  <wp:posOffset>78109</wp:posOffset>
                </wp:positionV>
                <wp:extent cx="1980720" cy="42120"/>
                <wp:effectExtent l="88900" t="139700" r="89535" b="135890"/>
                <wp:wrapNone/>
                <wp:docPr id="39" name="Ink 39"/>
                <wp:cNvGraphicFramePr/>
                <a:graphic xmlns:a="http://schemas.openxmlformats.org/drawingml/2006/main">
                  <a:graphicData uri="http://schemas.microsoft.com/office/word/2010/wordprocessingInk">
                    <w14:contentPart bwMode="auto" r:id="rId65">
                      <w14:nvContentPartPr>
                        <w14:cNvContentPartPr/>
                      </w14:nvContentPartPr>
                      <w14:xfrm>
                        <a:off x="0" y="0"/>
                        <a:ext cx="1980720" cy="4212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120DA2" id="Ink 39" o:spid="_x0000_s1026" type="#_x0000_t75" style="position:absolute;margin-left:48.55pt;margin-top:-2.35pt;width:164.4pt;height:20.3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">
                <v:imagedata r:id="rId66" o:title=""/>
              </v:shape>
            </w:pict>
          </mc:Fallback>
        </mc:AlternateContent>
      </w:r>
      <w:r w:rsidR="00207CB8">
        <w:rPr>
          <w:rFonts w:ascii="Segoe UI" w:hAnsi="Segoe UI" w:cs="Segoe UI"/>
        </w:rPr>
        <w:t>April 16: Application opens</w:t>
      </w:r>
    </w:p>
    <w:p w14:paraId="0A93B6F6" w14:textId="4BC9A3AC" w:rsidR="00207CB8" w:rsidRPr="00A04C96" w:rsidRDefault="00661FE7" w:rsidP="00207CB8">
      <w:pPr>
        <w:pStyle w:val="ListParagraph"/>
        <w:numPr>
          <w:ilvl w:val="1"/>
          <w:numId w:val="5"/>
        </w:numPr>
      </w:pPr>
      <w:r>
        <w:rPr>
          <w:rFonts w:ascii="Segoe UI" w:hAnsi="Segoe UI" w:cs="Segoe UI"/>
          <w:noProof/>
        </w:rPr>
        <mc:AlternateContent>
          <mc:Choice Requires="wpi">
            <w:drawing>
              <wp:anchor distT="0" distB="0" distL="114300" distR="114300" simplePos="0" relativeHeight="251744256" behindDoc="0" locked="0" layoutInCell="1" allowOverlap="1" wp14:anchorId="1198E3B1" wp14:editId="1E494E59">
                <wp:simplePos x="0" y="0"/>
                <wp:positionH relativeFrom="column">
                  <wp:posOffset>502608</wp:posOffset>
                </wp:positionH>
                <wp:positionV relativeFrom="paragraph">
                  <wp:posOffset>40418</wp:posOffset>
                </wp:positionV>
                <wp:extent cx="495360" cy="227160"/>
                <wp:effectExtent l="63500" t="76200" r="50800" b="65405"/>
                <wp:wrapNone/>
                <wp:docPr id="22" name="Ink 22"/>
                <wp:cNvGraphicFramePr/>
                <a:graphic xmlns:a="http://schemas.openxmlformats.org/drawingml/2006/main">
                  <a:graphicData uri="http://schemas.microsoft.com/office/word/2010/wordprocessingInk">
                    <w14:contentPart bwMode="auto" r:id="rId67">
                      <w14:nvContentPartPr>
                        <w14:cNvContentPartPr/>
                      </w14:nvContentPartPr>
                      <w14:xfrm>
                        <a:off x="0" y="0"/>
                        <a:ext cx="495360" cy="22716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E35552" id="Ink 22" o:spid="_x0000_s1026" type="#_x0000_t75" style="position:absolute;margin-left:36.35pt;margin-top:-.05pt;width:45.45pt;height:24.4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">
                <v:imagedata r:id="rId68" o:title=""/>
              </v:shape>
            </w:pict>
          </mc:Fallback>
        </mc:AlternateContent>
      </w:r>
      <w:r w:rsidR="00207CB8">
        <w:rPr>
          <w:rFonts w:ascii="Segoe UI" w:hAnsi="Segoe UI" w:cs="Segoe UI"/>
        </w:rPr>
        <w:t>May 1: Applications due (though late applications will be accepted)</w:t>
      </w:r>
    </w:p>
    <w:p w14:paraId="5FDEC4DF" w14:textId="7E4477BC" w:rsidR="00207CB8" w:rsidRPr="00E15229" w:rsidRDefault="005947BB" w:rsidP="00207CB8">
      <w:pPr>
        <w:pStyle w:val="ListParagraph"/>
        <w:numPr>
          <w:ilvl w:val="1"/>
          <w:numId w:val="5"/>
        </w:numPr>
      </w:pPr>
      <w:r>
        <w:rPr>
          <w:rFonts w:ascii="Segoe UI" w:hAnsi="Segoe UI" w:cs="Segoe UI"/>
          <w:noProof/>
        </w:rPr>
        <mc:AlternateContent>
          <mc:Choice Requires="wpi">
            <w:drawing>
              <wp:anchor distT="0" distB="0" distL="114300" distR="114300" simplePos="0" relativeHeight="251694080" behindDoc="0" locked="0" layoutInCell="1" allowOverlap="1" wp14:anchorId="23B25059" wp14:editId="4313F995">
                <wp:simplePos x="0" y="0"/>
                <wp:positionH relativeFrom="column">
                  <wp:posOffset>781343</wp:posOffset>
                </wp:positionH>
                <wp:positionV relativeFrom="paragraph">
                  <wp:posOffset>82634</wp:posOffset>
                </wp:positionV>
                <wp:extent cx="1635120" cy="45720"/>
                <wp:effectExtent l="88900" t="139700" r="92710" b="144780"/>
                <wp:wrapNone/>
                <wp:docPr id="40" name="Ink 40"/>
                <wp:cNvGraphicFramePr/>
                <a:graphic xmlns:a="http://schemas.openxmlformats.org/drawingml/2006/main">
                  <a:graphicData uri="http://schemas.microsoft.com/office/word/2010/wordprocessingInk">
                    <w14:contentPart bwMode="auto" r:id="rId69">
                      <w14:nvContentPartPr>
                        <w14:cNvContentPartPr/>
                      </w14:nvContentPartPr>
                      <w14:xfrm>
                        <a:off x="0" y="0"/>
                        <a:ext cx="1635120" cy="4572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A519D0" id="Ink 40" o:spid="_x0000_s1026" type="#_x0000_t75" style="position:absolute;margin-left:57.3pt;margin-top:-2pt;width:137.3pt;height:20.6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">
                <v:imagedata r:id="rId70" o:title=""/>
              </v:shape>
            </w:pict>
          </mc:Fallback>
        </mc:AlternateContent>
      </w:r>
      <w:r w:rsidR="00207CB8">
        <w:rPr>
          <w:rFonts w:ascii="Segoe UI" w:hAnsi="Segoe UI" w:cs="Segoe UI"/>
        </w:rPr>
        <w:t>May 13-14 Board Meeting (or call an earlier Special Meeting): Board approves</w:t>
      </w:r>
    </w:p>
    <w:p w14:paraId="0033801F" w14:textId="77777777" w:rsidR="00207CB8" w:rsidRPr="000A3394" w:rsidRDefault="00207CB8" w:rsidP="00207CB8">
      <w:pPr>
        <w:pStyle w:val="ListParagraph"/>
        <w:numPr>
          <w:ilvl w:val="2"/>
          <w:numId w:val="5"/>
        </w:numPr>
      </w:pPr>
      <w:r w:rsidRPr="00E15229">
        <w:rPr>
          <w:rFonts w:ascii="Segoe UI" w:hAnsi="Segoe UI" w:cs="Segoe UI"/>
          <w:b/>
          <w:bCs/>
        </w:rPr>
        <w:t>Question</w:t>
      </w:r>
      <w:r>
        <w:rPr>
          <w:rFonts w:ascii="Segoe UI" w:hAnsi="Segoe UI" w:cs="Segoe UI"/>
          <w:b/>
          <w:bCs/>
        </w:rPr>
        <w:t xml:space="preserve"> for AAG</w:t>
      </w:r>
      <w:r>
        <w:rPr>
          <w:rFonts w:ascii="Segoe UI" w:hAnsi="Segoe UI" w:cs="Segoe UI"/>
        </w:rPr>
        <w:t>: Can Board delegate approval authority to staff?</w:t>
      </w:r>
    </w:p>
    <w:p w14:paraId="52C6E852" w14:textId="77777777" w:rsidR="00207CB8" w:rsidRPr="000A3394" w:rsidRDefault="00207CB8" w:rsidP="00207CB8">
      <w:pPr>
        <w:pStyle w:val="ListParagraph"/>
        <w:numPr>
          <w:ilvl w:val="3"/>
          <w:numId w:val="5"/>
        </w:numPr>
      </w:pPr>
      <w:r>
        <w:rPr>
          <w:rFonts w:ascii="Segoe UI" w:hAnsi="Segoe UI" w:cs="Segoe UI"/>
        </w:rPr>
        <w:t>Executive Director or Executive Committee can act if the Board cannot achieve a quorum in a timely fashion</w:t>
      </w:r>
    </w:p>
    <w:p w14:paraId="33CB816F" w14:textId="77777777" w:rsidR="00207CB8" w:rsidRPr="00EC4CD3" w:rsidRDefault="00207CB8" w:rsidP="00207CB8">
      <w:pPr>
        <w:pStyle w:val="ListParagraph"/>
        <w:numPr>
          <w:ilvl w:val="1"/>
          <w:numId w:val="5"/>
        </w:numPr>
      </w:pPr>
      <w:r>
        <w:rPr>
          <w:rFonts w:ascii="Segoe UI" w:hAnsi="Segoe UI" w:cs="Segoe UI"/>
        </w:rPr>
        <w:t>Second Special Meeting: For approval of late applicants or incomplete applications</w:t>
      </w:r>
    </w:p>
    <w:p w14:paraId="299D15CB" w14:textId="48BCEF99" w:rsidR="00AD21C7" w:rsidRDefault="00BF68A3" w:rsidP="00BF68A3">
      <w:pPr>
        <w:pStyle w:val="Heading2"/>
      </w:pPr>
      <w:r>
        <w:t>Scope of waiver for private schools</w:t>
      </w:r>
    </w:p>
    <w:p w14:paraId="050F601E" w14:textId="13AD468F" w:rsidR="00207CB8" w:rsidRPr="0033203D" w:rsidRDefault="00207CB8" w:rsidP="00BF68A3">
      <w:pPr>
        <w:pStyle w:val="ListParagraph"/>
        <w:numPr>
          <w:ilvl w:val="0"/>
          <w:numId w:val="5"/>
        </w:numPr>
      </w:pPr>
      <w:r>
        <w:rPr>
          <w:rFonts w:ascii="Segoe UI" w:hAnsi="Segoe UI" w:cs="Segoe UI"/>
        </w:rPr>
        <w:t xml:space="preserve">For context: Private schools law regarding </w:t>
      </w:r>
      <w:r w:rsidRPr="006B002A">
        <w:rPr>
          <w:rFonts w:ascii="Segoe UI" w:hAnsi="Segoe UI" w:cs="Segoe UI"/>
        </w:rPr>
        <w:t xml:space="preserve">minimal </w:t>
      </w:r>
      <w:r w:rsidR="006B002A">
        <w:rPr>
          <w:rFonts w:ascii="Segoe UI" w:hAnsi="Segoe UI" w:cs="Segoe UI"/>
        </w:rPr>
        <w:t>state controls</w:t>
      </w:r>
      <w:r w:rsidRPr="0033203D">
        <w:rPr>
          <w:rFonts w:ascii="Segoe UI" w:hAnsi="Segoe UI" w:cs="Segoe UI"/>
        </w:rPr>
        <w:t xml:space="preserve"> (RCW</w:t>
      </w:r>
      <w:r w:rsidR="0033203D" w:rsidRPr="0033203D">
        <w:rPr>
          <w:rFonts w:ascii="Segoe UI" w:hAnsi="Segoe UI" w:cs="Segoe UI"/>
        </w:rPr>
        <w:t xml:space="preserve"> 28A.195.010</w:t>
      </w:r>
      <w:r w:rsidRPr="0033203D">
        <w:rPr>
          <w:rFonts w:ascii="Segoe UI" w:hAnsi="Segoe UI" w:cs="Segoe UI"/>
        </w:rPr>
        <w:t>)</w:t>
      </w:r>
    </w:p>
    <w:p w14:paraId="2B049D11" w14:textId="794C741C" w:rsidR="00BF68A3" w:rsidRPr="00BF68A3" w:rsidRDefault="00BF68A3" w:rsidP="00BF68A3">
      <w:pPr>
        <w:pStyle w:val="ListParagraph"/>
        <w:numPr>
          <w:ilvl w:val="0"/>
          <w:numId w:val="5"/>
        </w:numPr>
      </w:pPr>
      <w:r>
        <w:rPr>
          <w:rFonts w:ascii="Segoe UI" w:hAnsi="Segoe UI" w:cs="Segoe UI"/>
        </w:rPr>
        <w:t>What can be waived?</w:t>
      </w:r>
    </w:p>
    <w:p w14:paraId="6390773E" w14:textId="6159D22D" w:rsidR="00BF68A3" w:rsidRPr="00BF68A3" w:rsidRDefault="00BF68A3" w:rsidP="00BF68A3">
      <w:pPr>
        <w:pStyle w:val="ListParagraph"/>
        <w:numPr>
          <w:ilvl w:val="1"/>
          <w:numId w:val="5"/>
        </w:numPr>
      </w:pPr>
      <w:r>
        <w:rPr>
          <w:rFonts w:ascii="Segoe UI" w:hAnsi="Segoe UI" w:cs="Segoe UI"/>
        </w:rPr>
        <w:t>Credit-based graduation requirements</w:t>
      </w:r>
    </w:p>
    <w:p w14:paraId="4DE0E88E" w14:textId="70ECDB64" w:rsidR="00BF68A3" w:rsidRPr="00BF68A3" w:rsidRDefault="00BF68A3" w:rsidP="00BF68A3">
      <w:pPr>
        <w:pStyle w:val="ListParagraph"/>
        <w:numPr>
          <w:ilvl w:val="2"/>
          <w:numId w:val="5"/>
        </w:numPr>
      </w:pPr>
      <w:r>
        <w:rPr>
          <w:rFonts w:ascii="Segoe UI" w:hAnsi="Segoe UI" w:cs="Segoe UI"/>
          <w:b/>
          <w:bCs/>
        </w:rPr>
        <w:t>TBD in rule</w:t>
      </w:r>
      <w:r>
        <w:rPr>
          <w:rFonts w:ascii="Segoe UI" w:hAnsi="Segoe UI" w:cs="Segoe UI"/>
        </w:rPr>
        <w:t xml:space="preserve">: </w:t>
      </w:r>
      <w:r w:rsidR="000976C5">
        <w:rPr>
          <w:rFonts w:ascii="Segoe UI" w:hAnsi="Segoe UI" w:cs="Segoe UI"/>
        </w:rPr>
        <w:t>SBE staff initial thinking</w:t>
      </w:r>
      <w:r>
        <w:rPr>
          <w:rFonts w:ascii="Segoe UI" w:hAnsi="Segoe UI" w:cs="Segoe UI"/>
        </w:rPr>
        <w:t>: Would be defined same as above for LEAs</w:t>
      </w:r>
    </w:p>
    <w:p w14:paraId="5C023B02" w14:textId="0CAFA1A6" w:rsidR="00BF68A3" w:rsidRPr="00BF68A3" w:rsidRDefault="00BF68A3" w:rsidP="00BF68A3">
      <w:pPr>
        <w:pStyle w:val="ListParagraph"/>
        <w:numPr>
          <w:ilvl w:val="1"/>
          <w:numId w:val="5"/>
        </w:numPr>
      </w:pPr>
      <w:r>
        <w:rPr>
          <w:rFonts w:ascii="Segoe UI" w:hAnsi="Segoe UI" w:cs="Segoe UI"/>
        </w:rPr>
        <w:t>Number of instructional hours for the 2019-20 school year</w:t>
      </w:r>
    </w:p>
    <w:p w14:paraId="48D927B5" w14:textId="69090B7E" w:rsidR="00BF68A3" w:rsidRPr="00BF68A3" w:rsidRDefault="00BF68A3" w:rsidP="00BF68A3">
      <w:pPr>
        <w:pStyle w:val="ListParagraph"/>
        <w:numPr>
          <w:ilvl w:val="2"/>
          <w:numId w:val="5"/>
        </w:numPr>
      </w:pPr>
      <w:r>
        <w:rPr>
          <w:rFonts w:ascii="Segoe UI" w:hAnsi="Segoe UI" w:cs="Segoe UI"/>
          <w:b/>
          <w:bCs/>
        </w:rPr>
        <w:t>TBD in rule</w:t>
      </w:r>
      <w:r>
        <w:rPr>
          <w:rFonts w:ascii="Segoe UI" w:hAnsi="Segoe UI" w:cs="Segoe UI"/>
        </w:rPr>
        <w:t>: How many</w:t>
      </w:r>
    </w:p>
    <w:p w14:paraId="4B27ADC8" w14:textId="1B0ADB35" w:rsidR="00BF68A3" w:rsidRDefault="00BF68A3" w:rsidP="00BF68A3">
      <w:pPr>
        <w:pStyle w:val="ListParagraph"/>
        <w:numPr>
          <w:ilvl w:val="1"/>
          <w:numId w:val="5"/>
        </w:numPr>
        <w:rPr>
          <w:rFonts w:ascii="Segoe UI" w:hAnsi="Segoe UI" w:cs="Segoe UI"/>
        </w:rPr>
      </w:pPr>
      <w:r w:rsidRPr="00BF68A3">
        <w:rPr>
          <w:rFonts w:ascii="Segoe UI" w:hAnsi="Segoe UI" w:cs="Segoe UI"/>
        </w:rPr>
        <w:t>Number of school days for the 2019-20 school year</w:t>
      </w:r>
    </w:p>
    <w:p w14:paraId="0A885274" w14:textId="1C7B7F14" w:rsidR="00BF68A3" w:rsidRPr="00BF68A3" w:rsidRDefault="00BF68A3" w:rsidP="00BF68A3">
      <w:pPr>
        <w:pStyle w:val="ListParagraph"/>
        <w:numPr>
          <w:ilvl w:val="2"/>
          <w:numId w:val="5"/>
        </w:numPr>
        <w:rPr>
          <w:rFonts w:ascii="Segoe UI" w:hAnsi="Segoe UI" w:cs="Segoe UI"/>
        </w:rPr>
      </w:pPr>
      <w:r>
        <w:rPr>
          <w:rFonts w:ascii="Segoe UI" w:hAnsi="Segoe UI" w:cs="Segoe UI"/>
          <w:b/>
          <w:bCs/>
        </w:rPr>
        <w:t>TBD in rule</w:t>
      </w:r>
      <w:r>
        <w:rPr>
          <w:rFonts w:ascii="Segoe UI" w:hAnsi="Segoe UI" w:cs="Segoe UI"/>
        </w:rPr>
        <w:t>: How many</w:t>
      </w:r>
    </w:p>
    <w:p w14:paraId="7616BC08" w14:textId="48C6F1EA" w:rsidR="00BF68A3" w:rsidRDefault="00BF68A3" w:rsidP="00BF68A3">
      <w:pPr>
        <w:pStyle w:val="ListParagraph"/>
        <w:numPr>
          <w:ilvl w:val="1"/>
          <w:numId w:val="5"/>
        </w:numPr>
        <w:rPr>
          <w:rFonts w:ascii="Segoe UI" w:hAnsi="Segoe UI" w:cs="Segoe UI"/>
        </w:rPr>
      </w:pPr>
      <w:r w:rsidRPr="00BF68A3">
        <w:rPr>
          <w:rFonts w:ascii="Segoe UI" w:hAnsi="Segoe UI" w:cs="Segoe UI"/>
        </w:rPr>
        <w:t>Other provisions for the 2019-20 school year under RCW 28A.195</w:t>
      </w:r>
    </w:p>
    <w:p w14:paraId="133B7B12" w14:textId="76BCCB71" w:rsidR="00BF68A3" w:rsidRDefault="00BF68A3" w:rsidP="00BF68A3">
      <w:pPr>
        <w:pStyle w:val="ListParagraph"/>
        <w:numPr>
          <w:ilvl w:val="2"/>
          <w:numId w:val="5"/>
        </w:numPr>
        <w:rPr>
          <w:rFonts w:ascii="Segoe UI" w:hAnsi="Segoe UI" w:cs="Segoe UI"/>
        </w:rPr>
      </w:pPr>
      <w:r>
        <w:rPr>
          <w:rFonts w:ascii="Segoe UI" w:hAnsi="Segoe UI" w:cs="Segoe UI"/>
          <w:b/>
          <w:bCs/>
        </w:rPr>
        <w:t>Question</w:t>
      </w:r>
      <w:r>
        <w:rPr>
          <w:rFonts w:ascii="Segoe UI" w:hAnsi="Segoe UI" w:cs="Segoe UI"/>
        </w:rPr>
        <w:t>: Are there other provisions that may need to be waived?</w:t>
      </w:r>
    </w:p>
    <w:p w14:paraId="213748C1" w14:textId="31255293" w:rsidR="004842C7" w:rsidRDefault="004842C7" w:rsidP="009737F3">
      <w:pPr>
        <w:pStyle w:val="ListParagraph"/>
        <w:numPr>
          <w:ilvl w:val="0"/>
          <w:numId w:val="5"/>
        </w:numPr>
        <w:rPr>
          <w:rFonts w:ascii="Segoe UI" w:hAnsi="Segoe UI" w:cs="Segoe UI"/>
        </w:rPr>
      </w:pPr>
      <w:r>
        <w:rPr>
          <w:rFonts w:ascii="Segoe UI" w:hAnsi="Segoe UI" w:cs="Segoe UI"/>
        </w:rPr>
        <w:t xml:space="preserve">Conditions for receiving waiver: Minimal, aligned with intent, </w:t>
      </w:r>
      <w:r w:rsidRPr="004842C7">
        <w:rPr>
          <w:rFonts w:ascii="Segoe UI" w:hAnsi="Segoe UI" w:cs="Segoe UI"/>
          <w:b/>
          <w:bCs/>
        </w:rPr>
        <w:t>TBD in rule</w:t>
      </w:r>
    </w:p>
    <w:p w14:paraId="43D5AE41" w14:textId="5069E49B" w:rsidR="009737F3" w:rsidRDefault="009737F3" w:rsidP="009737F3">
      <w:pPr>
        <w:pStyle w:val="ListParagraph"/>
        <w:numPr>
          <w:ilvl w:val="0"/>
          <w:numId w:val="5"/>
        </w:numPr>
        <w:rPr>
          <w:rFonts w:ascii="Segoe UI" w:hAnsi="Segoe UI" w:cs="Segoe UI"/>
        </w:rPr>
      </w:pPr>
      <w:r>
        <w:rPr>
          <w:rFonts w:ascii="Segoe UI" w:hAnsi="Segoe UI" w:cs="Segoe UI"/>
        </w:rPr>
        <w:t>SBE w</w:t>
      </w:r>
      <w:r w:rsidR="00114C5E">
        <w:rPr>
          <w:rFonts w:ascii="Segoe UI" w:hAnsi="Segoe UI" w:cs="Segoe UI"/>
        </w:rPr>
        <w:t xml:space="preserve">ill </w:t>
      </w:r>
      <w:r>
        <w:rPr>
          <w:rFonts w:ascii="Segoe UI" w:hAnsi="Segoe UI" w:cs="Segoe UI"/>
        </w:rPr>
        <w:t>draft a disclaimer about what the waiver does</w:t>
      </w:r>
      <w:r w:rsidR="00114C5E">
        <w:rPr>
          <w:rFonts w:ascii="Segoe UI" w:hAnsi="Segoe UI" w:cs="Segoe UI"/>
        </w:rPr>
        <w:t xml:space="preserve"> and does</w:t>
      </w:r>
      <w:r>
        <w:rPr>
          <w:rFonts w:ascii="Segoe UI" w:hAnsi="Segoe UI" w:cs="Segoe UI"/>
        </w:rPr>
        <w:t xml:space="preserve"> not address (e.g., contractual requirements, etc.)</w:t>
      </w:r>
    </w:p>
    <w:p w14:paraId="0973E2FB" w14:textId="3EE6956E" w:rsidR="00207CB8" w:rsidRDefault="00207CB8" w:rsidP="00207CB8">
      <w:pPr>
        <w:pStyle w:val="Heading2"/>
      </w:pPr>
      <w:r>
        <w:t>Process for private schools</w:t>
      </w:r>
    </w:p>
    <w:p w14:paraId="36AF204D" w14:textId="77777777" w:rsidR="00207CB8" w:rsidRPr="00BD3A29" w:rsidRDefault="00207CB8" w:rsidP="00207CB8">
      <w:pPr>
        <w:pStyle w:val="ListParagraph"/>
        <w:numPr>
          <w:ilvl w:val="0"/>
          <w:numId w:val="5"/>
        </w:numPr>
      </w:pPr>
      <w:r>
        <w:rPr>
          <w:rFonts w:ascii="Segoe UI" w:hAnsi="Segoe UI" w:cs="Segoe UI"/>
        </w:rPr>
        <w:t>Private schools do not need to apply, but SBE may require notification/reporting</w:t>
      </w:r>
    </w:p>
    <w:p w14:paraId="78BC570E" w14:textId="2DF3CEC3" w:rsidR="00EC4CD3" w:rsidRDefault="00EC4CD3" w:rsidP="00EC4CD3">
      <w:pPr>
        <w:pStyle w:val="Heading2"/>
      </w:pPr>
      <w:r>
        <w:t>Questions</w:t>
      </w:r>
    </w:p>
    <w:p w14:paraId="7D4FE42E" w14:textId="2DBFCF77" w:rsidR="00EC4CD3" w:rsidRPr="00EC4CD3" w:rsidRDefault="00EC4CD3" w:rsidP="00EC4CD3">
      <w:pPr>
        <w:pStyle w:val="ListParagraph"/>
        <w:numPr>
          <w:ilvl w:val="0"/>
          <w:numId w:val="6"/>
        </w:numPr>
      </w:pPr>
      <w:r>
        <w:rPr>
          <w:rFonts w:ascii="Segoe UI" w:hAnsi="Segoe UI" w:cs="Segoe UI"/>
        </w:rPr>
        <w:t>What about other requirements for graduation?</w:t>
      </w:r>
    </w:p>
    <w:p w14:paraId="1C437925" w14:textId="77777777" w:rsidR="00EC4CD3" w:rsidRPr="00EC4CD3" w:rsidRDefault="00EC4CD3" w:rsidP="00EC4CD3">
      <w:pPr>
        <w:pStyle w:val="ListParagraph"/>
        <w:numPr>
          <w:ilvl w:val="1"/>
          <w:numId w:val="6"/>
        </w:numPr>
      </w:pPr>
      <w:r>
        <w:rPr>
          <w:rFonts w:ascii="Segoe UI" w:hAnsi="Segoe UI" w:cs="Segoe UI"/>
        </w:rPr>
        <w:t>Pathway requirement</w:t>
      </w:r>
    </w:p>
    <w:p w14:paraId="3286DA6E" w14:textId="19D7E8BA" w:rsidR="00EC4CD3" w:rsidRPr="005D1A91" w:rsidRDefault="00EC4CD3" w:rsidP="00EC4CD3">
      <w:pPr>
        <w:pStyle w:val="ListParagraph"/>
        <w:numPr>
          <w:ilvl w:val="2"/>
          <w:numId w:val="6"/>
        </w:numPr>
      </w:pPr>
      <w:r>
        <w:rPr>
          <w:rFonts w:ascii="Segoe UI" w:hAnsi="Segoe UI" w:cs="Segoe UI"/>
        </w:rPr>
        <w:t xml:space="preserve">OSPI believes they have sufficient flexibility under </w:t>
      </w:r>
      <w:hyperlink r:id="rId71" w:history="1">
        <w:r w:rsidRPr="00EC4CD3">
          <w:rPr>
            <w:rStyle w:val="Hyperlink"/>
            <w:rFonts w:ascii="Segoe UI" w:hAnsi="Segoe UI" w:cs="Segoe UI"/>
          </w:rPr>
          <w:t>RCW 28A.655.065</w:t>
        </w:r>
      </w:hyperlink>
      <w:r>
        <w:rPr>
          <w:rFonts w:ascii="Segoe UI" w:hAnsi="Segoe UI" w:cs="Segoe UI"/>
        </w:rPr>
        <w:t xml:space="preserve"> to waive this</w:t>
      </w:r>
      <w:r w:rsidR="005D1A91">
        <w:rPr>
          <w:rFonts w:ascii="Segoe UI" w:hAnsi="Segoe UI" w:cs="Segoe UI"/>
        </w:rPr>
        <w:t xml:space="preserve"> (expedited appeal)</w:t>
      </w:r>
    </w:p>
    <w:p w14:paraId="0B07F07B" w14:textId="24D58C86" w:rsidR="005D1A91" w:rsidRPr="005D1A91" w:rsidRDefault="005D1A91" w:rsidP="00EC4CD3">
      <w:pPr>
        <w:pStyle w:val="ListParagraph"/>
        <w:numPr>
          <w:ilvl w:val="2"/>
          <w:numId w:val="6"/>
        </w:numPr>
        <w:rPr>
          <w:color w:val="0070C0"/>
        </w:rPr>
      </w:pPr>
      <w:r w:rsidRPr="005D1A91">
        <w:rPr>
          <w:rFonts w:ascii="Segoe UI" w:hAnsi="Segoe UI" w:cs="Segoe UI"/>
          <w:b/>
          <w:bCs/>
          <w:color w:val="0070C0"/>
        </w:rPr>
        <w:t>Feedback received:</w:t>
      </w:r>
      <w:r w:rsidRPr="005D1A91">
        <w:rPr>
          <w:rFonts w:ascii="Segoe UI" w:hAnsi="Segoe UI" w:cs="Segoe UI"/>
          <w:color w:val="0070C0"/>
        </w:rPr>
        <w:t xml:space="preserve"> Public K-12 Partners on 3/19 call raised concern about the CTE pathway credits and whether this waiver could apply to that. We do not believe so, and OSPI suggested expedited appeal is a better way to address that.</w:t>
      </w:r>
      <w:r>
        <w:rPr>
          <w:rFonts w:ascii="Segoe UI" w:hAnsi="Segoe UI" w:cs="Segoe UI"/>
          <w:color w:val="0070C0"/>
        </w:rPr>
        <w:t xml:space="preserve"> SBE and OSPI will explore further.</w:t>
      </w:r>
    </w:p>
    <w:p w14:paraId="58F1FD23" w14:textId="469FD208" w:rsidR="00EC4CD3" w:rsidRPr="00EC4CD3" w:rsidRDefault="00EC4CD3" w:rsidP="00EC4CD3">
      <w:pPr>
        <w:pStyle w:val="ListParagraph"/>
        <w:numPr>
          <w:ilvl w:val="1"/>
          <w:numId w:val="6"/>
        </w:numPr>
      </w:pPr>
      <w:r>
        <w:rPr>
          <w:rFonts w:ascii="Segoe UI" w:hAnsi="Segoe UI" w:cs="Segoe UI"/>
        </w:rPr>
        <w:t>HSBP requirement</w:t>
      </w:r>
      <w:r w:rsidR="0033203D">
        <w:rPr>
          <w:rFonts w:ascii="Segoe UI" w:hAnsi="Segoe UI" w:cs="Segoe UI"/>
        </w:rPr>
        <w:t>s</w:t>
      </w:r>
    </w:p>
    <w:p w14:paraId="729D9009" w14:textId="3221F0C4" w:rsidR="00EC4CD3" w:rsidRPr="0033203D" w:rsidRDefault="00B76049" w:rsidP="00EC4CD3">
      <w:pPr>
        <w:pStyle w:val="ListParagraph"/>
        <w:numPr>
          <w:ilvl w:val="2"/>
          <w:numId w:val="6"/>
        </w:numPr>
      </w:pPr>
      <w:r>
        <w:rPr>
          <w:rFonts w:ascii="Segoe UI" w:hAnsi="Segoe UI" w:cs="Segoe UI"/>
          <w:noProof/>
        </w:rPr>
        <mc:AlternateContent>
          <mc:Choice Requires="wpi">
            <w:drawing>
              <wp:anchor distT="0" distB="0" distL="114300" distR="114300" simplePos="0" relativeHeight="251696128" behindDoc="0" locked="0" layoutInCell="1" allowOverlap="1" wp14:anchorId="5B1E660B" wp14:editId="6629D6EB">
                <wp:simplePos x="0" y="0"/>
                <wp:positionH relativeFrom="column">
                  <wp:posOffset>1156680</wp:posOffset>
                </wp:positionH>
                <wp:positionV relativeFrom="paragraph">
                  <wp:posOffset>265009</wp:posOffset>
                </wp:positionV>
                <wp:extent cx="4836600" cy="446040"/>
                <wp:effectExtent l="88900" t="139700" r="104140" b="138430"/>
                <wp:wrapNone/>
                <wp:docPr id="42" name="Ink 42"/>
                <wp:cNvGraphicFramePr/>
                <a:graphic xmlns:a="http://schemas.openxmlformats.org/drawingml/2006/main">
                  <a:graphicData uri="http://schemas.microsoft.com/office/word/2010/wordprocessingInk">
                    <w14:contentPart bwMode="auto" r:id="rId72">
                      <w14:nvContentPartPr>
                        <w14:cNvContentPartPr/>
                      </w14:nvContentPartPr>
                      <w14:xfrm>
                        <a:off x="0" y="0"/>
                        <a:ext cx="4836600" cy="44604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1A5A8F" id="Ink 42" o:spid="_x0000_s1026" type="#_x0000_t75" style="position:absolute;margin-left:86.9pt;margin-top:12.35pt;width:389.35pt;height:52.1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">
                <v:imagedata r:id="rId73" o:title=""/>
              </v:shape>
            </w:pict>
          </mc:Fallback>
        </mc:AlternateContent>
      </w:r>
      <w:r>
        <w:rPr>
          <w:rFonts w:ascii="Segoe UI" w:hAnsi="Segoe UI" w:cs="Segoe UI"/>
          <w:noProof/>
        </w:rPr>
        <mc:AlternateContent>
          <mc:Choice Requires="wpi">
            <w:drawing>
              <wp:anchor distT="0" distB="0" distL="114300" distR="114300" simplePos="0" relativeHeight="251695104" behindDoc="0" locked="0" layoutInCell="1" allowOverlap="1" wp14:anchorId="60E72B3D" wp14:editId="1DC3D7F5">
                <wp:simplePos x="0" y="0"/>
                <wp:positionH relativeFrom="column">
                  <wp:posOffset>5542200</wp:posOffset>
                </wp:positionH>
                <wp:positionV relativeFrom="paragraph">
                  <wp:posOffset>486769</wp:posOffset>
                </wp:positionV>
                <wp:extent cx="525600" cy="28440"/>
                <wp:effectExtent l="88900" t="139700" r="84455" b="137160"/>
                <wp:wrapNone/>
                <wp:docPr id="41" name="Ink 41"/>
                <wp:cNvGraphicFramePr/>
                <a:graphic xmlns:a="http://schemas.openxmlformats.org/drawingml/2006/main">
                  <a:graphicData uri="http://schemas.microsoft.com/office/word/2010/wordprocessingInk">
                    <w14:contentPart bwMode="auto" r:id="rId74">
                      <w14:nvContentPartPr>
                        <w14:cNvContentPartPr/>
                      </w14:nvContentPartPr>
                      <w14:xfrm>
                        <a:off x="0" y="0"/>
                        <a:ext cx="525600" cy="2844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789491" id="Ink 41" o:spid="_x0000_s1026" type="#_x0000_t75" style="position:absolute;margin-left:432.2pt;margin-top:29.85pt;width:49.9pt;height:19.2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">
                <v:imagedata r:id="rId75" o:title=""/>
              </v:shape>
            </w:pict>
          </mc:Fallback>
        </mc:AlternateContent>
      </w:r>
      <w:r w:rsidR="00A04C96">
        <w:rPr>
          <w:rFonts w:ascii="Segoe UI" w:hAnsi="Segoe UI" w:cs="Segoe UI"/>
        </w:rPr>
        <w:t xml:space="preserve">There are more requirements now, but schools can work one-on-one with Class of 2020 students to complete this even if not done before closures. LEA determines if this requirement is met. </w:t>
      </w:r>
    </w:p>
    <w:p w14:paraId="0500001A" w14:textId="073B3F17" w:rsidR="0033203D" w:rsidRPr="006F0D84" w:rsidRDefault="000976C5" w:rsidP="00EC4CD3">
      <w:pPr>
        <w:pStyle w:val="ListParagraph"/>
        <w:numPr>
          <w:ilvl w:val="2"/>
          <w:numId w:val="6"/>
        </w:numPr>
      </w:pPr>
      <w:r>
        <w:rPr>
          <w:rFonts w:ascii="Segoe UI" w:hAnsi="Segoe UI" w:cs="Segoe UI"/>
        </w:rPr>
        <w:t>SBE staff initial thinking</w:t>
      </w:r>
      <w:r w:rsidR="0033203D">
        <w:rPr>
          <w:rFonts w:ascii="Segoe UI" w:hAnsi="Segoe UI" w:cs="Segoe UI"/>
        </w:rPr>
        <w:t>: Do not require schools to incorporate the emergency waiver into the student’s HSBP, but do we need to provide an option for parents or students to opt out of receiving the waiver?</w:t>
      </w:r>
    </w:p>
    <w:p w14:paraId="606F7572" w14:textId="17FE22DE" w:rsidR="006F0D84" w:rsidRPr="006F0D84" w:rsidRDefault="009737F3" w:rsidP="006F0D84">
      <w:pPr>
        <w:pStyle w:val="ListParagraph"/>
        <w:numPr>
          <w:ilvl w:val="0"/>
          <w:numId w:val="6"/>
        </w:numPr>
      </w:pPr>
      <w:r>
        <w:rPr>
          <w:rFonts w:ascii="Segoe UI" w:hAnsi="Segoe UI" w:cs="Segoe UI"/>
        </w:rPr>
        <w:t>Should this waiver extend to community colleges and similar institutions?</w:t>
      </w:r>
    </w:p>
    <w:p w14:paraId="007A23E6" w14:textId="1BB02210" w:rsidR="006F0D84" w:rsidRPr="006F0D84" w:rsidRDefault="009737F3" w:rsidP="006F0D84">
      <w:pPr>
        <w:pStyle w:val="ListParagraph"/>
        <w:numPr>
          <w:ilvl w:val="0"/>
          <w:numId w:val="6"/>
        </w:numPr>
      </w:pPr>
      <w:r>
        <w:rPr>
          <w:rFonts w:ascii="Segoe UI" w:hAnsi="Segoe UI" w:cs="Segoe UI"/>
        </w:rPr>
        <w:t xml:space="preserve">Any special considerations for students in </w:t>
      </w:r>
      <w:r w:rsidR="006F0D84">
        <w:rPr>
          <w:rFonts w:ascii="Segoe UI" w:hAnsi="Segoe UI" w:cs="Segoe UI"/>
        </w:rPr>
        <w:t>Running Start?</w:t>
      </w:r>
    </w:p>
    <w:p w14:paraId="31836273" w14:textId="12509136" w:rsidR="006F0D84" w:rsidRPr="00A64935" w:rsidRDefault="009737F3" w:rsidP="006F0D84">
      <w:pPr>
        <w:pStyle w:val="ListParagraph"/>
        <w:numPr>
          <w:ilvl w:val="0"/>
          <w:numId w:val="6"/>
        </w:numPr>
      </w:pPr>
      <w:r>
        <w:rPr>
          <w:rFonts w:ascii="Segoe UI" w:hAnsi="Segoe UI" w:cs="Segoe UI"/>
        </w:rPr>
        <w:t xml:space="preserve">Any </w:t>
      </w:r>
      <w:r w:rsidR="000A3394">
        <w:rPr>
          <w:rFonts w:ascii="Segoe UI" w:hAnsi="Segoe UI" w:cs="Segoe UI"/>
        </w:rPr>
        <w:t>special considerations for schools that operate on t</w:t>
      </w:r>
      <w:r w:rsidR="006F0D84">
        <w:rPr>
          <w:rFonts w:ascii="Segoe UI" w:hAnsi="Segoe UI" w:cs="Segoe UI"/>
        </w:rPr>
        <w:t>rimesters</w:t>
      </w:r>
      <w:r>
        <w:rPr>
          <w:rFonts w:ascii="Segoe UI" w:hAnsi="Segoe UI" w:cs="Segoe UI"/>
        </w:rPr>
        <w:t>?</w:t>
      </w:r>
    </w:p>
    <w:p w14:paraId="215C7065" w14:textId="1508184B" w:rsidR="009737F3" w:rsidRPr="009737F3" w:rsidRDefault="009737F3" w:rsidP="006F0D84">
      <w:pPr>
        <w:pStyle w:val="ListParagraph"/>
        <w:numPr>
          <w:ilvl w:val="0"/>
          <w:numId w:val="6"/>
        </w:numPr>
      </w:pPr>
      <w:r>
        <w:rPr>
          <w:rFonts w:ascii="Segoe UI" w:hAnsi="Segoe UI" w:cs="Segoe UI"/>
        </w:rPr>
        <w:t xml:space="preserve">What other flexibility might </w:t>
      </w:r>
      <w:r w:rsidR="005B44DD">
        <w:rPr>
          <w:rFonts w:ascii="Segoe UI" w:hAnsi="Segoe UI" w:cs="Segoe UI"/>
        </w:rPr>
        <w:t>w</w:t>
      </w:r>
      <w:r>
        <w:rPr>
          <w:rFonts w:ascii="Segoe UI" w:hAnsi="Segoe UI" w:cs="Segoe UI"/>
        </w:rPr>
        <w:t>e need to ask for in next (or special) session?</w:t>
      </w:r>
    </w:p>
    <w:p w14:paraId="51B7F761" w14:textId="2F79FC02" w:rsidR="000976C5" w:rsidRPr="006F0D84" w:rsidRDefault="00663DB5" w:rsidP="00811EB1">
      <w:pPr>
        <w:pStyle w:val="ListParagraph"/>
        <w:numPr>
          <w:ilvl w:val="1"/>
          <w:numId w:val="6"/>
        </w:numPr>
      </w:pPr>
      <w:r>
        <w:rPr>
          <w:rFonts w:ascii="Segoe UI" w:hAnsi="Segoe UI" w:cs="Segoe UI"/>
          <w:noProof/>
        </w:rPr>
        <mc:AlternateContent>
          <mc:Choice Requires="wpi">
            <w:drawing>
              <wp:anchor distT="0" distB="0" distL="114300" distR="114300" simplePos="0" relativeHeight="251729920" behindDoc="0" locked="0" layoutInCell="1" allowOverlap="1" wp14:anchorId="0D2AE344" wp14:editId="7FA2FFDE">
                <wp:simplePos x="0" y="0"/>
                <wp:positionH relativeFrom="column">
                  <wp:posOffset>-87630</wp:posOffset>
                </wp:positionH>
                <wp:positionV relativeFrom="paragraph">
                  <wp:posOffset>525780</wp:posOffset>
                </wp:positionV>
                <wp:extent cx="5033425" cy="1639720"/>
                <wp:effectExtent l="38100" t="50800" r="34290" b="49530"/>
                <wp:wrapNone/>
                <wp:docPr id="75" name="Ink 75"/>
                <wp:cNvGraphicFramePr/>
                <a:graphic xmlns:a="http://schemas.openxmlformats.org/drawingml/2006/main">
                  <a:graphicData uri="http://schemas.microsoft.com/office/word/2010/wordprocessingInk">
                    <w14:contentPart bwMode="auto" r:id="rId76">
                      <w14:nvContentPartPr>
                        <w14:cNvContentPartPr/>
                      </w14:nvContentPartPr>
                      <w14:xfrm>
                        <a:off x="0" y="0"/>
                        <a:ext cx="5033425" cy="163972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4474CE" id="Ink 75" o:spid="_x0000_s1026" type="#_x0000_t75" style="position:absolute;margin-left:-7.7pt;margin-top:40.6pt;width:397.95pt;height:130.7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">
                <v:imagedata r:id="rId77" o:title=""/>
              </v:shape>
            </w:pict>
          </mc:Fallback>
        </mc:AlternateContent>
      </w:r>
      <w:r w:rsidR="009737F3">
        <w:rPr>
          <w:rFonts w:ascii="Segoe UI" w:hAnsi="Segoe UI" w:cs="Segoe UI"/>
        </w:rPr>
        <w:t>Expand expedited appeal</w:t>
      </w:r>
    </w:p>
    <w:sectPr w:rsidR="000976C5" w:rsidRPr="006F0D84" w:rsidSect="004E5506">
      <w:footerReference w:type="default" r:id="rId78"/>
      <w:headerReference w:type="first" r:id="rId79"/>
      <w:footerReference w:type="first" r:id="rId8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23AB1" w14:textId="77777777" w:rsidR="001C114A" w:rsidRDefault="001C114A" w:rsidP="004E5506">
      <w:pPr>
        <w:spacing w:after="0" w:line="240" w:lineRule="auto"/>
      </w:pPr>
      <w:r>
        <w:separator/>
      </w:r>
    </w:p>
  </w:endnote>
  <w:endnote w:type="continuationSeparator" w:id="0">
    <w:p w14:paraId="1FBF7F7A" w14:textId="77777777" w:rsidR="001C114A" w:rsidRDefault="001C114A" w:rsidP="004E5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FA645" w14:textId="487B1A72" w:rsidR="004E5506" w:rsidRPr="004E5506" w:rsidRDefault="004E5506">
    <w:pPr>
      <w:pStyle w:val="Footer"/>
      <w:rPr>
        <w:rFonts w:ascii="Segoe UI" w:hAnsi="Segoe UI" w:cs="Segoe UI"/>
        <w:i/>
        <w:iCs/>
        <w:sz w:val="20"/>
        <w:szCs w:val="20"/>
      </w:rPr>
    </w:pPr>
    <w:r w:rsidRPr="004E5506">
      <w:rPr>
        <w:rFonts w:ascii="Segoe UI" w:hAnsi="Segoe UI" w:cs="Segoe UI"/>
        <w:i/>
        <w:iCs/>
        <w:sz w:val="20"/>
        <w:szCs w:val="20"/>
      </w:rPr>
      <w:t xml:space="preserve">Revised March 19, 2020 </w:t>
    </w:r>
    <w:r w:rsidRPr="004E5506">
      <w:rPr>
        <w:rFonts w:ascii="Segoe UI" w:hAnsi="Segoe UI" w:cs="Segoe UI"/>
        <w:i/>
        <w:iCs/>
        <w:sz w:val="20"/>
        <w:szCs w:val="20"/>
      </w:rPr>
      <w:tab/>
    </w:r>
    <w:r w:rsidRPr="004E5506">
      <w:rPr>
        <w:rFonts w:ascii="Segoe UI" w:hAnsi="Segoe UI" w:cs="Segoe UI"/>
        <w:i/>
        <w:iCs/>
        <w:sz w:val="20"/>
        <w:szCs w:val="20"/>
      </w:rPr>
      <w:tab/>
      <w:t xml:space="preserve">Page </w:t>
    </w:r>
    <w:sdt>
      <w:sdtPr>
        <w:rPr>
          <w:rFonts w:ascii="Segoe UI" w:hAnsi="Segoe UI" w:cs="Segoe UI"/>
          <w:i/>
          <w:iCs/>
          <w:sz w:val="20"/>
          <w:szCs w:val="20"/>
        </w:rPr>
        <w:id w:val="209308704"/>
        <w:docPartObj>
          <w:docPartGallery w:val="Page Numbers (Bottom of Page)"/>
          <w:docPartUnique/>
        </w:docPartObj>
      </w:sdtPr>
      <w:sdtEndPr>
        <w:rPr>
          <w:noProof/>
        </w:rPr>
      </w:sdtEndPr>
      <w:sdtContent>
        <w:r w:rsidRPr="004E5506">
          <w:rPr>
            <w:rFonts w:ascii="Segoe UI" w:hAnsi="Segoe UI" w:cs="Segoe UI"/>
            <w:i/>
            <w:iCs/>
            <w:sz w:val="20"/>
            <w:szCs w:val="20"/>
          </w:rPr>
          <w:fldChar w:fldCharType="begin"/>
        </w:r>
        <w:r w:rsidRPr="004E5506">
          <w:rPr>
            <w:rFonts w:ascii="Segoe UI" w:hAnsi="Segoe UI" w:cs="Segoe UI"/>
            <w:i/>
            <w:iCs/>
            <w:sz w:val="20"/>
            <w:szCs w:val="20"/>
          </w:rPr>
          <w:instrText xml:space="preserve"> PAGE   \* MERGEFORMAT </w:instrText>
        </w:r>
        <w:r w:rsidRPr="004E5506">
          <w:rPr>
            <w:rFonts w:ascii="Segoe UI" w:hAnsi="Segoe UI" w:cs="Segoe UI"/>
            <w:i/>
            <w:iCs/>
            <w:sz w:val="20"/>
            <w:szCs w:val="20"/>
          </w:rPr>
          <w:fldChar w:fldCharType="separate"/>
        </w:r>
        <w:r w:rsidR="000C4F16">
          <w:rPr>
            <w:rFonts w:ascii="Segoe UI" w:hAnsi="Segoe UI" w:cs="Segoe UI"/>
            <w:i/>
            <w:iCs/>
            <w:noProof/>
            <w:sz w:val="20"/>
            <w:szCs w:val="20"/>
          </w:rPr>
          <w:t>2</w:t>
        </w:r>
        <w:r w:rsidRPr="004E5506">
          <w:rPr>
            <w:rFonts w:ascii="Segoe UI" w:hAnsi="Segoe UI" w:cs="Segoe UI"/>
            <w:i/>
            <w:iCs/>
            <w:noProof/>
            <w:sz w:val="20"/>
            <w:szCs w:val="20"/>
          </w:rPr>
          <w:fldChar w:fldCharType="end"/>
        </w:r>
        <w:r w:rsidRPr="004E5506">
          <w:rPr>
            <w:rFonts w:ascii="Segoe UI" w:hAnsi="Segoe UI" w:cs="Segoe UI"/>
            <w:i/>
            <w:iCs/>
            <w:noProof/>
            <w:sz w:val="20"/>
            <w:szCs w:val="20"/>
          </w:rPr>
          <w:t xml:space="preserve"> of 5</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4B3BD" w14:textId="31F33F5F" w:rsidR="004E5506" w:rsidRPr="004E5506" w:rsidRDefault="004E5506">
    <w:pPr>
      <w:pStyle w:val="Footer"/>
      <w:rPr>
        <w:rFonts w:ascii="Segoe UI" w:hAnsi="Segoe UI" w:cs="Segoe UI"/>
        <w:i/>
        <w:iCs/>
        <w:sz w:val="20"/>
        <w:szCs w:val="20"/>
      </w:rPr>
    </w:pPr>
    <w:r w:rsidRPr="004E5506">
      <w:rPr>
        <w:rFonts w:ascii="Segoe UI" w:hAnsi="Segoe UI" w:cs="Segoe UI"/>
        <w:i/>
        <w:iCs/>
        <w:sz w:val="20"/>
        <w:szCs w:val="20"/>
      </w:rPr>
      <w:t xml:space="preserve">Revised March 19, 2020 </w:t>
    </w:r>
    <w:r w:rsidRPr="004E5506">
      <w:rPr>
        <w:rFonts w:ascii="Segoe UI" w:hAnsi="Segoe UI" w:cs="Segoe UI"/>
        <w:i/>
        <w:iCs/>
        <w:sz w:val="20"/>
        <w:szCs w:val="20"/>
      </w:rPr>
      <w:tab/>
    </w:r>
    <w:r w:rsidRPr="004E5506">
      <w:rPr>
        <w:rFonts w:ascii="Segoe UI" w:hAnsi="Segoe UI" w:cs="Segoe UI"/>
        <w:i/>
        <w:iCs/>
        <w:sz w:val="20"/>
        <w:szCs w:val="20"/>
      </w:rPr>
      <w:tab/>
      <w:t xml:space="preserve">Page </w:t>
    </w:r>
    <w:sdt>
      <w:sdtPr>
        <w:rPr>
          <w:rFonts w:ascii="Segoe UI" w:hAnsi="Segoe UI" w:cs="Segoe UI"/>
          <w:i/>
          <w:iCs/>
          <w:sz w:val="20"/>
          <w:szCs w:val="20"/>
        </w:rPr>
        <w:id w:val="1234894556"/>
        <w:docPartObj>
          <w:docPartGallery w:val="Page Numbers (Bottom of Page)"/>
          <w:docPartUnique/>
        </w:docPartObj>
      </w:sdtPr>
      <w:sdtEndPr>
        <w:rPr>
          <w:noProof/>
        </w:rPr>
      </w:sdtEndPr>
      <w:sdtContent>
        <w:r w:rsidRPr="004E5506">
          <w:rPr>
            <w:rFonts w:ascii="Segoe UI" w:hAnsi="Segoe UI" w:cs="Segoe UI"/>
            <w:i/>
            <w:iCs/>
            <w:sz w:val="20"/>
            <w:szCs w:val="20"/>
          </w:rPr>
          <w:fldChar w:fldCharType="begin"/>
        </w:r>
        <w:r w:rsidRPr="004E5506">
          <w:rPr>
            <w:rFonts w:ascii="Segoe UI" w:hAnsi="Segoe UI" w:cs="Segoe UI"/>
            <w:i/>
            <w:iCs/>
            <w:sz w:val="20"/>
            <w:szCs w:val="20"/>
          </w:rPr>
          <w:instrText xml:space="preserve"> PAGE   \* MERGEFORMAT </w:instrText>
        </w:r>
        <w:r w:rsidRPr="004E5506">
          <w:rPr>
            <w:rFonts w:ascii="Segoe UI" w:hAnsi="Segoe UI" w:cs="Segoe UI"/>
            <w:i/>
            <w:iCs/>
            <w:sz w:val="20"/>
            <w:szCs w:val="20"/>
          </w:rPr>
          <w:fldChar w:fldCharType="separate"/>
        </w:r>
        <w:r w:rsidR="000C4F16">
          <w:rPr>
            <w:rFonts w:ascii="Segoe UI" w:hAnsi="Segoe UI" w:cs="Segoe UI"/>
            <w:i/>
            <w:iCs/>
            <w:noProof/>
            <w:sz w:val="20"/>
            <w:szCs w:val="20"/>
          </w:rPr>
          <w:t>1</w:t>
        </w:r>
        <w:r w:rsidRPr="004E5506">
          <w:rPr>
            <w:rFonts w:ascii="Segoe UI" w:hAnsi="Segoe UI" w:cs="Segoe UI"/>
            <w:i/>
            <w:iCs/>
            <w:noProof/>
            <w:sz w:val="20"/>
            <w:szCs w:val="20"/>
          </w:rPr>
          <w:fldChar w:fldCharType="end"/>
        </w:r>
        <w:r w:rsidRPr="004E5506">
          <w:rPr>
            <w:rFonts w:ascii="Segoe UI" w:hAnsi="Segoe UI" w:cs="Segoe UI"/>
            <w:i/>
            <w:iCs/>
            <w:noProof/>
            <w:sz w:val="20"/>
            <w:szCs w:val="20"/>
          </w:rPr>
          <w:t xml:space="preserve"> of 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DA71B" w14:textId="77777777" w:rsidR="001C114A" w:rsidRDefault="001C114A" w:rsidP="004E5506">
      <w:pPr>
        <w:spacing w:after="0" w:line="240" w:lineRule="auto"/>
      </w:pPr>
      <w:r>
        <w:separator/>
      </w:r>
    </w:p>
  </w:footnote>
  <w:footnote w:type="continuationSeparator" w:id="0">
    <w:p w14:paraId="21B9795F" w14:textId="77777777" w:rsidR="001C114A" w:rsidRDefault="001C114A" w:rsidP="004E5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70913" w14:textId="75D7FA20" w:rsidR="004E5506" w:rsidRDefault="004E5506">
    <w:pPr>
      <w:pStyle w:val="Header"/>
    </w:pPr>
    <w:r>
      <w:rPr>
        <w:noProof/>
      </w:rPr>
      <w:drawing>
        <wp:inline distT="0" distB="0" distL="0" distR="0" wp14:anchorId="79A38373" wp14:editId="10F6CD4A">
          <wp:extent cx="3154680" cy="468630"/>
          <wp:effectExtent l="0" t="0" r="0" b="0"/>
          <wp:docPr id="5" name="0 Imagen" descr="/home/lobbygov/backend/temp/431f57302d3f0f60953f640fd6223c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lobbygov/backend/temp/431f57302d3f0f60953f640fd6223ce4.png"/>
                  <pic:cNvPicPr/>
                </pic:nvPicPr>
                <pic:blipFill>
                  <a:blip r:embed="rId1" cstate="print"/>
                  <a:stretch>
                    <a:fillRect/>
                  </a:stretch>
                </pic:blipFill>
                <pic:spPr>
                  <a:xfrm>
                    <a:off x="0" y="0"/>
                    <a:ext cx="3154680" cy="4686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6A54"/>
    <w:multiLevelType w:val="hybridMultilevel"/>
    <w:tmpl w:val="CC149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E2951"/>
    <w:multiLevelType w:val="hybridMultilevel"/>
    <w:tmpl w:val="8DD82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E627D2"/>
    <w:multiLevelType w:val="hybridMultilevel"/>
    <w:tmpl w:val="C3201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067F66"/>
    <w:multiLevelType w:val="hybridMultilevel"/>
    <w:tmpl w:val="83EE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1020CC"/>
    <w:multiLevelType w:val="hybridMultilevel"/>
    <w:tmpl w:val="C0C02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090A90"/>
    <w:multiLevelType w:val="hybridMultilevel"/>
    <w:tmpl w:val="E7EA8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B514A"/>
    <w:multiLevelType w:val="hybridMultilevel"/>
    <w:tmpl w:val="B28E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C9"/>
    <w:rsid w:val="000976C5"/>
    <w:rsid w:val="00097B29"/>
    <w:rsid w:val="000A3394"/>
    <w:rsid w:val="000B466D"/>
    <w:rsid w:val="000C4F16"/>
    <w:rsid w:val="00114C5E"/>
    <w:rsid w:val="00142564"/>
    <w:rsid w:val="00146350"/>
    <w:rsid w:val="001646EC"/>
    <w:rsid w:val="00180598"/>
    <w:rsid w:val="00182650"/>
    <w:rsid w:val="001C114A"/>
    <w:rsid w:val="00205805"/>
    <w:rsid w:val="00207CB8"/>
    <w:rsid w:val="002266E3"/>
    <w:rsid w:val="002557A2"/>
    <w:rsid w:val="002657C4"/>
    <w:rsid w:val="002D723C"/>
    <w:rsid w:val="0033203D"/>
    <w:rsid w:val="00402B24"/>
    <w:rsid w:val="00405AA2"/>
    <w:rsid w:val="004842C7"/>
    <w:rsid w:val="004E5506"/>
    <w:rsid w:val="004F1BD9"/>
    <w:rsid w:val="00550A0E"/>
    <w:rsid w:val="00555D4D"/>
    <w:rsid w:val="00573290"/>
    <w:rsid w:val="0057751B"/>
    <w:rsid w:val="005947BB"/>
    <w:rsid w:val="005B44DD"/>
    <w:rsid w:val="005B5BEB"/>
    <w:rsid w:val="005D1A91"/>
    <w:rsid w:val="005D7A8A"/>
    <w:rsid w:val="005F1656"/>
    <w:rsid w:val="00661FE7"/>
    <w:rsid w:val="00663DB5"/>
    <w:rsid w:val="0067066D"/>
    <w:rsid w:val="00675584"/>
    <w:rsid w:val="006A3736"/>
    <w:rsid w:val="006B002A"/>
    <w:rsid w:val="006D2F72"/>
    <w:rsid w:val="006F0D84"/>
    <w:rsid w:val="00702ADA"/>
    <w:rsid w:val="00703C64"/>
    <w:rsid w:val="00794442"/>
    <w:rsid w:val="007B5606"/>
    <w:rsid w:val="007D3C7C"/>
    <w:rsid w:val="00811EB1"/>
    <w:rsid w:val="00836A7C"/>
    <w:rsid w:val="00837FDA"/>
    <w:rsid w:val="00886C86"/>
    <w:rsid w:val="009737F3"/>
    <w:rsid w:val="00982DAA"/>
    <w:rsid w:val="00990C6F"/>
    <w:rsid w:val="009C2E26"/>
    <w:rsid w:val="009D1BA4"/>
    <w:rsid w:val="00A04C96"/>
    <w:rsid w:val="00A12968"/>
    <w:rsid w:val="00A64935"/>
    <w:rsid w:val="00A66199"/>
    <w:rsid w:val="00AD21C7"/>
    <w:rsid w:val="00AD7387"/>
    <w:rsid w:val="00B251D5"/>
    <w:rsid w:val="00B30F92"/>
    <w:rsid w:val="00B41600"/>
    <w:rsid w:val="00B76049"/>
    <w:rsid w:val="00B9308A"/>
    <w:rsid w:val="00BD3A29"/>
    <w:rsid w:val="00BD71D9"/>
    <w:rsid w:val="00BF68A3"/>
    <w:rsid w:val="00C55CA6"/>
    <w:rsid w:val="00C67ED6"/>
    <w:rsid w:val="00C963D5"/>
    <w:rsid w:val="00D31CA7"/>
    <w:rsid w:val="00D77301"/>
    <w:rsid w:val="00DF1693"/>
    <w:rsid w:val="00E15229"/>
    <w:rsid w:val="00E30FEC"/>
    <w:rsid w:val="00E33DC0"/>
    <w:rsid w:val="00EC15F2"/>
    <w:rsid w:val="00EC4CD3"/>
    <w:rsid w:val="00F1627E"/>
    <w:rsid w:val="00F33A38"/>
    <w:rsid w:val="00F44243"/>
    <w:rsid w:val="00F60CC9"/>
    <w:rsid w:val="00FC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FEC342"/>
  <w15:chartTrackingRefBased/>
  <w15:docId w15:val="{A17B3D00-3C33-4F38-BB74-140261F6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0C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51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C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251D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2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BEB"/>
    <w:pPr>
      <w:ind w:left="720"/>
      <w:contextualSpacing/>
    </w:pPr>
  </w:style>
  <w:style w:type="character" w:styleId="Hyperlink">
    <w:name w:val="Hyperlink"/>
    <w:basedOn w:val="DefaultParagraphFont"/>
    <w:uiPriority w:val="99"/>
    <w:unhideWhenUsed/>
    <w:rsid w:val="00EC4CD3"/>
    <w:rPr>
      <w:color w:val="0563C1" w:themeColor="hyperlink"/>
      <w:u w:val="single"/>
    </w:rPr>
  </w:style>
  <w:style w:type="character" w:customStyle="1" w:styleId="UnresolvedMention1">
    <w:name w:val="Unresolved Mention1"/>
    <w:basedOn w:val="DefaultParagraphFont"/>
    <w:uiPriority w:val="99"/>
    <w:semiHidden/>
    <w:unhideWhenUsed/>
    <w:rsid w:val="00EC4CD3"/>
    <w:rPr>
      <w:color w:val="605E5C"/>
      <w:shd w:val="clear" w:color="auto" w:fill="E1DFDD"/>
    </w:rPr>
  </w:style>
  <w:style w:type="character" w:styleId="CommentReference">
    <w:name w:val="annotation reference"/>
    <w:basedOn w:val="DefaultParagraphFont"/>
    <w:uiPriority w:val="99"/>
    <w:semiHidden/>
    <w:unhideWhenUsed/>
    <w:rsid w:val="00D77301"/>
    <w:rPr>
      <w:sz w:val="16"/>
      <w:szCs w:val="16"/>
    </w:rPr>
  </w:style>
  <w:style w:type="paragraph" w:styleId="CommentText">
    <w:name w:val="annotation text"/>
    <w:basedOn w:val="Normal"/>
    <w:link w:val="CommentTextChar"/>
    <w:uiPriority w:val="99"/>
    <w:semiHidden/>
    <w:unhideWhenUsed/>
    <w:rsid w:val="00D77301"/>
    <w:pPr>
      <w:spacing w:line="240" w:lineRule="auto"/>
    </w:pPr>
    <w:rPr>
      <w:sz w:val="20"/>
      <w:szCs w:val="20"/>
    </w:rPr>
  </w:style>
  <w:style w:type="character" w:customStyle="1" w:styleId="CommentTextChar">
    <w:name w:val="Comment Text Char"/>
    <w:basedOn w:val="DefaultParagraphFont"/>
    <w:link w:val="CommentText"/>
    <w:uiPriority w:val="99"/>
    <w:semiHidden/>
    <w:rsid w:val="00D77301"/>
    <w:rPr>
      <w:sz w:val="20"/>
      <w:szCs w:val="20"/>
    </w:rPr>
  </w:style>
  <w:style w:type="paragraph" w:styleId="CommentSubject">
    <w:name w:val="annotation subject"/>
    <w:basedOn w:val="CommentText"/>
    <w:next w:val="CommentText"/>
    <w:link w:val="CommentSubjectChar"/>
    <w:uiPriority w:val="99"/>
    <w:semiHidden/>
    <w:unhideWhenUsed/>
    <w:rsid w:val="00D77301"/>
    <w:rPr>
      <w:b/>
      <w:bCs/>
    </w:rPr>
  </w:style>
  <w:style w:type="character" w:customStyle="1" w:styleId="CommentSubjectChar">
    <w:name w:val="Comment Subject Char"/>
    <w:basedOn w:val="CommentTextChar"/>
    <w:link w:val="CommentSubject"/>
    <w:uiPriority w:val="99"/>
    <w:semiHidden/>
    <w:rsid w:val="00D77301"/>
    <w:rPr>
      <w:b/>
      <w:bCs/>
      <w:sz w:val="20"/>
      <w:szCs w:val="20"/>
    </w:rPr>
  </w:style>
  <w:style w:type="paragraph" w:styleId="BalloonText">
    <w:name w:val="Balloon Text"/>
    <w:basedOn w:val="Normal"/>
    <w:link w:val="BalloonTextChar"/>
    <w:uiPriority w:val="99"/>
    <w:semiHidden/>
    <w:unhideWhenUsed/>
    <w:rsid w:val="00D77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301"/>
    <w:rPr>
      <w:rFonts w:ascii="Segoe UI" w:hAnsi="Segoe UI" w:cs="Segoe UI"/>
      <w:sz w:val="18"/>
      <w:szCs w:val="18"/>
    </w:rPr>
  </w:style>
  <w:style w:type="paragraph" w:styleId="Header">
    <w:name w:val="header"/>
    <w:basedOn w:val="Normal"/>
    <w:link w:val="HeaderChar"/>
    <w:uiPriority w:val="99"/>
    <w:unhideWhenUsed/>
    <w:rsid w:val="004E5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506"/>
  </w:style>
  <w:style w:type="paragraph" w:styleId="Footer">
    <w:name w:val="footer"/>
    <w:basedOn w:val="Normal"/>
    <w:link w:val="FooterChar"/>
    <w:uiPriority w:val="99"/>
    <w:unhideWhenUsed/>
    <w:rsid w:val="004E5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4.xml"/><Relationship Id="rId39" Type="http://schemas.openxmlformats.org/officeDocument/2006/relationships/customXml" Target="ink/ink10.xml"/><Relationship Id="rId21" Type="http://schemas.openxmlformats.org/officeDocument/2006/relationships/image" Target="media/image6.png"/><Relationship Id="rId34" Type="http://schemas.openxmlformats.org/officeDocument/2006/relationships/image" Target="media/image9.png"/><Relationship Id="rId42" Type="http://schemas.openxmlformats.org/officeDocument/2006/relationships/image" Target="media/image100.png"/><Relationship Id="rId47" Type="http://schemas.openxmlformats.org/officeDocument/2006/relationships/customXml" Target="ink/ink14.xml"/><Relationship Id="rId50" Type="http://schemas.openxmlformats.org/officeDocument/2006/relationships/image" Target="media/image13.png"/><Relationship Id="rId55" Type="http://schemas.openxmlformats.org/officeDocument/2006/relationships/customXml" Target="ink/ink18.xml"/><Relationship Id="rId63" Type="http://schemas.openxmlformats.org/officeDocument/2006/relationships/customXml" Target="ink/ink22.xml"/><Relationship Id="rId68" Type="http://schemas.openxmlformats.org/officeDocument/2006/relationships/image" Target="media/image20.png"/><Relationship Id="rId76" Type="http://schemas.openxmlformats.org/officeDocument/2006/relationships/customXml" Target="ink/ink28.xml"/><Relationship Id="rId7" Type="http://schemas.openxmlformats.org/officeDocument/2006/relationships/hyperlink" Target="http://lawfilesext.leg.wa.gov/biennium/2019-20/Pdf/Bills/House%20Passed%20Legislature/2965.PL.pdf?q=20200318080114" TargetMode="External"/><Relationship Id="rId71" Type="http://schemas.openxmlformats.org/officeDocument/2006/relationships/hyperlink" Target="https://app.leg.wa.gov/RCW/default.aspx?cite=28A.655.065" TargetMode="External"/><Relationship Id="rId2" Type="http://schemas.openxmlformats.org/officeDocument/2006/relationships/styles" Target="styles.xml"/><Relationship Id="rId29" Type="http://schemas.openxmlformats.org/officeDocument/2006/relationships/image" Target="media/image70.pn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customXml" Target="ink/ink3.xml"/><Relationship Id="rId32" Type="http://schemas.openxmlformats.org/officeDocument/2006/relationships/image" Target="media/image8.png"/><Relationship Id="rId37" Type="http://schemas.openxmlformats.org/officeDocument/2006/relationships/customXml" Target="ink/ink9.xml"/><Relationship Id="rId40" Type="http://schemas.openxmlformats.org/officeDocument/2006/relationships/image" Target="media/image10.png"/><Relationship Id="rId45" Type="http://schemas.openxmlformats.org/officeDocument/2006/relationships/customXml" Target="ink/ink13.xml"/><Relationship Id="rId53" Type="http://schemas.openxmlformats.org/officeDocument/2006/relationships/customXml" Target="ink/ink17.xml"/><Relationship Id="rId58" Type="http://schemas.openxmlformats.org/officeDocument/2006/relationships/image" Target="media/image17.png"/><Relationship Id="rId66" Type="http://schemas.openxmlformats.org/officeDocument/2006/relationships/image" Target="media/image150.png"/><Relationship Id="rId74" Type="http://schemas.openxmlformats.org/officeDocument/2006/relationships/customXml" Target="ink/ink27.xml"/><Relationship Id="rId79" Type="http://schemas.openxmlformats.org/officeDocument/2006/relationships/header" Target="header1.xml"/><Relationship Id="rId5" Type="http://schemas.openxmlformats.org/officeDocument/2006/relationships/footnotes" Target="footnotes.xml"/><Relationship Id="rId23" Type="http://schemas.openxmlformats.org/officeDocument/2006/relationships/image" Target="media/image7.png"/><Relationship Id="rId28" Type="http://schemas.openxmlformats.org/officeDocument/2006/relationships/customXml" Target="ink/ink5.xml"/><Relationship Id="rId36" Type="http://schemas.openxmlformats.org/officeDocument/2006/relationships/image" Target="media/image80.png"/><Relationship Id="rId49" Type="http://schemas.openxmlformats.org/officeDocument/2006/relationships/customXml" Target="ink/ink15.xml"/><Relationship Id="rId57" Type="http://schemas.openxmlformats.org/officeDocument/2006/relationships/customXml" Target="ink/ink19.xml"/><Relationship Id="rId61" Type="http://schemas.openxmlformats.org/officeDocument/2006/relationships/customXml" Target="ink/ink21.xml"/><Relationship Id="rId82" Type="http://schemas.openxmlformats.org/officeDocument/2006/relationships/theme" Target="theme/theme1.xml"/><Relationship Id="rId10" Type="http://schemas.openxmlformats.org/officeDocument/2006/relationships/customXml" Target="ink/ink1.xml"/><Relationship Id="rId31" Type="http://schemas.openxmlformats.org/officeDocument/2006/relationships/customXml" Target="ink/ink6.xml"/><Relationship Id="rId44" Type="http://schemas.openxmlformats.org/officeDocument/2006/relationships/image" Target="media/image11.png"/><Relationship Id="rId52" Type="http://schemas.openxmlformats.org/officeDocument/2006/relationships/image" Target="media/image14.png"/><Relationship Id="rId60" Type="http://schemas.openxmlformats.org/officeDocument/2006/relationships/image" Target="media/image140.png"/><Relationship Id="rId65" Type="http://schemas.openxmlformats.org/officeDocument/2006/relationships/customXml" Target="ink/ink23.xml"/><Relationship Id="rId73" Type="http://schemas.openxmlformats.org/officeDocument/2006/relationships/image" Target="media/image170.png"/><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22" Type="http://schemas.openxmlformats.org/officeDocument/2006/relationships/customXml" Target="ink/ink2.xml"/><Relationship Id="rId27" Type="http://schemas.openxmlformats.org/officeDocument/2006/relationships/image" Target="media/image60.png"/><Relationship Id="rId30" Type="http://schemas.openxmlformats.org/officeDocument/2006/relationships/hyperlink" Target="https://app.leg.wa.gov/RCW/default.aspx?cite=28A.230.090" TargetMode="External"/><Relationship Id="rId35" Type="http://schemas.openxmlformats.org/officeDocument/2006/relationships/customXml" Target="ink/ink8.xml"/><Relationship Id="rId43" Type="http://schemas.openxmlformats.org/officeDocument/2006/relationships/customXml" Target="ink/ink12.xml"/><Relationship Id="rId48" Type="http://schemas.openxmlformats.org/officeDocument/2006/relationships/image" Target="media/image12.png"/><Relationship Id="rId56" Type="http://schemas.openxmlformats.org/officeDocument/2006/relationships/image" Target="media/image16.png"/><Relationship Id="rId64" Type="http://schemas.openxmlformats.org/officeDocument/2006/relationships/image" Target="media/image19.png"/><Relationship Id="rId69" Type="http://schemas.openxmlformats.org/officeDocument/2006/relationships/customXml" Target="ink/ink25.xml"/><Relationship Id="rId77" Type="http://schemas.openxmlformats.org/officeDocument/2006/relationships/image" Target="media/image190.png"/><Relationship Id="rId8" Type="http://schemas.openxmlformats.org/officeDocument/2006/relationships/image" Target="media/image1.png"/><Relationship Id="rId51" Type="http://schemas.openxmlformats.org/officeDocument/2006/relationships/customXml" Target="ink/ink16.xml"/><Relationship Id="rId72" Type="http://schemas.openxmlformats.org/officeDocument/2006/relationships/customXml" Target="ink/ink26.xml"/><Relationship Id="rId80"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image" Target="media/image50.png"/><Relationship Id="rId33" Type="http://schemas.openxmlformats.org/officeDocument/2006/relationships/customXml" Target="ink/ink7.xml"/><Relationship Id="rId38" Type="http://schemas.openxmlformats.org/officeDocument/2006/relationships/image" Target="media/image90.png"/><Relationship Id="rId46" Type="http://schemas.openxmlformats.org/officeDocument/2006/relationships/image" Target="media/image110.png"/><Relationship Id="rId59" Type="http://schemas.openxmlformats.org/officeDocument/2006/relationships/customXml" Target="ink/ink20.xml"/><Relationship Id="rId67" Type="http://schemas.openxmlformats.org/officeDocument/2006/relationships/customXml" Target="ink/ink24.xml"/><Relationship Id="rId41" Type="http://schemas.openxmlformats.org/officeDocument/2006/relationships/customXml" Target="ink/ink11.xml"/><Relationship Id="rId54" Type="http://schemas.openxmlformats.org/officeDocument/2006/relationships/image" Target="media/image15.png"/><Relationship Id="rId62" Type="http://schemas.openxmlformats.org/officeDocument/2006/relationships/image" Target="media/image18.png"/><Relationship Id="rId70" Type="http://schemas.openxmlformats.org/officeDocument/2006/relationships/image" Target="media/image160.png"/><Relationship Id="rId75" Type="http://schemas.openxmlformats.org/officeDocument/2006/relationships/image" Target="media/image180.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4T20:13:13.564"/>
    </inkml:context>
    <inkml:brush xml:id="br0">
      <inkml:brushProperty name="width" value="0.17149" units="cm"/>
      <inkml:brushProperty name="height" value="0.17149" units="cm"/>
      <inkml:brushProperty name="color" value="#33CCFF"/>
    </inkml:brush>
  </inkml:definitions>
  <inkml:trace contextRef="#ctx0" brushRef="#br0">2940 1911 8096,'-10'-13'235,"-1"1"0,-4-5 0,0 5 527,-2 2 0,-4-2-565,-6 1 0,-5-4 0,-5-2 334,-3-2-357,-8-2-1750,-4-4 1479,-6-1 1,-3-3 123,1 0 79,28 15 0,1-1 0,-30-14 1,29 15-1,0-1-333,-1 1 0,0-1 151,0-1 1,-1 1 0,2-1 0,0 1 33,0-2 0,1 0 1,0 2-1,-1-1 7,1-1 0,-1 0 0,1 0 0,0 0 114,-3-1 1,0 0 0,1 0-1,0-1-41,0 0 0,1-1 1,-1 1-1,0 1 8,-1-3 1,0 0-1,0 1 1,-1-1 3,-1-1 0,0 1 0,0 0 0,-1-1 15,1 2 0,0 0 0,0-2 0,0 1-8,-1 0 1,0 0 0,1 0-1,0-1-218,-3-1 1,1 1-1,0-1 1,1 1 197,-1-1 1,1 0 0,2 3-1,0-2 5,0 1 0,0 1 0,1 1 0,1 1-103,0-2 1,1 1 0,-25-15 108,3 3 0,7 4 375,5 0 1,5 6-347,5 0 1,4 3 289,7 2 1,2 3-412,2 0 0,2 5 315,4-2 0,-2 3-427,3 2 0,1-1 356,4 1 1,-1 1-300,1 2 0,0 0 21,0 0-415,-2 2 441,3-4 0,0 5-7,2 2 0,-1 0-64,0 5 0,1-2-143,2 2 1,0 2 392,0 3 0,3 3-85,5 4 0,1 4 118,5 3 0,0 2-10,6 2 1,0 2-35,4 3 0,1 1-70,4 1 1,-2 0 43,-1 0 1,-2-1-58,0-1 1,-5-2-173,-2-3 0,-3-5 17,-1-1 1,-4-4 115,-4-2 1,-1-2 8,-2-5 1,-1 1 53,2-3 0,-3-3 150,0-2 0,0-3-176,-3 3 25,2-3 435,-5 1 0,3-4-75,-2-1 1,-3-5-287,3-6 1,-6-1 43,5-3 0,-3-1-216,2-4 1,-1-4 106,1-3 1,0 0 19,0-5 0,-2-6 27,0-3 0,0-3-58,-3 3 0,2-1-136,-2-2 1,0 2 1,-2-2 1,-1 4 115,1 1 0,-1 3 17,1 0 1,2 2 153,2 2 0,3 4-130,-1 4 1,1 2-139,0 0 1,3 3 117,2 1 1,1 3 27,1 5 1,1 2-639,1 2 0,3 2 83,4 1 0,6 2-282,4 3 0,9 4 270,6 3 0,5 7 440,8 5 0,3 5-49,6 3 1,-25-10 0,1 0 365,1 1 0,2 0 0,2 2 1,2 1-460,-1 0 1,1-1-1,-1-2 1,0 1 179,-2-1 0,-2 0 0,-1-2 0,0 0 280,-1 0 1,-1-1 0,21 13 600,-4-4 1,-7 0-702,-7-4 0,-8-3 32,-7 0 1,-6 0-1813,-3-1 1,-5 3 745,-3 2 858,-1 1 0,-1-2 0,0 2 0,0 3 0,0 2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4T20:11:12.471"/>
    </inkml:context>
    <inkml:brush xml:id="br0">
      <inkml:brushProperty name="width" value="0.17149" units="cm"/>
      <inkml:brushProperty name="height" value="0.17149" units="cm"/>
      <inkml:brushProperty name="color" value="#33CCFF"/>
    </inkml:brush>
  </inkml:definitions>
  <inkml:trace contextRef="#ctx0" brushRef="#br0">4425 157 8361,'4'-3'24,"-1"-1"44,-3 0 0,-3 1 1,-2 3 341,-4 0-205,-3 3 0,-5-2-182,0 2 1,-5-1-453,0 1 0,-7-1-74,0-2 368,-5 0 0,0 0 160,-4 0 1,-1-1 45,-4-1 0,1-1 42,-4-2 0,2-1 296,1 1 1,-4 0-279,2 0 1,-4 1-36,1 1 1,-3 3 171,-2-2 1,0 0-469,-2 2 1,-4 2 72,-3 0 0,0 1 85,2 2 0,-5 1-214,1-1 1,-4-2 119,0-1 1,3 1 71,0 0 1,30-2 0,0 0 45,-33-1 1,34 0 0,-2 0-56,-31 0 0,1 0 272,-2 0 0,34 0 1,-1 0-58,0-2 1,0 1 0,0-1-1,1 1 36,-1-2 1,0 1-1,-31-4 26,0 1 1,3-1-42,5 2 1,-1-3-100,3 3 1,3 0-17,2-1 1,2 2-132,3-2 0,1 4 198,3-1 0,4 0-390,4 0 0,3 1-5,4-1 0,3 1-145,5 1 0,2 0-29,5 0 638,1 0-314,7 0 327,1 0 1,10 0-241,6 0 1,4 0-64,7 0 0,6-3 180,6 1 1,8-1 11,6 3 1,5-2-256,5 0 1,2-1 181,4 0 1,-31 2 0,1 1-214,1-2 1,1-1-1,2 1 1,1 0 207,1 0 0,1-1 0,1 0 0,1 0 0,-1 0 1,0 1 0,3 0-1,1 0 46,-3 0 1,2 0-1,-2-1 1,0 1-48,-2 0 0,-1 0 1,-1-1-1,1 0 72,-2 2 1,0 0 0,-1-1 0,1 1-4,0-1 0,-1 1 1,0 1-1,-2-1 4,0 0 1,-2 0 0,30 0-135,-10 1 0,0 1 165,-9 1 0,-2 0-15,-8 3 1,-3-1 12,-4 4 0,-1-1-240,-4 0 1,-4 0-246,-6 0 573,1 0 1,-10 1-230,0-2 1,-7-1 550,-6 0 0,-10-3-495,-8 0 1,-12 1-84,-8-1 1,-13 1 34,-6-3 1,29 0 0,-2 0-219,-1 0 1,-2 0 0,-3 0 0,-1-1 588,-3 0 1,0 0-1,-3 0 1,0 0-105,-2-1 0,2 0 1,-1 1-1,0 0-153,1 0 1,1 0-1,-3-1 1,1 0-310,-1 1 1,0 0-1,0 0 1,0-1 303,0 0 0,0 2 0,2-1 1,1 1-61,0-1 0,1-1 1,-2 2-1,1-1 3,2 0 0,1-1 0,-1 2 0,0-1-98,3 0 1,1 0 0,2 1 0,0-1 139,4 1 0,-1 0 1,1 0-1,1 0-326,0 0 1,2 0 0,-31 0 76,8 0 1,6 0-77,1 0 1,4 0 124,7 0 0,3 0 363,6 0 0,6 0-465,3 0 1,6 3 621,7-1-718,0 1 0,7-1 190,2 0 1,7 0 91,7-2 1,11 0-26,9 0 0,8 0 104,6 0 0,11 0-41,3-2 0,-27 0 0,0 0-93,2-2 0,-2 0 0,5 1 0,0 0 106,2 1 1,0-1 0,3-1 0,1-1-161,0 2 1,0 0 0,-1-1 0,0-1 168,-4 3 1,0 0 0,0-1 0,-2 0 12,-2 2 1,-2 0-1,3-2 1,0 1-67,29 0 1,-3-1 57,-8 3 0,-7 0 92,-1 0 0,-7 0-66,-2 0 0,-5 0 276,-3 0 1,-5 1-301,-4 1 1,-5 2 942,-4 1-954,-3 1 1,-6-2 209,-2 3 0,-5 0 44,-4 0 1,-8-2-25,-6-1 1,-12 1-17,-7 3 0,-11-4-54,-6 1 0,-8-4-254,30 1 0,0-1 1,0 0-1,-1-1 153,-1 0 0,2 0 0,-3 0 0,0 0-1,-1 0 0,0 0 0,0 0 0,0 0 3,-1 0 0,0 0 0,-2 0 1,0-1-12,0 0 0,-1-1 0,-3 2 0,0 0-324,1-2 1,0 2-1,2-2 1,1 2 278,2-2 0,0 2 0,2-1 1,1 1-102,0-1 0,1-1 0,0 2 1,1 0-165,-26 0 1,2 0 45,9 0 1,7 0 136,4 0 1,8 2 39,7 0 0,6 0-130,3-2-652,4 4 862,7-4 1,8 6-305,8-3 1,9-1 484,8-2 0,7 0-216,8 0 1,4 0 62,7 0 1,6 0-362,4 0 0,-29 0 0,1 0 321,-1 0 1,0 0 0,4-1 0,1 0-12,1-1 1,0 1 0,2-1 0,0-1 99,-1 2 1,1 0-1,3-2 1,1 1 5,-1 1 1,0 0 0,1-1 0,-1-1-70,2 2 1,-1 0-1,-1-2 1,0 1-3,-3 1 0,1-1 1,2 1-1,1 0-321,-2 1 0,0 0 0,0 0 1,0 0 255,0 0 1,0 0 0,-1 0-1,1 0 16,-1 0 1,1 0 0,5 0 0,1 0-54,-1 0 0,2 0 0,5 0 0,1 1-254,1 0 0,1 1 0,-2-2 0,-1 1 265,1 1 1,-2 1-1,-1-3 1,-1 1 38,1 1 0,-1-1 0,0 0 1,-1-1-17,-1 2 1,1-1 0,-4-1 0,-1 1 21,-3-1 1,0 2-1,-2 0 1,1-1-175,-5 0 0,-1 0 0,-1 0 0,0 1 84,27-2 1,-3 0 242,-11 0 0,-4 0-208,-8 0 1,-5 0 428,-10 0 1,-4 0-463,-8 0 1,-4 0 885,-3 0 1,-5 0-768,0 0 0,-7 1 434,-7 1 0,-8 0-414,-7 2 1,-9-2 25,-5 3 0,-9-1-62,-1 1 1,-12 2-205,30-5 1,0 1 0,-5-1 0,-2 2 139,0-1 1,-1 0-1,-1 0 1,-2-1 58,2 1 0,-1-1 0,-3-1 0,0 1-47,0 0 1,0 0 0,-3-1-1,-1 0-239,-1 0 1,0 1 0,-2-2 0,1 0 375,-1 0 1,-1 0 0,-2 0 0,-1 0-415,-2 0 0,-1 0 0,1 0 1,-1 0 311,-1 0 0,0 0 0,2 0 0,0 0 56,2 0 0,0 0 1,-1-1-1,-1 0 99,3 0 0,0-1 1,0 1-1,0 0-209,1 1 1,1 0 0,1 0-1,1 0-153,4 0 1,-1 0-1,0 1 1,0 0 55,3 0 1,-1 1 0,3 0 0,1 2 129,3-2 1,1 0-1,5 0 1,-1 0-332,-30 3 0,9-1 449,10 4 1,6-3-263,10-1 1,8-2 547,10 3 1,4-2-921,5 2 1,6-4 892,9 2 1,9-3-306,13 0 1,8 0 72,14 0 1,4-3-184,10-2 1,-31 2-1,1 0 182,1 0 1,1-1-1,5-1 1,1 0-291,-1 0 1,1 1 0,3-1 0,0 0 228,1 2 0,0-1 1,1-1-1,0 0-29,2-1 0,0 0 0,0 0 1,1 2 23,2-1 1,1 0 0,0 0 0,0 0-18,1 0 1,-1 0 0,-2 1 0,-1-1-12,-2 1 1,0 0 0,0 2 0,-1-2 52,-2 2 1,-2-1-1,1 1 1,-2-1-49,-5 2 0,0-1 0,0 1 1,0 0-181,-2 1 1,-1 0 0,-1 0 0,-1 0 152,1 0 1,-1 0 0,28 0-103,-1 0 1,-9 0 95,-1 0 1,-9 0-137,-1 0 0,-8 0 444,-6 0 0,-5 0-303,-7 0 0,-3 0 557,-7 0-688,-3 0 1,-3 0 541,-8 0 0,-9 1-402,-13 2 0,-12-3 118,-9 2 1,-13 0-116,25-1 0,-1 0 0,-2 0 0,0 0-157,-6 2 1,-1-1 0,0-1-1,-1 0 179,-3 1 1,-2 1 0,-1-2 0,-2 0 8,-4 2 0,-1-1 0,2 1 0,-2-1-399,-1 2 1,-1-1 0,1 0 0,1-1 394,0 1 0,1-1 0,0-1 0,-1 0-56,-2 1 1,0 0 0,1 0 0,-1-2 48,-3 2 1,-1-1-1,0-1 1,1 0 0,-1 0 1,1 0 0,0 0 0,0 0-35,20 0 1,0 0 0,1 0-1,-22 0 1,1 0-1,18 0 0,0 0 0,2 0 0,-22 0 0,2 0-290,1 0 0,2 0 1,2 1-1,3 0 131,2-1 0,0 2 0,4 0 0,1 0-683,3 1 1,2 0 0,3 2 0,3-1 819,5 0 0,2 1 0,-31 4 0,7 3 0,0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20T20:31:23.676"/>
    </inkml:context>
    <inkml:brush xml:id="br0">
      <inkml:brushProperty name="width" value="0.30021" units="cm"/>
      <inkml:brushProperty name="height" value="0.60041" units="cm"/>
      <inkml:brushProperty name="color" value="#FFFC00"/>
      <inkml:brushProperty name="tip" value="rectangle"/>
      <inkml:brushProperty name="rasterOp" value="maskPen"/>
    </inkml:brush>
  </inkml:definitions>
  <inkml:trace contextRef="#ctx0" brushRef="#br0">189 326,'39'1,"1"1,24 0,-4 2,-6-1,2-1,4-1,2-1,4-1,2-1,-33 1,1-1,4 0,0 0,-2-2,1-1,4 1,0 0,-1-1,2 0,1-1,1 1,3 0,-2 0,2-1,0-1,0 2,0 0,1-1,0 0,-1 0,0 2,4-3,0 1,-1 1,-1 0,2 0,1 0,-1 1,-1 1,1-2,1-1,0 1,0 0,2 0,1 0,0 1,2 1,0-2,0-1,1 1,-1 1,4-2,1 1,-2 1,2 1,-18 0,1 1,-1-1,21 0,-1-1,-19 1,0 1,0 0,0 0,0 1,0-1,0 0,-1 0,1 0,0 1,1 0,0 1,3-2,0 0,0 1,0-1,0 2,1-1,-1 0,2 0,-2 0,2 1,-1 0,0 0,-2 1,1-1,0 1,-1-1,1 1,-1 0,2-1,0 1,0 0,-1 0,0 1,1 0,0-2,1 1,-1 0,0 1,-1 0,0-1,-1 0,1-1,-1 2,-2-1,0 1,-1 0,2-2,0 1,0 0,-2 1,-1 0,0-1,20 0,-2 0,-1 0,-2 0,-3 1,-1 0,-4-1,2 1,-1 0,1 0,-5 0,-2-1,-1 1,-2 2,-3-2,-1 1,-2-1,-1 0,0 0,0 1,-3-1,1 1,26 5,1-4,5 3,-12-3,-1 0,-32-1,-23-6,-31-2,-20-5,-5 1,0-1,-7 1,28 4,0 0,-7 1,0 0,-1-1,-2-1,-2 1,-1 0,1-1,-1 2,-5-3,-1 1,-1 1,-1 0,-2 0,-1 0,-1 1,0 1,-1-2,0 2,-2-1,-2 0,18 2,0 0,0-1,-1 1,0 1,0 0,-2-1,0-1,-1 1,0 2,0-1,0 0,0-1,-1 1,1-1,0 1,0 0,-1 1,-1-2,-2 2,2-1,-1 1,2 0,-1 0,-1 0,0 0,0 0,1 0,0 0,0 0,-1 1,0-1,1 2,0-2,-1 1,0 0,0 1,0-1,0 1,2-1,-1 0,0-1,0 2,0 1,1-1,-1-1,0 1,0-1,1 1,1-1,0 1,2-1,0 1,-1-1,0 1,-1 1,1-1,2 0,0 3,0-2,1 0,0-1,0 2,-17 2,0 0,1 1,2-2,7 1,0 0,1 3,0 0,8-2,3 1,1 0,2 0,-21 8,10-1,-2 10,23-1,17 10,49-9,29-5,-26-12,2-1,-1-5,1 0,4 1,2 0,4-1,1-1,5 0,0 0,4-1,1 0,2 0,1 1,-19 0,-1-1,1 2,1-2,0 1,-1-1,1 2,-1 0,2-1,2 0,3 1,-2-1,0 1,0 0,0 0,2 0,2 2,-2-1,1-1,-1 1,1-1,1 2,0 1,0-1,0 2,0-1,0 0,1 0,-1 0,0 1,-2 0,1 1,-1 0,0-1,-1 1,0 0,-1 0,-1 1,0 0,-2-1,-1 1,0 0,20 5,-2-1,-2 1,0 1,-3 1,-1 0,-3 1,-1-1,-1 0,-2 0,-3-1,-1 0,-5-1,0 1,-3-2,-1 0,-4 1,-2 0,29 10,-13 0,-8-1,-8 8,-21-3,-30 4,-26-8,-22-6,-1-12,25-3,-2 0,-3 0,-2-2,-4 1,-2 0,-2 0,-1 0,-6 0,0-1,-5 0,0 0,21-1,-1 0,0 1,0-1,0-1,-1 2,-2-1,0 0,0-1,-2 2,-1-1,0 0,-1 0,0 0,-1 0,-1-1,0 0,0 0,-2 0,0 0,0 0,-1 0,0 1,-2-1,0 0,-1-1,0 1,-1 0,1-1,-2 1,-3-1,0 0,0 1,0-1,1 1,0 0,-2-1,0 1,0-1,2 0,-2 1,2-1,-1 1,1 0,1-1,1 0,0 1,1-1,-1 1,0-1,1 1,3 1,0-1,0 1,1-2,0 1,0 1,2 0,1 0,-1 0,3 1,1-2,1 2,3 0,1 0,0 0,0 0,0 0,1 0,-20 0,2 0,4 0,2 0,8 0,3 0,3 0,3 0,6 0,1 0,-26 0,4 3,18-2,9 2,71-4,28-1,-25 0,1 0,-6 0,0-1,5-1,3-1,2 1,2 1,4-2,0 0,3 2,2-1,4-1,0 0,5 0,1 0,-22 1,0 1,0 0,1 0,-1 0,2 1,0 0,2-1,-1 0,2 0,0-1,0 1,2 0,0 0,0 0,-1 0,2 0,0-1,2 1,0 1,0-1,1 0,0 0,0 1,1 1,1-1,0 1,-1 0,1 0,-1 0,0 1,0 0,-1 0,0 0,-2 0,1 0,-3 0,0 0,-1 0,-2 0,-2 0,-1 0,19 0,-2 0,-5 2,-4-1,-3 1,-2 0,-5 2,-2 0,-6-1,-3-1,26 3,-13 0,-3 6,-13 1,-9 6,-27-2,-27-2,-17-6,-7-4,2-4,18-3,-2 0,-4-2,-3-1,-7-1,-1-2,-9-1,-1 0,16 1,0 1,-1 0,-6 0,0-1,-3 1,-3-2,-2-1,-1 1,-4 0,0-1,-1 2,14 0,-1 2,0-2,0 2,-2-1,1 0,-2 0,1 2,-1-1,1 0,-1 0,0 1,1-1,0 1,-1-1,0 1,-3 1,0 0,0 1,0 0,0-1,1 1,0 1,0-1,-1 1,-1 0,1 0,0 1,0 0,0 1,0 0,1 0,1 0,1 0,-1 1,2 0,1 0,1 0,0 1,0 0,-14 2,0 1,3 0,7 1,3 1,-1 1,3 0,-1 2,3 0,2 0,3 1,-1 1,2 1,-1 0,1 1,-19 8,0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4T20:11:06.983"/>
    </inkml:context>
    <inkml:brush xml:id="br0">
      <inkml:brushProperty name="width" value="0.17149" units="cm"/>
      <inkml:brushProperty name="height" value="0.17149" units="cm"/>
      <inkml:brushProperty name="color" value="#33CCFF"/>
    </inkml:brush>
  </inkml:definitions>
  <inkml:trace contextRef="#ctx0" brushRef="#br0">1092 333 8131,'7'-2'-333,"1"0"1,-2 1 482,-1-4 126,1 3 202,-2-4-306,0 5-77,0-6 7,-8 7 0,0-6 15,-3 4 0,-3-4-1,-2 1 1,-4 1 82,-1 0 0,-4 0-86,-1-1 1,-3-1 4,-4 3 1,0-1-37,-2 2 1,-1-2-129,-4 1 0,0 3 84,-4-2 0,2 2-112,-1 2 1,2 0 37,1 3 0,1-1 80,1 3 0,-2 1-166,3-1 0,0-2 50,-1-1 1,4-2 47,-1 1 1,0-3 31,2 0 0,0 0 10,0 0 0,1 0 94,-1-3 0,2-1-105,1-3 0,5 1 73,0 1 1,3-2-58,2 2 0,3 2 284,4-2-219,0 3 1,3-3 98,1 3-190,2 2-216,3-4 0,6 4 62,1 0 0,3 0 98,-1 0 0,1 0-158,4 0 1,2 0 125,6 0 0,6 4 64,1 1 1,5-1-13,2 1 0,5-3 159,4 2 0,3 1-48,2 3 1,4 1 66,2 1 0,-2 0-57,2 0 1,-4-2-20,1 1 1,-3-1 270,-5-3 0,1 1-70,-8-1 0,-3-2-162,-3-1 0,-4 2 0,-4-2 0,-1 1-31,-6-3 1,-2-1 43,-3-2 1,-4 2-7,2-4 0,-4 2-58,-2-2 0,-1 3-48,-1-2 1,-2-1-166,-2-2 1,-6-3 5,-4 0 0,-2-3 19,-3 1 1,-5-4 104,-5 0 1,1-5-6,-3 2 0,1 1-8,-6-2 0,3 1-21,-3-3 1,3 3 259,0 3 1,2-2-136,3 4 0,-2-1-33,4 5 1,3 0-75,5 4 1,1-1-157,3 2 0,2-1 186,2 4 0,3 0-15,0 2 0,5-3-51,0 1 1,7 1-128,8 6 1,4 0 16,7 8 1,7-1 48,8 5 0,4 2 255,1 2 0,3 2 106,-1-2 0,2 2-1,-2 1 0,-3-4 30,-7 1 1,-3-4 81,-6 0 0,-4-1-93,-3-2 0,-4-1 17,-6 0 0,-5-2-102,-5-1 0,-2 0 46,-2 2 0,-7 2 110,-6-2 1,-8 1 61,-4-1 1,-6 1-125,-8-4 0,0 3-451,-5-2 1,4 3-575,-2-1 1,6 1 319,-3 2 0,1-1-915,4 1 1198,-2 3 0,5 7 0,-2 4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0T20:35:49.396"/>
    </inkml:context>
    <inkml:brush xml:id="br0">
      <inkml:brushProperty name="width" value="0.22873" units="cm"/>
      <inkml:brushProperty name="height" value="0.22873" units="cm"/>
      <inkml:brushProperty name="color" value="#33CCFF"/>
    </inkml:brush>
  </inkml:definitions>
  <inkml:trace contextRef="#ctx0" brushRef="#br0">249 234 14449,'0'-8'-382,"3"1"0,0-1 1,0 1-72,1-1 0,-2 0 539,-2 1 0,0-1 311,0 1 1,0 0-244,0-1 0,0 3 68,-3 0 451,-1 0 125,-4 1-282,4 1 1,-3 3-160,2 0 1,-2 0-218,0 0 1,2 3-600,0 2 1,3 4 300,-3 1 1,1 3 25,-2 0 0,2 0-91,2 0 0,0 1-184,-3-1 1,0 1-21,-2 1 1,1-2 337,1-1 0,1 1-37,-4 2 1,2-2 346,2-1 0,2 1-101,-4 5 1,5-2 31,-2 2 0,2 1 13,1 1 0,0 2-9,0 0 0,0 2 51,0 1 1,1-1 14,2 1 1,-2 1 82,5-1 0,-4 3-31,2-3 0,-1 4-134,2-2 0,-2 4-201,2 0 0,-3 0-22,3-3 0,-2 4 134,2 1 1,-2-1-104,1-2 1,-1 1 16,2-2 1,0 5-16,2 1 1,4 0 51,-1 0 1,0-2 24,1 2 0,-1-6 60,3 1 1,1-2 37,-1 0 1,-2 1 59,2-5 1,0 2-33,1-3 0,1-1 73,1 0 0,-1-2 49,0 1 1,1-4-10,1 0 0,-3-1-105,4-1 1,-3 0-30,2 0 0,-4-3 129,0-2 1,-6-2 68,0-3-293,-1 2 177,-2-3-803,-1 0 206,-3-1 0,0-3-47,-3 0 1,2 0 26,-5 0 0,1 0-1,-2 0 1,-1 0 264,0-3 0,-1-1 144,-1-4 1,-1-3 108,1-1 0,-2-3-116,-3-3 0,2 1 234,1-3 0,-1 0 196,-2-3 1,3 1-82,-1-1 0,2-2-42,-2 0 0,0 0-86,2 2 0,-2 0-206,1 0 0,0-1-124,-1-2 0,4-1 30,-5 2 0,5-6 11,-4 4 0,3-4 9,-2 3 0,1-1-8,-1-2 1,2 4 33,-3-1 1,3 0 12,-2-5 1,-1 5 10,-2-3 0,3 3-163,-1-2 1,4 3 141,-1 1 1,4 2 36,1-1 1,1 3-90,-1-1 0,0 0-18,3 3 0,1-2-50,-1-1 0,1 1-11,1-1 0,2 1-80,1 2 0,2-2-2,-2 2 0,2-2-76,1 0 0,-1 0 38,0 2 1,2-2 10,-2 2 0,-1 1 63,1-1 1,-1 2 85,1-2 1,-1 1 80,-1-1 0,-2-2 250,2 5 0,-3-2-137,0 2 1,0 1 50,0-2 0,0 3 248,0 3 1,0-2 202,0 4-416,0 0 205,0 2-669,0 4 49,0 1-242,0 3 404,-3 0 0,1 0 8,-3 0 1,0 3 4,-2-1 1,-3 4-136,0-1 0,-1 5 128,4 2 0,-2 3-95,0 0 1,3 2 182,-2 1 0,3 4 27,0 0 0,2 5 82,3 6 0,0 2-22,0 2 1,3 2 213,2 4 0,4 1-23,1 3 0,0-4-101,-2 0 1,1-5-107,0 2 1,-1-3 31,3 3 1,-2-3-75,1-2 0,-2-3 43,3 0 1,0-2-13,-2-2 1,4-1-25,-3-2 0,3-1-13,0 1 1,-1-2 112,0 0 1,0-1 231,0-2 1,3 1-67,-3-3 1,0 2-132,0 0 0,-2 2-74,3-2 1,-4-2-90,1-3 1,-2 0-88,-4 1 0,3-3 7,-5 0 1,3 1-36,-2-4-102,-1 0 1,-2-3-545,0 1 193,0-4 28,0-1 237,0 1-17,0-3 193,0 2-100,-4-3 576,4-3 0,-6-2-104,4-6 0,-5 0-102,3-5 0,-3 1 28,0-3 0,-1-1-28,1-4 1,-4-1 45,1-4 0,-2 1-11,2-8 0,-3 4-99,3-6 1,0 6-259,2 1 0,1 2 68,-1-3 1,4 4 15,-1-1 1,1-1-102,-2-3 1,1 2 96,2-2 1,-3-1-3,1-4 0,-1 1-30,-2 1 1,1-1 0,-1-4 1,-3-2-32,-1-4 0,0 2-214,-1 1 0,4 1 414,-1 2 1,1 4-110,2-2 1,3 5 283,2 0 0,0 4-84,2 1 1,4 4-146,1 4 0,1 3-212,2 0 0,0 3-38,-1 2 1,1 5 4,3 0 1,-3 1 170,2-2 0,-2 3-320,0 0 1,0 4 273,-1-2 1,-1 3 15,0 3 0,-1-2 292,-2 4 1,2 1 119,-2 4 1,-1-1-48,-2 4 0,0-1-21,0 3 0,0 1-91,0 2 1,0 1 47,0 1 0,-2 5-6,-1 0 1,-1 3-306,2 3 0,1-1-101,-1 0 1,1 3 18,1 3 1,0 2 164,0 2 1,0 0 63,0 2 0,2 0 34,1 0 0,0 3-250,0-2 0,-1-2 80,2-1 1,-1 2 95,2-2 1,-2 0 22,2-3 1,-1-1-25,1-1 0,4-1 145,-1 1 0,1 2 16,-2-5 0,4 1-87,-2-3 1,7 3 79,-1 0 1,2-3 103,-2-3 0,0-2 28,0 0 0,3-1-420,-1-2 1,1-2 173,-3 0 42,-3 0 1,2 6-1,-2 1 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0T20:33:08.784"/>
    </inkml:context>
    <inkml:brush xml:id="br0">
      <inkml:brushProperty name="width" value="0.17155" units="cm"/>
      <inkml:brushProperty name="height" value="0.17155" units="cm"/>
      <inkml:brushProperty name="color" value="#33CCFF"/>
    </inkml:brush>
  </inkml:definitions>
  <inkml:trace contextRef="#ctx0" brushRef="#br0">1579 731 8172,'0'7'419,"0"1"0,0 2 0,0 1-116,0 0 0,0 2-99,0 3 0,2 1 0,1 1 1,2 2 200,1 0 0,0 3-142,2-1 0,-1 1-230,1-1 1,-1 1 93,1 0 1,0-3-317,-1 0 1,-2-3 150,1 0 1,-2-3 117,1-2 0,-1-3-236,-2-2-190,-1 1 548,3-8 1,-4 2-55,0-7 0,-7-4-227,0-8 1,-3-3 176,0-2 0,1-4 33,-1 1 1,2-4-59,0 2 0,1-4 18,-1-1 0,0-2-197,1-4 0,0 8-264,-1 5 0,4 1 826,1 4 1,3 4-196,0 1 1,2 5-106,1 0 0,0 2-188,-1 3-145,3-1 0,3 6 217,2 0 0,0 4 100,2 6 1,-2 3-297,3 4 0,-4-1-459,1 2 1,1-2 199,-1 2 1,-1-3 92,-4 0 0,2-3 486,-2-5-222,-2 1 627,4-4 1,-3-1-303,4-6 0,-3-3-112,0-5 1,1-3-60,4-1 1,-3-3 121,3-5 1,-6-3-274,4 2 0,-3-3 105,3 3 0,-1-3-217,-3 0 0,3 4 200,-2 5 0,-1 4 311,1 1 0,1 2-205,1 4 0,1 2-34,-1 3 0,3 2 9,0 2 0,4 3 145,-1 5 0,-2 0-281,2 2 1,-4-2 104,1 3 0,-2-4-204,-3 5 0,-1-5-85,-2 4 1,-1-4-143,2 2 0,-2-1 82,-1 0 0,0 3-50,0 0 0,2-1-164,0 1 1,5-1-278,-3 3 1,7 3 332,1-1 1,3 5 180,3-2 0,1 0-418,4 0 0,-4-2 202,-1-5 1,-4-5 208,0-2 0,-1-6 282,-3 0 0,-1-7 266,-4-5 1,1-3-139,-3-3 1,-1-2 171,-2-5 1,3 2 337,-1-3 0,0 3-284,-2 3 1,0 2 453,0 3 0,0 3 391,0 2-323,4 2-709,0 0 0,1 4-135,0 1 1,-3 3-40,4 3 1,-1 1-224,2 4 1,0 2-372,-2 0 1,2 2 303,-2-1 0,-1 1-266,1-2 1,-2 0-253,1-2 443,-1 3 0,2-3 99,-2 2 0,2-4 236,-3-1 1,4-3 35,-1 0 0,2-1 224,0-1 1,4-1 73,-1-1 1,2-2-143,-2-4 1,0 0-18,-2-3 0,0 0-50,-1-5 1,-2 1-28,0 0 1,0 3 228,-1 3 0,3 1 283,-2 3 0,4 2-240,1 3 1,3 1 122,-3 1 1,3 6-136,0 4 0,1 5-149,1 1 0,0 2 12,-3-3 1,-1 2-54,-3-1 1,-3-3-356,0 3 1,-3 0-227,0 0 0,-1-1-510,-1-1 1,1-1-101,1 3 1,3 2 1027,5 2 0,5 7 0,5 2 0</inkml:trace>
  <inkml:trace contextRef="#ctx0" brushRef="#br0" timeOffset="1673">3030 777 7842,'3'-4'1076,"-2"-3"-939,5 6 0,-1-3-188,2 1 1,3 3-31,1-3 30,2 2 0,-1-2 126,3 1 0,0-4 98,0 1 0,1-2 52,1 0 0,2-1-122,1-3 0,1 2 336,-3-3 0,0 2-24,-3-3 1,-4 1 82,-1-3 0,-4-1-349,-4 1 1,-3 0-390,-4 0 1,-4 0 310,-9 0 0,-4-1 125,-3 2 0,-2 2-465,1 2 1,1 2 122,-1 3 0,6 3 101,0 8 0,4-1 78,3 8 0,1 3 99,4 4 0,3 2-83,5 0 0,0 1 41,0 0 1,0 1-37,2-1 0,3 1-93,2-4 1,1-1-125,-1-1 0,1-3 45,-1-3 0,4 1 45,-2-6 0,5 2 116,-1-3 0,5-3 120,2-1 1,2-1-177,0-1 1,1-4 20,-1-4 0,4 0 107,-1-5 1,0 1 175,-3-3 0,0 0-369,-2-1 0,2-2 72,-5-2 0,0-2 73,-4 0 0,0 0-282,-3 2 0,-1 0 100,-4 5 0,1 1 54,-3 6-26,2 4 1,-2 3 218,1 5 0,-1 8 288,2 8 1,0 2-189,2 1 1,1 2-63,0 0 0,-2 1-334,-1-1 1,1-4 11,-3 2 0,-1-5-17,-2-1 1,0-2 108,0-2 0,0-2-20,0-4 1,0-2 59,-3 0 124,2-3 0,-2 1 198,3-6 1,0-2-85,0-5 1,0-2-295,3-3 1,-1-1 35,2-1 0,2-1-59,1-2 0,1 4 225,0-2 0,-1 3 104,1 2 0,2 6-111,0 5 0,3 0 34,-1 2 0,0 7-289,1 4 0,-1 2 72,0 2 1,-1-1-244,-6-1 1,0 1 114,-2-1 1,2-2-30,-3-2 1,1 0 196,-3-2-100,0-2 223,0-2 0,1-3 314,2 0 1,-3-3-293,2-2 1,2-5-84,-1-3 0,2-1-225,1-1 1,-1-4 24,1-1 0,-1-1-7,-2 1 0,2-1 160,-2 3 1,2 4-52,0 4 1,0 3 203,0 2 1,-1 1 311,4 4 0,0 4-206,3 1 0,0 5-124,5 2 1,-3 3-222,0-1 1,1-1 135,-1 0 0,0-3 78,0 2 0,-1-3-110,-2 2 0,-1-4-184,4-2 0,-1 1 33,4-4 0,-1 1 80,3-3 1,1 0-136,4 0 0,0 0 52,-1-3 0,1-1 5,0-4 1,-2 0 35,-1-3 0,-1 2-10,-4-3 0,0-1-51,-3-2 0,-4 0-140,-3 0 0,-3 0 204,1 0 1,-6 0 155,-5-1 1,-4 4-177,-6 0 0,1 5 12,-6-1 1,5 5 403,-5 1 1,6 5-163,-1 5 0,5 1-45,-1 3 1,6 1-122,1 5 1,2-2 12,5 1 0,0 2-35,0-1 0,1-1-130,2-2 0,4 0 162,2 0 1,2-2-18,0 0 0,-2-5-21,3 0 0,-1-2 103,1-3 1,0 0 183,1-3 1,1-4-77,-2-1 1,0-2 134,1-4 0,-3 0-214,3-5 0,-7 1-200,1 0 0,-1-1 218,-1 0 0,-2 3 7,-3 6 245,4-1-222,-4 4 1,6 5-35,-3 6 0,2 4 1,1 4 0,1 0 118,0 0 0,-1 0-156,-1 0 0,2 1-62,-1-1 1,-2-3-33,1 1 0,-3-4 74,3 1 1,0-2 7,3 0 1,-1-1-22,1 1 0,-1-3-7,1 0 0,3-2-41,1 2 0,2-4-92,-1 2 1,0-2 78,1-1 1,-1-1-123,3-2 1,-5-1-57,0-3 0,0-3 57,-2 0 1,-1-1 6,-3 1 1,-3 1 279,1-1 0,-3 4 773,0 1-509,0 4-53,0-3-226,0 11 0,2-5-12,1 6 0,0-2 36,-3 2 1,2-3 51,1-1 1,-1-1-937,-2 2 263,0-3 94,0 1 0,4-3 599,1 0 1,2-3-106,0-2 0,0-2 103,1 0 1,-1-4 329,1 1 1,-3-3-178,0 1 0,-2-3-138,2 0 0,-4 0-5,2 0 1,-2 2 40,-1 1 1,-1 2-763,-2 0 0,2 6-2765,-4 1 1758,3 2 0,-2 5 166,4 0 1353,0 6 0,4 5 0,0 5 0</inkml:trace>
  <inkml:trace contextRef="#ctx0" brushRef="#br0" timeOffset="1909">4533 625 7853,'7'-9'184,"1"1"-175,0 3 1,2 5-166,0 3 0,0 1-69,-2 4 0,-1 1 1017,1 2 0,-1 2 225,1 0 0,-1 1-429,1 1 1,0 3-240,-1-1 0,-2 1-182,0-3 1,-3 0 57,0 0 0,-1-1 0,-1-1 1,0 0-233,0-2 1,0-2-621,0-1-939,0 0 791,0-4-1444,0-1 2219,3-3 0,5 0 0,3 0 0</inkml:trace>
  <inkml:trace contextRef="#ctx0" brushRef="#br0" timeOffset="2117">4382 247 7981,'11'-6'0,"1"0"0,2 5 0,-2 6 0,3-1 0,-10 8 1495,3-2 0,-5-1 176,-1 1-1234,3-2 1,-5 0-369,0-1 1,-4-2-181,-3-3 1,-1-1-3167,0-1 2956,1 0 1,-1-3-1,1-2 1</inkml:trace>
  <inkml:trace contextRef="#ctx0" brushRef="#br0" timeOffset="2363">4691 37 7919,'0'-11'158,"0"0"1,3 4 332,2 2 0,-1 2-223,2 6 0,-1 4 0,6 8 614,1 4-718,3 5 0,4 9 54,4 5 1,-1 4 165,3 6 1,1 2-72,-1 6 1,2-3-18,-4 3 0,0-1-101,-5-2 1,-3-2-761,-2-5 1,-7-6 447,2-2 1,-5-3-1285,-1-5 0,-1-3 239,-1-2 1162,3-2 0,1 1 0,2 1 0,2-1 0,1 1 0</inkml:trace>
  <inkml:trace contextRef="#ctx0" brushRef="#br0" timeOffset="3787">1004 1274 7837,'-20'-14'0,"1"1"397,1 3 1,-1 5 496,1 3 0,1 1-81,-6 1 1,-1 3-337,-6 2 1,-4 2-49,-1 0 1,-3 4-125,-2 2 1,1 4 50,-1 0 0,-1 5-120,1-2 1,-2 2-27,2 3 1,-2 0-214,-3 3 1,2-4 178,0 4 1,6 0-417,0 2 1,4 0 192,0 1 1,3-4-395,6 1 0,2-3 105,6 3 1,7-3-40,2 2 1,4 1 156,1 2 0,4-2-22,4 0 1,3-3-81,4 2 0,1 0 117,1 1 0,3-2 191,0-3 0,0-1-88,-1 1 0,1-1 271,2-2 0,-3-2-128,4-3 0,1-3 340,3-2 1,6-1-184,0-2 1,2-2-79,2 0 1,4-3 24,6 1 0,3-3 119,0-3 0,4-1-496,1-4 0,4 0-170,6-2 1,-2 1 92,2-1 0,-1 0 167,-2-1 1,0 2 110,0 4 0,-2-1-13,-3 4 0,-3-3 15,-2 2 1,-3 1 13,0 2 0,-3-3 46,-1 0 0,-5 0 40,2 1 0,-6 1-38,4-2 0,-8 0 16,1 0 0,-8 0-32,-1 1 1,-5 0 242,-2-3 0,-3 3-194,-5 0 89,-2-2 0,-9-1-194,-6-2 0,-9-1-114,-6-3 1,-5 0 143,-8-1 1,-5-3-6,-2 3 1,-5 0-152,2 0 1,-1 0 77,-2 0 1,5-2 37,-2 4 1,6 1 161,7 4 0,1-2 276,4 2 0,0 1-152,3-2 0,4 5-115,6-2 1,4 0-403,3 1 169,2-1 315,4 3-260,17 3 1,3 1-197,17 1 0,-1 4 223,6-1 1,3 0 223,2-3 0,1 2 52,-2-2 0,2-1 290,-3 1 0,-5-3 147,-3 3 1,-3-2-261,-2 2 0,-3 0-42,-5 3 0,-1 2-174,-4 0 0,-3 3-36,-3-1 0,-2 4-16,-3 2 1,-2 2-137,1 5 0,-9 3-107,-4 4 1,-4-1-308,-4 2 0,-1-2-1247,-4-1 1,-5 0 611,-3 0 1,-7 0 549,1-2 1,-4-5 476,-2-3 0,3-3 0,-4 1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0T20:32:53.043"/>
    </inkml:context>
    <inkml:brush xml:id="br0">
      <inkml:brushProperty name="width" value="0.22873" units="cm"/>
      <inkml:brushProperty name="height" value="0.22873" units="cm"/>
      <inkml:brushProperty name="color" value="#33CCFF"/>
    </inkml:brush>
    <inkml:brush xml:id="br1">
      <inkml:brushProperty name="width" value="0.17155" units="cm"/>
      <inkml:brushProperty name="height" value="0.17155" units="cm"/>
      <inkml:brushProperty name="color" value="#33CCFF"/>
    </inkml:brush>
  </inkml:definitions>
  <inkml:trace contextRef="#ctx0" brushRef="#br0">439 121 9254,'0'-8'-1347,"0"1"1767,0-1 0,-1 3 0,-1 0 0,-3 3 1,-3-1-1,-1 0 0,-2 1 480,-1 0 0,-1 1-208,-2 1-334,1 0 1,-3 0-107,0 0 0,-5 0-21,-3 0 0,-1 1-109,1 2 0,1 1 161,-1 4 0,1-1-482,2 1 0,2-1 45,0 1 0,2 1-102,1 2 0,5-1 95,1-3 0,3 3 19,1 1 1,2-2 156,3-1 0,1-1-66,1 1 1,6 0 42,1-1 0,6 1-13,0-1 0,4 1 3,4 0 0,0-4 27,2 1 1,0 1-9,3 1 0,-2-1 101,3 0 1,-1 2 175,2-1 0,-4 0-229,1 3 0,-1 2-17,-2 0 1,0 0 346,-2 1 1,-2-1-85,-6 0 1,1 3-205,-2-3 1,-2 3-31,-4-1 1,-1 3-171,-4-2 1,-4 3 284,-1-5 1,-5 3 4,-2-3 0,-6 0-27,1 0 0,-2-2-59,2-4 0,0 0 51,-3-2 0,1 1-2,-1-4 1,-2 1-432,2-3 0,-1 0-215,0 0 1,0-1-306,4-2 0,-1 2-6,3-4 0,1-1-679,1-1 0,3 0 1478,5-1 1,-2-3 0,3 0 0</inkml:trace>
  <inkml:trace contextRef="#ctx0" brushRef="#br0" timeOffset="258">847 241 19359,'-8'0'0,"1"0"0,-1 0 1682,0 0-867,1 0 1,-1 0-11,1 0 1,2 3-417,0-1 1,-1 4-171,-4-1 0,2-1 113,-2 1 1,-1 1-120,1 1 0,-3 1-52,3-1 1,-1 0-140,1 1 0,1-1-277,0 1 0,3 2 42,1 1 1,1-1 51,-2 0 1,3-1-224,3 1 1,0 0-351,0 1 1,0-1-74,0-3 0,3 1 258,3 0 1,1 1-57,3 2 1,-2-2 181,2-1 0,1-1 56,-1 1 1,4 0 189,-2-1 1,0 1 120,1-1 1,-2-2-93,2 1 0,1-2-313,-1 4 0,-1-3-587,0 0 0,1-3 453,2 3 0,-1-3-564,-1 0 0,0 0 493,-3 1 0,4-2 692,-1 1 0,0-1 1,3-1-1</inkml:trace>
  <inkml:trace contextRef="#ctx0" brushRef="#br0" timeOffset="675">1315 310 15359,'-7'0'0,"-1"0"-28,0 0 1,0 0 248,-2 0 220,2 0 1,-4 2 478,2 1 1,1 3-440,-4 2 0,4-1-55,-1 4 1,-1 0-145,1 2 0,-3 1-243,3 1 1,0 1-75,2-1 0,4-1-146,-1 1 0,3 0-303,-1-3 0,2 3 98,1-3 0,0 2-53,0-2 0,4 0 71,4-2 1,0-1 193,5 0 0,3 0 497,1-2 1,4-2-108,-1-3 1,4 1 133,2 0 1,-1-1 80,-3-5 0,2 1 185,1-6 0,-2 1-267,3-5 1,-6 1-183,-2-1 0,-3 0-207,-3-3 0,-2-1-11,-5 1 0,-1 0-332,-4 0 0,-2 3 53,-3-1 1,-5 1-48,-7-3 1,-2 2-189,-1 0 1,-2 4-183,2-1 0,-1 0-109,-2 3 1,4-3-470,1 5 0,6 2 1362,1 0 1,-1-1 0,1 0 0</inkml:trace>
  <inkml:trace contextRef="#ctx0" brushRef="#br0" timeOffset="1020">1700 60 14361,'8'-7'-576,"-3"3"0,0 1 530,1 2 201,1 1 1,0 4-268,1 0 0,-3 4 1204,0 2 0,-3 2 0,2 4 546,0 2 0,-1 1-1301,-3 3 1,0 2-147,0 1 1,-4 0 10,-1 5 0,-1 0-280,1 5 0,-2-4-86,2 3 0,2-4-184,0 0 0,0 0 74,1-3 0,0-1-394,4-3 0,3-4 528,2-1 1,1-2 66,3-1 0,-2-4-1457,3 0 0,2-4 657,3-2 0,0-1-211,3-4 1,0-4 227,3-1 928,-3-2 0,4-4 0,1 0 1</inkml:trace>
  <inkml:trace contextRef="#ctx0" brushRef="#br0" timeOffset="1300">2009 53 14121,'5'4'270,"1"1"1,-4 5-18,3 2 1,-3 3 433,4 0 1,-4 1 646,3 1-840,-3 0 0,1 5-2,-3 0 0,0 1-30,0 3 1,0 0-124,0 2 0,-3 1-13,1 1 0,-1 0-426,0-3 0,3 2-234,-3-4 1,2-3-336,1-1 1,0-1 638,0 2 1,4-2 76,0-3 0,6-1-1686,0-1 1,3-3-1,0-2 1,1-2-1,1-4 1,0 0 1659,0-4 1,0 0-1,1 0 1</inkml:trace>
  <inkml:trace contextRef="#ctx0" brushRef="#br0" timeOffset="1504">2267 325 16051,'-8'-4'-90,"0"0"0,-2-1-1,-4 1 1,-2 1 2674,-4 1-2095,-6-2 1,-4 3 653,-5-1 1,-5 1-545,-3 1 1,-3 0-333,-1 0 0,-3 0-343,-3 0 0,5 1-242,2 1 0,4 2-2959,5 4 3210,6-1 0,-2 1 0,6-1 1</inkml:trace>
  <inkml:trace contextRef="#ctx0" brushRef="#br1" timeOffset="2275">2894 84 8545,'-3'-8'0,"-1"-2"33,-4 0 0,-1 3 277,-2 2 0,-3-1 129,-1-1 0,-3-1-134,-5 0 1,0 2 34,0 1 1,3 2 78,0 3 1,1 0-93,-1 0 1,-1 0-12,3 0 1,4 4 11,4 4 0,1 0 150,2 4 1,3 4-37,1 1 0,3 4 66,3-1 1,-1 2-171,2 1 0,1-1 148,-1 1 0,3 2-70,-5 0 0,0 4-90,-2-2 1,0 2-44,0-2 1,0 3-3,0-3 0,0 2-481,-3-2 1,2 2-237,-1-4 1,1 4-610,1-2 0,0 2 264,0-2 0,1 0-643,1-2 1,2-5 22,4 0 1,-3-5 685,0-3 1,0-4-58,3 0 0,0-1 772,2-4 0,2-1 0,3-2 0</inkml:trace>
  <inkml:trace contextRef="#ctx0" brushRef="#br1" timeOffset="2466">2833 513 8545,'0'-8'0,"-1"1"624,-1-1-378,-3 0 0,-4 4 35,0-1 1,-2 1-1,-4-2 0,1 1 804,-6 2 0,2 0-419,-5 3 0,0 0-284,-5 0 0,-2 0-475,3 0 0,-4 1-546,-1 2 0,2-1-149,-1 2 1,3 1 787,5 3 0,-1 3 0,5 1 0</inkml:trace>
  <inkml:trace contextRef="#ctx0" brushRef="#br1" timeOffset="3358">3513 453 8504,'4'-7'3,"-1"0"284,-2-1 79,-1 1 1,-1-1 221,-2 1 0,-1-2-198,-3-1 1,-2 1 75,-1-4 0,-2 3-109,-3-2 0,1 2-80,1 1 0,-1 0-97,1 1 0,0 4 53,-3 2 1,1 1-107,0 1 1,3 3 39,2 3 1,0 1-163,-1 3 0,4 2 123,2 3 0,3 0-112,0 0 0,0 0-181,2 0 0,0-2 75,0-1 0,4-2 155,1-1 1,4 0-35,2-2 1,2-1-5,-1-1 0,3-4-520,0 2 0,1-3-357,2-3 1,-3-1 447,3-4 0,-3 0 177,-3-2 0,3 1 116,-3 0 0,-1 0-58,0 2 1,-3-1 463,-1 1 0,1 3-49,0 1 300,-4 2-381,3 1 1,-7 1-118,2 2 0,-2 1 126,-2 3 1,-1 1 219,-2-1 0,-1-2-286,3 0 0,-2 0 19,3 2 0,-1 1-316,3 0 1,0-3 70,0 0 0,0 0-286,0 2 1,1-2 75,2 1 0,-2-4 71,4 3 1,1-3 108,1 0 1,3-1-57,0-1 1,3 0 202,0 0 0,1 0-99,1 0 1,1-1 199,-1-1 0,2-2 54,1-4 1,-1 0 58,-4 1 0,0-1-133,-3 1 0,-1-4-10,-4-2 0,-2 2-126,-3-2 0,-1-2-176,-5-2 0,-3-4-33,-8 4 0,-5-3 73,-3 2 0,-4 1 382,-2 4 1,3 3-176,-5 2 0,0 2 421,-4 1 0,2 1-123,3 4 0,1 0 62,4 0 1,-1 4-136,5 1 1,2 5 184,6 2 0,1 3 27,1 3 0,2-1-178,4 3 0,-1 1 148,1 2 0,0 4-107,2-4 0,-1 1-32,4-2 1,-1 0-132,3-2 0,0 4-220,0-1 0,1-1-17,1-2 1,0 0-306,3-1 1,0 0-66,3-4 0,3-2 219,1-1 0,3-2-285,3-1 0,2-3 182,5-1 1,3-3-251,5 0 1,-1-1-185,6-1 0,0 0-198,7 0 0,1-2 969,5-1 0,4-2 0,-1 0 0</inkml:trace>
  <inkml:trace contextRef="#ctx0" brushRef="#br1" timeOffset="4083">4412 445 8536,'12'-19'0,"-2"0"0,-3 1 681,-1 1-153,-4-1 0,-2 6 259,-2 0 1,-2 0-327,-4-1 0,-6 0-229,-4 2 0,-3 2-346,-2 5 246,-3-3-97,-4 6 1,-2-2 48,-3 6 1,3 5 202,-1 4 0,3 5 0,2 4 0,5 0-171,2 2 0,5 0-51,1-1 1,4-2 258,3 0 0,4 0-221,2 3 0,0-4-165,2-1 1,4-2 222,1-1 0,4 0 21,2 0 1,2-1-305,-1-1 0,5-3-358,1-5 0,3 1 230,-1-4 1,-1 0 134,1-5 0,0-1-218,3-7 0,-1 1 75,-2-3 1,-1-1 59,-4 1 1,-3 3 166,-3-1 0,-1 0 166,-3 2 1,-2-2 32,-3 4 0,0-1 282,0 1 0,0 2 357,0 0-309,0 3 419,0-2 0,3 11-277,0 0 0,2 5-305,-3-2 1,3 3-255,-3 0 0,5 0 217,-3 0 0,3 0-1,-3-3 1,3 3-1029,-2 0 1,3-1-24,2 1 1,-1-4-886,3 1 1,2 1 396,0-1 0,1 0 1242,0-3 0,7 1 0,2 0 0</inkml:trace>
  <inkml:trace contextRef="#ctx0" brushRef="#br1" timeOffset="4662">4714 400 8466,'0'-11'-89,"0"2"898,0 2 1255,0 3-1181,0 4-561,-3 0 1,2 7 474,-2 0 0,0 4-242,0 0 0,-2 2 58,3 0 0,-3 1-176,3 1 0,-2-1-372,2-1 1,1 1 153,-2-2 0,2 2 58,1-1 1,0 0-217,0-3 0,0 0-313,0-2 0,4-1-248,1 0 0,2 0 291,4-2 0,0 1 3,5-3 1,-2-1-95,1-2 0,3 0-412,-1 0 0,2 0 474,-1 0 1,-2 0 423,1 0 1,-2-2 24,-2-1 1,0 0 380,-2 0 0,-1 2 277,-3-1 1,0-2-380,-2-1 0,1 1 47,-4-1 1,1 2-67,-3-2 0,0 0-320,0-2 0,0 1 218,0 1-142,0 1-356,0-1-438,0 2 1,3 4-34,2 1 0,2 5 322,1 3 1,-1 0-131,1-2 1,-1 2 116,1 0 1,0 0 136,-1-3 0,1 1 40,-1-1 0,3-2 7,0 1 1,0-5 36,-2 2 0,-1-3 245,1 0 1,0 0 85,2-3 1,-1-1-140,1-4 0,0-3 117,1-1 1,-2-3-126,-4 1 0,1-3-43,-4 0 1,1-1 67,-3-2 0,-2-2 144,-3 2 1,-1-3-449,-6-2 1,-1 2-374,-5-3 0,-4 3-1101,-3 0 1,-5 4-1365,0 2 3003,4 1 0,-8 1 0,8-1 0</inkml:trace>
  <inkml:trace contextRef="#ctx0" brushRef="#br1" timeOffset="5429">5749 341 8547,'-11'-12'311,"2"1"190,-4 3 1,-3 1-221,-4 0 1,-2 0 17,-1 1 0,2 4 526,1 2 0,-4 0-281,4 0 0,-3 0-258,6 0 0,0 2-111,4 4 0,0 3-203,3 1 1,0 3 218,2-3 1,1 2-30,-1-2 0,1 3-64,3-3 0,0 3 5,4-4 1,0 4-146,0-3 1,4 3 64,4 0 0,4-1 22,6 0 1,2 1 13,4 2 1,3 0-134,4 0 1,-4 0 80,-3 1 0,-1-1-194,-3 0 1,-2-1 151,-6 1 0,0 3 50,-5-3 1,-3 1 45,-1-3 0,-2 1-13,-1 1 1,-4 1 16,-1-2 0,-5 1-56,-2 0 0,-3-2 13,0 0 1,-2-4-34,-1 1 1,1-2-7,1 0 0,4-1-573,-1-2 0,3 0-29,-3-2 0,4 0-661,-1-3 0,2 0 9,0 0 1271,0 0 0,1-7 0,0-2 0</inkml:trace>
  <inkml:trace contextRef="#ctx0" brushRef="#br0" timeOffset="5966">5998 423 8954,'8'4'232,"-3"0"281,0 6-171,0-1 1,-1 8 993,-2 1-956,0-1 1,-2 7 565,0-1-565,0 5 0,0 1 96,0 4 0,-3 0-114,0-3 1,-2-1-336,0-1 1,0 1 92,0-5 1,3 2-176,-3-3 0,3-4 144,-1-2 0,0-1 165,1-1 0,-1-3-529,3-2-1127,0-5 617,0-2 536,4-13 0,-4 1 154,3-9 1,-2 0 8,-1 0 0,0-5 252,0 0 0,-4-2-82,-1 0 0,1-2-130,-1-3 0,0-3 278,-3-2 0,4 1 386,-1 1 0,3 4-293,-1 2 0,2 0-114,1 0 1,4-2-736,0 4 0,7 0 121,5 2 0,2 1-85,5-1 0,1 4 330,0 1 1,3 3 98,0 3 0,3 4 121,-3 5 0,0 3 303,-3 0 0,0 5-55,-1 3 0,-1 6-139,-2 1 0,-5-1-74,-5 4 1,-3 1 67,-1-2 0,-4 3 312,-2-2 0,-4 0-79,-3-4 0,-6 1-99,-5 1 0,-3-2-189,1-2 1,-1-1 11,1-3 0,-5 0-599,3-1 0,-2-2 314,1 0 0,0-3-1280,0 1 0,4-2 728,2 2 0,2-3-2563,2 2 3185,6 0 1,3-2 0,4 0-1</inkml:trace>
  <inkml:trace contextRef="#ctx0" brushRef="#br0" timeOffset="6233">6550 529 18221,'-5'4'277,"3"2"-486,-3-5 0,2 3 295,-2-1 1,1-2 520,1 2-325,3-3-258,-4 0 69,4-3 0,0 1-1090,0-3 553,0 0 0,-2 0-366,-1 0 0,0 3-2467,0 0 3126,2 1 0,-5 1 0,1 0 0</inkml:trace>
  <inkml:trace contextRef="#ctx0" brushRef="#br0" timeOffset="6671">7041 318 22640,'-4'-10'-1093,"-3"2"1,2-7 0,-3 4 1784,-2 2-47,2 5 0,-3-2 103,3 3 0,-3 1 114,-1 2 1,-3 4-459,1 1 1,0 2-180,2 3 1,-2 2-460,-2 3 0,0 3 500,3-1 1,0 3-399,0-2 1,2 2-329,4-2 1,-1 0-432,1-1 0,2-1 16,3 2 1,2-2 177,0-1 0,4 0-71,3 0 1,4-2 416,4-1 0,3-2 655,2-1 0,3-1 158,3-2 0,-2-1 278,3-2 0,-1-2-65,2-4 1,-4-1-1,1-3 0,-5-4-72,-3-2 0,-1 0-298,-4-3 1,-1 1-91,-3 0 0,-4-1-477,-1-2 0,-7 2-429,-3-4 1,-5 0-277,-6-3 0,-1 3-374,-3 0 0,-1 3 109,0 0 0,1 3-2045,2 2 3342,1 5 0,8-6 0,-1 5 1</inkml:trace>
  <inkml:trace contextRef="#ctx0" brushRef="#br0" timeOffset="7108">7395 347 21956,'6'1'-598,"-1"2"315,0 2-44,-1 2 1,3 0 173,-3 1 1,1 2-430,0 0 699,-4 0 0,6 0 540,-5 0 0,0 2-954,-2-1 0,0 1-65,-3-2 0,2 3 71,-5-4 1,1 2 486,-2-4 0,0-2 504,2 1 417,-2-5 998,3 3-973,0-4-296,0 0 1,4-4-367,0-1 1,0-2-158,0-4 0,0 0-380,0-4 1,0-1 56,0 1 1,2-1-277,0-1 1,0-1-301,3-4 1,0 1 83,2-4 1,1 1-105,3 2 1,-2-1 506,4 0 1,-1 4-145,3-1 1,1 2 222,2 1 0,-1 2-416,3 3 0,0-2 0,3 3 1,-3 2-443,0 5 0,-2-3 676,2 5 0,-4 0 304,2 5 0,1 5 10,-2 4 1,1 6 0,-3 1 0</inkml:trace>
  <inkml:trace contextRef="#ctx0" brushRef="#br0" timeOffset="7654">8325 280 30864,'-4'-14'-1639,"-1"0"1,-2 1-1639,0 2 2726,-1 6 1,-3-1 1465,-1 4 1,-3-4-248,1 4 0,-3-1-36,0 3 0,-2 4-410,-4 0 1,1 7-790,2 1 1,-2 3 812,2 0 0,2 2-658,0 1 1,5 2-110,0-2 1,4-1-685,2-2 1,1-2 247,3-1 1,0-2-127,3-1 0,4 0 951,0-1 0,7-4 511,1-2 1,6-1-111,2-1 0,0 0 44,3 0 1,-2-2-79,4-1 1,-2-1 300,-3 2 1,1 2-145,-3-3 0,-2 2 462,-4 1 1,2 0-415,-3 0 1,-2 4-262,-1 0 1,-1 5-371,1 2 0,-3 2 62,0-1 1,0 3 41,-1 3 0,2 2 157,-3 2 1,1 2-78,-1 0 0,-1 1 75,-4 3 1,-3-3-356,-2 2 1,-1-2 99,-3 0 0,-1-2-17,-6 0 0,1-4 448,-3-1 1,-1-1-38,-4-2 1,-2 1-232,-3-5 1,-1-5-259,-2-3 0,1-3 126,-3 0 1,-4-4-612,-4-3 1,3-3-2511,-1-3 3281,-1-1 1,7 2 0,-2-3-1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4T20:14:52.050"/>
    </inkml:context>
    <inkml:brush xml:id="br0">
      <inkml:brushProperty name="width" value="0.17149" units="cm"/>
      <inkml:brushProperty name="height" value="0.17149" units="cm"/>
      <inkml:brushProperty name="color" value="#33CCFF"/>
    </inkml:brush>
  </inkml:definitions>
  <inkml:trace contextRef="#ctx0" brushRef="#br0">2114 181 8488,'5'-3'-80,"0"-1"0,-2-3-628,-2 0 649,0-1-20,-1 2 33,0-2 0,-1 2 103,-2 1 1,2 1 52,-4 1 0,3 2-100,-3-1 0,3 2-193,-3 0 1,3 0 241,-3 0 1,2 0-29,-2 0 0,0-2 46,-1 0 1,-2 2 100,1-3 0,-1 2-34,-2 1 1,0 0-72,-3 0 0,0-2 18,1-1 1,-2 0 11,0 1 0,-1 0 7,1-2 1,-3 1-90,0-2 1,-3 3-22,4-3 0,-3 3 13,1 0 0,-1-1-19,3 0 0,-4-1-35,0 1 0,-1-2 75,-1 3 1,0-3-6,1 2 0,-3-1 24,0 2 0,0-3 8,2 2 1,0 0-30,0 0 1,1 2 2,-1-4 1,0 3 70,-3 0 1,3-1 14,1 1 1,-3-2-170,2 1 0,1 3 102,2-2 1,0 1-64,0 1 0,-1 0-4,3 0 0,-3 0-14,0 0 1,2 0-38,-2 0 0,5 0-18,-3 0 0,1 2 25,0 1 1,0 2-11,-1-3 0,3 3 81,-2-3 0,2 1-43,0 0 1,-1-2 27,-2 4 1,2-4 61,1 2 0,1-2 12,-1 2 1,1-2-64,0 1 0,1 1 8,1 0 0,3 3-41,-4-1 0,4-1-8,0 0 0,-2-1-75,2 1 0,-1 1 100,3 3 0,0-2-51,0-1 1,-1 1 63,1-1 1,-1-1-13,-2 1 0,2-1 51,-2 1 1,0 1 13,0-1 0,0-1 13,0 1 1,1-1 9,-2 1 1,-1 0-56,0-2 0,-1 2 31,3 0 1,-1-1-55,1 1 0,-3-3 3,1 3 0,0 0-10,1 2 0,-1-2 58,0 0 0,-1-2-3,1 2 1,-3 1-45,-2-3 1,3 1-2,-2-1 1,2 2 11,-3-3 0,2 3 6,0-2 0,1 1-9,-1-2 0,3 3-12,0-2 0,0 3-3,-2-2 0,0 1 42,2-1 1,-2-2-3,2 3 0,1-1-24,-1 1 1,2 1 3,-2-4 1,3 4 3,0-1 0,0-1-2,2 1 1,-1 0-51,-2 1 1,5-1-38,-3 0 1,3 0-11,-2 2 1,2 0 35,0 1 0,0-1-12,-2 0 0,2-2 39,0 0-1,1 0 4,-1 2 0,-1-2 4,1-1 0,1 1-26,-1 3 1,3-3 96,-3-1-65,1 1 0,-3 2 14,2 1-60,-1-1 1,4 0-8,-3 0 0,3-2 32,0 0 1,2-1 2,0 4 0,-3-3 13,1 0 0,-1-1-19,3 3 1,0 1 59,0-1 8,0 0 0,0 0 9,0 1 1,0-3-42,0-1-3,0 1 1,3 2-18,-1 1 0,1-3 31,-1-1-27,0 1 0,3 2 14,-3 1 0,2-2-31,-2-1 1,0 1 13,3-1 1,-3 2-3,3-1 0,-3-1 1,3 0 1,-3 0 3,3 2 0,0-2 0,3 0 1,-2-1 0,2 0 0,-1 3 0,0-2 0,0-1-1,1 1 1,-1-3 66,0 3 0,0-2-59,1 1 1,-3 0 2,0 1 1,-1 1 2,3-4-7,1 4 1,-1-4 6,0 2 1,0-2 0,1 0 1,-1 0 180,0 0 1,1-1-103,2 1 1,-2 0-8,2 1 0,0-3-72,0 2 0,0 2 5,0-1 0,-2 1-12,5-2 1,-2 3-110,1-2 1,1 2 98,0-3 1,1 3-26,0-3 1,0 3-42,-2-3 0,1 3 50,-1-2 0,2 0 147,0-1 0,1-1-63,-1 1 1,0 0 19,-1-2 1,0 2-85,-1 0 1,2 1 4,0 0 0,-2-2-21,1 1 1,-2 0-11,4 0 0,-1-2-107,1 3 1,-1-1 135,1 0 0,-1-1-62,1 1 0,-1-1 104,1-1 0,-2 0 9,0 0 0,-1 0-74,-2 0 0,3 0 7,-1 0 0,-1 0 70,1 0 1,0 0-39,0 0 0,1 0-29,-1 0 1,1 0 28,0 0 0,1 0-109,1 0 0,-1 0 83,3 0 1,1 0-5,-2 0 0,3 0-6,-1 0 0,1 2 2,-3 1 1,4-1-7,-3-2 1,0 0-2,-3 0 0,3 0 89,0 0 1,1 0-72,-2 0 1,1 0 61,2 0 0,1 0 0,1 0 0,1 0 7,-1 0 1,3 0-18,1 0 0,2 0 8,-3 0 0,-1 0-18,-4 0 0,1 0 0,-3 0 0,1 0-82,-2 0 0,0 0 85,1 0 0,-2-2-198,0-1 0,-1 1 87,0 2 0,2 0 39,1 0 0,-2 0 21,2 0 0,-1-1-15,1-1 0,-1 1 96,0-1 0,2 0-92,-1-1 1,1 3 135,-2-2 0,1-2-114,2 2 1,-3-3 25,4 3 1,-3-2-10,2 2 0,-2 1 4,2-4 0,-3 3-3,1 0 1,1-2-1,-1 2 1,0-3 59,-2 3 0,-4-3-1,2 3 1,-2-3-109,4 2 1,-1-2 58,-3 3 1,3-2-149,-1 1 1,2-2 56,3 3 1,2-3-175,-1 2 1,0 0 217,0 1 1,-3 0-21,0-2 0,0 1 71,-1-2 0,-1 0 167,1-2 1,-4 2 20,2 1 0,-4-1-72,3-3 1,-1-1 80,2-1 1,0 0-158,-1 0 0,0 2 36,0-2 1,-3 0-50,4 0 0,-4 0-2,3 0 1,-3 1-29,1-2 0,-1 2-35,0-1 1,-1 1-104,1-1 1,-1 2 151,-3-2 0,1 0 1,-1 1 1,-2-3-62,-1 2 0,2-3-90,-1 1 0,-1-1 148,1-2 1,-2 1 3,1-1 1,-1-2 28,-1 1 1,-1-2 3,-1 0 0,0 3 353,-2-1 0,1 1-102,-2 0 0,0 1-332,-2 2 0,-1 0-21,-2 2 1,-1-2-168,-3 2 1,-5 0 162,-3 3 0,-6 0-113,-6 0 1,-5-1 57,-5 1 0,-4 1-136,-7 1 0,-5-1-269,-8 1 1,33 2 0,-3 0 352,-1 1 0,-1-1 0,-1 0 1,-1-1 86,-1 0 1,-1 1 0,1 0-1,0-2-11,1 1 1,-1-1 0,-1 1 0,0-1-8,1 0 1,-1 0 0,1 2 0,-1-1-97,-1-1 1,0 0 0,1 2 0,0 0-357,-3 1 0,0 0 516,4 1 0,1 0 0,-1-2 0,0 0 0,3 2 0,1 1 0,0 2 0,0 0 0,2 1 0,-1 1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4T20:14:47.124"/>
    </inkml:context>
    <inkml:brush xml:id="br0">
      <inkml:brushProperty name="width" value="0.17149" units="cm"/>
      <inkml:brushProperty name="height" value="0.17149" units="cm"/>
      <inkml:brushProperty name="color" value="#33CCFF"/>
    </inkml:brush>
  </inkml:definitions>
  <inkml:trace contextRef="#ctx0" brushRef="#br0">1072 217 8007,'22'-4'-763,"2"3"1,-2-5 692,0 1 1,-1 1 69,-2 0 0,-1 1 517,-1-1-275,2 2 0,-6-4-173,1 4 0,-4-1 17,-1 3 0,0-2 369,-2-1-344,-3 1 0,2 2-2,-5 0 0,1 0-7,-4 0 0,-2 1-177,-3 1 0,-4 0 140,-1 3 0,-3-4-108,-5 1 0,-2 0 94,-7-2 0,-3 0-65,-2 0 1,-4 0 91,-4 0 1,-1 0 108,-3 0 0,2 0-124,-5 0 0,2 2-4,-4 1 1,5 2-112,-5 0 1,3 1 95,0 2 1,4-3-215,3-1 0,3 1 146,0 2 1,-1-3-118,3-2 1,0 0 212,5-2 1,2 0-1,0 0 0,3 0-98,5 0 0,2 0-9,2 0 0,5-3 569,-1 1 0,7-2 244,-2 2-244,6 1-382,-1-2 0,4 0 50,1 1 1,3-1-344,1 0 0,3 2-554,0-4 1,3 1 497,5-1 0,2-1 76,2 1 1,7-1-112,1-2 0,5 1 40,-1 0 1,1 0 246,2-1 0,-2 2-104,5-2 1,-2 3 128,0 0 0,-1 1 14,0-1 0,-4 1 127,0 2 1,-3 2-149,-3-3 0,-2 3-49,-4 3 1,-1 3 187,-5 3 0,2 4-125,-6-1 0,-3 5-157,-2 3 0,-4-2 132,2 1 0,-3 1-169,-3 1 1,0-3 46,-5-1 1,0-1 32,-2-2 1,-1 2 7,-3-1 1,-2 0 0,-1-2 0,2 1-234,-2 3 1,5-2-264,2 2 0,4 2-822,1 0 1337,7 5 0,10-2 0,7 3 0</inkml:trace>
  <inkml:trace contextRef="#ctx0" brushRef="#br0" timeOffset="1250">340 216 8514,'-9'-8'-558,"-1"-2"540,0 2 0,1-5 102,-1 4 1,1-3 142,1 2 1,-2 1 79,1 1 1,-1 2-106,3 1-391,0-2 0,0 7 327,-1-2 0,3 2 52,0 2 0,3 0-1399,-2 3 659,1-1 1,-2 3 5,3 1 407,-1-1 0,3 0-4,0 0 1,6-2 155,1 0 1,6-2 267,1 1 1,7-2-155,3 3 0,6 0 141,1 3 1,2-2 73,0 2 0,2 0-175,3 1 0,0-1-33,0 2 1,-1-2-9,-1-1 0,-1 1-61,-1-1 1,1 0-3,-4 0 1,0 1-124,-5-1 0,2-1 57,-4-1 1,0 1-184,-2-1 0,-2 1-87,0-1 0,-2 0 180,-4-2 1,-2 2-173,0 0 1,-6-2-149,2 0 65,-6 1 288,1-4 0,-3 4 86,-3-4 0,-2-4-82,-4 0 0,-3-5 145,-2-1 0,-5-2-31,-2 3 0,-3-4 237,-3 0 1,-4 1 123,-1 0 0,1 1-145,-3 1 1,1 2-101,-1-2 1,0 5-136,2 0 1,2 3-147,3 0 1,1 1 63,3 1 1,2 0-559,7 0 255,-3 3 87,10-2 1,-1 3 568,6-2-153,1-1 249,1 2 1,3-6-289,2-2 1,2-1-161,3-1 0,7-1-156,7 2 1,5 1 242,2 0 0,1 1 41,2-1 0,1 0-289,-4 2 0,1-1 40,-3 2 0,-4 2 195,-1-3 0,-5 2-132,-2 1 0,-5 0-233,-2 0-146,-2 0-426,-4 0 903,-1 0 0,-9 0 0,-2 0 0</inkml:trace>
  <inkml:trace contextRef="#ctx0" brushRef="#br0" timeOffset="1597">731 29 8815,'-7'-4'367,"0"-2"0,-4 1 0,-2-1-100,-3 1 0,-2 2-422,-4 3 0,-3 0 15,-2 0 1,-1 0 38,0 0 0,-1 3 55,0-1 1,0 3-202,0 0 0,3 4 100,1 1 1,4 2-137,2-2 1,1 1 39,3-1 1,4 2 102,-2-2 1,4 0 120,0 0 0,1-2 45,1 1 0,-4-1 261,-1 0 0,-4 2-174,-1-1 1,-5 1 146,0-3 0,1 2-98,2 1 1,2 0-63,-2-3 1,3 1 13,1 1 0,4 0-20,5 0 0,1-1-304,3-1 0,1 1 53,1-1 1,6-1 108,4-1 1,7 2 106,4-2 0,8-1 19,4 0 1,9 0-16,4 1 1,7 2-56,5-3 1,6 3-279,4 3 0,-33-6 0,0 0 285,0 1 1,0 0 0,0 0 0,0 1-233,1 1 1,-1 1 0,1 1-1,-1 0 217,0 1 0,0 2 0,1-1 0,0 3 0,0-1 0,0 0 0,0 0 0,0 2 0,1-1 0,-1 1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4T20:14:45.761"/>
    </inkml:context>
    <inkml:brush xml:id="br0">
      <inkml:brushProperty name="width" value="0.17149" units="cm"/>
      <inkml:brushProperty name="height" value="0.17149" units="cm"/>
      <inkml:brushProperty name="color" value="#33CCFF"/>
    </inkml:brush>
  </inkml:definitions>
  <inkml:trace contextRef="#ctx0" brushRef="#br0">934 319 8446,'12'-1'-592,"-2"-1"432,-3 1 0,-3-2 189,-1 6 1,-3-2-5,-3 4 1,-3-3 0,-4 0-42,-2-1 0,0-1-16,-5 0 0,0 0 289,-5 0 0,2 0-144,-4 0 0,0-1 175,0-1 1,-1 1-72,-1-1 1,-5 1-117,2 1 0,-2 0 43,0 0 0,0 0 19,-3 0 0,4 0 28,-2 0 0,3 0 25,0 0 1,0 0-571,0 0 0,2 0 170,1 0 1,2-3 361,0 1 0,4 0-78,1 2 1,2-3-43,-3 1 1,5-3 88,-2 3 0,-1-1 37,1 3 0,0-2-343,-1-1 1,4 1 3,-1 2 0,2-1-39,3-1 1,0 1 122,3-2 0,3 2 370,-1-2-330,3 3 1,-1-5-8,3 3 0,6 1 47,1-4 1,6 2 40,1-1 0,4 1-249,3-1 0,1 1 115,0-2 1,0 3 63,3-3 0,-1 2-14,3-1 0,2 2 103,-3-3 1,3 3-66,2 0 0,0 1 26,3 1 0,-1 0-29,0 0 0,3 0 43,1 0 1,-1 0-46,6 0 0,1 1-179,3 1 0,-2 0 84,0 3 0,-5-4 65,5 1 1,-9 0 110,-2 0 0,-4-1-122,-3 2 1,-3 0 1,-2-1 1,-5 1 4,-6-3 0,-3 0 19,1 0 107,-4 0-12,-1 0 1,-8-4-114,-1 0 0,-5-5 22,-7-1 1,-1-3 245,-5 1 0,0-2-7,-5 0 1,1-1 7,-6 1 0,0 0-113,-2-1 1,2 1 13,1-1 0,0 1 332,-1-1 0,1 4 46,4 2 1,5 0-423,2 2 1,4 1 62,7 1 1,0 2-1508,4 3 960,2 0 1,4 3 78,6 2 0,4 2 126,7 3 0,4-1-53,4 2 0,-1-1-176,4 2 1,1-3 166,4 0 0,1 0 539,1 1 1,1-2-195,5 2 0,2-1-95,1 0 0,-2-1 369,0 2 0,-4 1 439,-1-2 1,-4 3-409,-5-2 0,-3 5-40,-1-1 0,-6 4-203,-3-2 0,-2 3-253,-5 5 0,-4-1-82,-3 1 1,-6-1 104,-6-2 1,-8 3 108,-1-3 0,-9 2-235,-1-6 0,-6 0-162,-4-3 0,1-3 151,-6-1 1,0-1 117,-2-1 1,0 1-694,-3-4 1,7 1 783,6 1 0,4-3 0,1-1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4T20:14:30.188"/>
    </inkml:context>
    <inkml:brush xml:id="br0">
      <inkml:brushProperty name="width" value="0.22865" units="cm"/>
      <inkml:brushProperty name="height" value="0.22865" units="cm"/>
      <inkml:brushProperty name="color" value="#33CCFF"/>
    </inkml:brush>
  </inkml:definitions>
  <inkml:trace contextRef="#ctx0" brushRef="#br0">854 855 15432,'4'0'-1886,"-1"-1"1564,-3-1 476,0 1-163,-3-2 934,2 3-46,-2 0-517,3-4 0,-3 3-3,-2-4 0,-2 0-18,0-2 0,-3-1 168,-3-1 0,-1-1 29,-3-5 1,-1 2-83,-4-3 1,-2-4-320,0-2 1,-1 2 172,1-4 0,-1 3-183,-1-6 0,-2 4-151,4-2 1,-4 2 126,2-1 1,-1 1-41,1-4 0,-3 1-87,2-3 1,1 0-47,-1 0 1,-1 0-104,4 0 1,-1 3 109,1 2 1,4 2-50,-1 0 1,2 0 80,-1 0 1,2 4 54,4 1 0,-1 2-49,1 0 1,2 1-24,0-1 0,3 4 47,-1 1 1,5 2-33,0 1 1,1 0-169,-1-1 145,-1 1 0,4 3-604,-3-1 583,3 3-1779,-1-1 1394,6 9 1,2-1 466,1 5 1,2-2 191,-1-1 0,3 3-180,-1-1 1,4 4-13,0-4 1,0 4 416,1-1 1,2 2-246,1 0 0,1 4-135,4 1 0,2 2 331,0 1 0,4 2-297,1 3 0,3 2-216,1 0 0,2 1-39,-4-1 0,1 5 48,0-3 0,-2-2 58,1 0 0,-2-2 94,0-1 1,0 1-41,0-3 1,-2 4-35,-1-2 0,0 2-20,0-2 0,-1 4-10,-3-3 0,-1-2 194,-2-6 0,1 2-79,-6-4 0,3-3 10,-6-1 1,0-4-62,-2 3 0,-1-3 77,-1 1-62,1-2 52,-1-1 1,-2-3 140,-1-2-34,-1-1 149,-1-1 0,-2-6-381,-2-1 0,-1-2 111,-1-1 0,2 2-78,-3-2 0,1 0 66,-1 0 0,-1-2-47,1 3 0,-2-4-12,0 4 1,-1-5-14,2 3 1,-2-3 90,1-1 0,-3-3 151,1-1 1,-4-2-43,1 0 0,-2-1-82,0 1 0,-1-3 80,1 2 1,1 2-21,2 6 0,2-1-33,-1 1 1,3 3 140,2 1-107,-2 2 161,7 1-495,-4 3 250,4 0-2261,0 4 1956,4 6 0,-3 1 9,4 4 0,1-1 78,4 2 0,-3-3 464,3 0 0,-2 3-129,-1 0 1,3 0 239,0-1 1,1 2-412,-2 1 0,-1 3 269,5 0 1,-3 2-228,1-2 1,1 2 54,0-2 1,1 3-115,-4-4 0,3 1-45,-2-2 1,-1-2-83,-1-1 1,-2 2 10,-1-5 1,0 1 48,-2-3-160,-1 0 91,-2 0 1,0-2-288,0 0 31,0-4 729,0 3 0,-2-4-157,-3 0 1,-6 0 32,-3 0 1,-2-4 232,-3-1 1,2-1-83,-2-1 1,0 0 51,-3 0 1,-2-1 46,-1 1 1,-1-1-207,-1-2 0,0 2-15,0-1 0,-1-2-31,2 2 1,1-1-88,3 3 0,1-1-172,2 2 1,1-2-276,4 1 0,3 2 185,3 0 306,2 3-2372,1 0 251,2 2 1278,10 0 0,0 0 42,5 0 0,1 2 650,-4 0 1,4 4 0,-2-2 0</inkml:trace>
  <inkml:trace contextRef="#ctx0" brushRef="#br0" timeOffset="277">665 552 13877,'5'1'1291,"-3"1"-842,-1-2 1,-1 7-546,0-2 0,-1 4-31,-1 1 0,0 2 1,-5 0-276,-1-1 0,-2 3 356,1-3 1,0 3 125,-4-3 1,5 2-920,-1-3 1,0 0-1473,2-3 2135,3 4 0,1 0 0,3 3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4T20:09:28.665"/>
    </inkml:context>
    <inkml:brush xml:id="br0">
      <inkml:brushProperty name="width" value="0.22865" units="cm"/>
      <inkml:brushProperty name="height" value="0.22865" units="cm"/>
      <inkml:brushProperty name="color" value="#33CCFF"/>
    </inkml:brush>
  </inkml:definitions>
  <inkml:trace contextRef="#ctx0" brushRef="#br0">5367 1354 12810,'-10'-8'0,"0"1"-172,2-1 0,-4 2 0,1-2 0,-4 2 1,-2 0 436,1 1-69,-4 3 0,1-3 1,-6 3 235,-1 0-284,-3 1 1,3 1 9,-1 0 0,1 1 16,-3 1 1,0 0 87,0 3 1,0 0-232,0 2 0,-1 0-19,-1 1 1,1-2-7,-1 2 1,-1-3 22,0 0 1,-1-1-20,0 1 0,-1 0-45,-5-3 1,-2 3 67,-3-2 0,2-1 26,-3-2 1,-1 0 50,-5 0 0,-1 0 102,-1 0 1,0 0 27,-3 0 0,-1 0-306,1 0 0,0 1 170,-2 1 1,0 0-15,0 3 0,2-3-170,1 3 0,0 0 106,-1 2 1,0-2 47,3-1 1,-1 1-78,1 3 0,-2-1-236,-3 0 0,-1-2 160,-1 0 0,1 0 62,-4 2 0,2-2 9,-2-1 0,2-1 5,-4 2 0,2-3 117,-5 3 0,2-4-115,1 2 0,0-2-5,-2-1 1,5 2 77,-5 0 0,3 1 220,1-3 0,-1 0-194,-1 0 1,1 0-310,28 0 0,-1 0 0,-31 2 193,33 0 1,0-1 0,-31 1-138,31-2 1,0 0 0,-30 0 36,30 0 1,0 0 0,-31-3 98,3-2 0,2 0-275,3-2 1,0 2 294,0-5 0,0 1 147,0-1 1,3 0-214,-1-2 0,6-1-8,-1 0 0,5-1 38,-2 0 0,4-1-51,-2-2 0,5 1-49,-3 0 0,2-2 72,3 1 1,0-3-31,3 1 1,0 0 49,-1 0 1,5 0 136,0-3 1,6 2 26,2 1 1,2 0-222,2-2 1,2-2 280,4 2 0,3-3-422,1 0 0,5-3 54,3 3 1,1-3-120,1 0 1,7 0 259,3 0 1,3-1-36,4 2 1,2-2-70,2-1 1,4-1 217,2-2 0,1 4 52,1-3 1,3 4 133,2-2 1,2 2 83,3 3 1,1-1-171,3-1 1,4-2 31,1 4 1,4-1-29,3 1 0,1 1-28,4-1 1,2 3-452,1 1 1,3 2 355,-31 10 1,0-1-1,0 1 1,1 0-203,2 0 1,1 0 0,-1 0-1,1 0 188,-1-1 0,1 1 1,0 0-1,1 1-9,-2-2 1,1 0-1,0 2 1,0-1 50,1 1 0,0 0 0,-1 1 1,0 0-86,-1 0 1,1 0 0,0 0 0,-1 1-5,2-2 0,0 1 1,0 1-1,0 0 16,-1 1 0,1 1 0,0 0 0,1-2 78,-1 2 0,2 0 0,-2 0 0,1 1-102,1 1 0,0 0 0,2 1 0,-1-1 2,2 1 0,0 0 1,0 1-1,0-1-35,-1 1 1,1 0 0,-1 1 0,-1 1-78,3 0 1,0 0-1,0 2 1,1-1-235,3 1 1,1-1-1,0 1 1,0-1 315,-1 0 1,1 1 0,1 1 0,0-1-5,0 2 0,0-2 1,0 1-1,1 0-5,-2 0 1,1-1-1,-1 0 1,0 0 55,2 1 0,-2 1 1,-2-2-1,0 1 11,1 1 0,0 1 0,-3-1 0,-1 1 109,4 1 0,0-1 1,-3 0-1,1 0-102,0 2 0,-2-1 0,-1 0 0,-1 0-116,2 2 0,-2 0 0,-2 0 0,0 0 17,1 2 0,-1 1 0,0-1 1,-1 0 78,-2-1 0,-1 0 0,1-1 0,-1 1-5,0 1 0,1 0 0,-2 0 1,0-1-5,2 1 1,0 0 0,-2-1 0,0 1-77,-2 0 0,2 0 0,-3-1 0,0 0 18,-2 1 0,0 1 0,29 12 26,-30-12 0,1 1 1,24 11 8,-3-2 0,-5-1 20,-2 1 1,-3-1 307,-4 1 0,-2-1-348,-5-2 0,-5-1 519,-5 2 1,-2-1-585,-2 6 1,-5-3 421,-3 2 1,-3-2-624,-2 3 0,-2-3 7,-3 2 1,-3-2 126,-2 3 0,-5-3 261,-5 2 1,-5-1 90,-7 1 1,-4-1-30,-3 1 1,-6-3 49,-3 1 1,-7-2-102,-6-2 1,-4-2 361,0-1 0,-2-4 73,0 1 0,-5-2-285,31-6 0,0 1 0,-1-2 0,-1 0 10,-1-2 1,0 1 0,-1-1 0,0 1 55,-2 0 0,0-1 0,-1 1 0,0 0-267,-2-1 0,-2 1 0,2-1 0,-1 1 157,-1 0 0,-1-1 1,3 1-1,0 0-51,-1-1 1,1 1 0,0 0 0,0 0-34,-2 1 1,0 0 0,1-1 0,0 1-110,2 0 0,-1 1 0,1-1 0,-1 0-56,-2 1 0,-1 0 0,3-1 0,-1 0-177,-1 0 0,0 2 1,0-3-1,1 1 14,0 2 1,2-1 220,0-1 0,2 1 0,0 1 0,0 1 0,2-1 0,0 0 0,0 1 0,0-1 0,1 0 0,0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20T20:38:10.460"/>
    </inkml:context>
    <inkml:brush xml:id="br0">
      <inkml:brushProperty name="width" value="0.29991" units="cm"/>
      <inkml:brushProperty name="height" value="0.59982" units="cm"/>
      <inkml:brushProperty name="color" value="#969696"/>
      <inkml:brushProperty name="tip" value="rectangle"/>
      <inkml:brushProperty name="rasterOp" value="maskPen"/>
    </inkml:brush>
  </inkml:definitions>
  <inkml:trace contextRef="#ctx0" brushRef="#br0">4787 206,'-31'-21,"-5"5,8 10,-22 3,8 6,-17-2,16 4,-8-4,20 2,-23 0,-2-2,20 1,-1-1,-1-2,2-1,-1 1,0-2,1-1,0 0,-31-3,6-1,14 4,0-2,-2 0,1 1,-1 1,1 1,2-1,0 2,0-3,-2 4,-4-1,3 1,2 1,3 0,-1 0,3 0,-3 0,4 0,-20 0,-5 0,25 0,-2 0,3 0,0 0,2 0,2 0,-27 0,14 0,1 0,2 0,-3 0,0 0,-4-2,2-1,-1 1,-2 2,0 0,1 0,2 0,-1 0,1-2,-3 0,5-1,-2 3,4 0,-4 0,0 0,2-2,2 1,3-1,-1-1,-1 0,-1-1,-11 0,0 0,3-2,-1 5,3-4,4 4,-11-2,4 3,18 0,-1 0,2 0,0 0,2-2,0 1,-2 1,1-1,-32-5,2 3,3-7,5 3,2-3,8 3,3 4,7 0,5 3,3 0,7 3,5-3,6 7,5-7,-3 6,0-2</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4T20:14:04.103"/>
    </inkml:context>
    <inkml:brush xml:id="br0">
      <inkml:brushProperty name="width" value="0.22865" units="cm"/>
      <inkml:brushProperty name="height" value="0.22865" units="cm"/>
      <inkml:brushProperty name="color" value="#33CCFF"/>
    </inkml:brush>
  </inkml:definitions>
  <inkml:trace contextRef="#ctx0" brushRef="#br0">5134 486 15770,'0'-5'-1639,"0"0"1,-1 1 741,-1-3 0,-3-1 685,-4 1 1,0-2-83,-4 2 334,2-2 1,-7 5-32,2-3 1,-2 0-37,1-1 0,1 1-275,-3 0 1,3 0 408,-1 3 1,-1-3 89,1 2 1,0-1-229,-1-1 0,3 0-17,-5 2 1,1-1 62,-3 1 0,2-1 180,-1-2 1,1 3-155,-5 1 1,-1-1-36,0-2 0,-1 0-28,-2 2 0,2 0-124,-7 3 1,2-3-125,-2 2 1,2-2 101,-4 3 1,1-1 189,-7 0 0,4 1-148,-3-2 0,0 2-196,-3-3 0,1 0 236,-1-3 1,-1 1 40,-1 0 0,1 0 88,2-1 1,1 1 235,-4 0 0,2 0 88,1-1 0,1 1-146,-2 0 0,-1 2-208,-6 0 0,3 3 81,0-3 1,-1 3-222,-4 0 0,-2-1 114,-3 1 1,-1-2-205,-1 1 0,2 2 148,-5-4 0,5 3-406,-4-3 1,-1 1 509,0-1 0,3-2-80,-3 3 1,8-3 163,-5 0 0,2 0-107,0 0 1,2 2 128,1 0 1,2 0-119,-3-2 0,3 1 14,-2 1 1,0-2-32,0 2 1,-2 2-10,4 1 0,-3-1-108,0 0 0,2 1-60,-2 2 1,4 0 116,-2 0 1,3 0-15,0 0 1,3 0-5,0 0 0,0 2 43,-3 1 1,3-1-11,0-2 1,4 3-43,-2-1 0,3 1 70,-2-1 0,1-1 138,4 2 1,-3 0-87,1-1 0,1 4 46,0-1 1,-1 1-74,3 1 1,0 2 121,3 0 1,0 0-131,0 3 1,0 0 285,0 3 1,2-1-338,0 1 0,4-1 170,1 1 1,3-1-128,1 1 0,4 1 52,-1 2 1,1-2-81,4-1 0,0-1 10,3 1 0,-1-1 8,1 1 0,2 1 9,0-2 1,3 5 2,-1-5 0,5 3-11,0-3 1,1 3 2,-1 0 1,-1 0 0,4 1 0,-1-3-3,0 1 1,2 1 63,-1-1 0,1 0 5,1 1 1,0-2 10,0 0 0,3-2-18,2-1 1,1 3 13,2-2 1,2 2-62,3-3 1,0-1 2,1 1 0,2-2-8,1 2 1,0-3 29,4 1 1,0-3-142,6 1 0,-2-3 113,4 0 0,-2-4-12,4 2 1,-1-3 65,-1 0 0,0 0 133,0 0 0,-1 0-118,-1 0 0,1 0 20,-1 0 0,1 0-70,1 0 0,1 1 46,1 2 0,-1-2-156,1 1 0,2 0 24,1 0 1,4-2-106,0 3 1,5-2 84,-3-1 1,5 0-34,1 0 1,0 0 108,1 0 1,-3 0 0,2 0 1,-3 0 79,-2 0 0,2 0-108,-2 0 1,1 0 132,-1 0 0,1 0-160,0 0 1,0 0 4,2 0 0,-1 0-9,1 0 0,1 0-17,1 0 1,2 1 80,0 1 1,3-1-204,4 1 0,1-1 324,-3-1 1,1 0-155,-3 0 1,-1 0 222,1 0 1,-3 0-126,-3 0 1,0 0-17,1 0 1,-2 0-45,2 0 1,-1 1 4,1 1 1,-1-1 32,4 2 1,-1-3-12,2 0 1,1 2-177,0 1 1,0-1 83,2-2 0,2 0-300,3 0 0,0 0 344,0 0 0,0 0 2,3 0 0,-2 0 9,4 0 0,-4 0 2,2 0 1,-4 0-21,-2 0 1,-1 0 3,2 0 1,-1 0 63,-2 0 0,-1 0-51,1 0 0,0 0 30,1 0 0,-1 0-22,0 0 1,-1 0-3,1 0 1,1-2-1,-1-1 0,4 1 0,-2 2 0,2 0-47,1-3 0,0 2-100,0-4 0,-3 0 71,1-3 1,-6 1 41,3 0 1,-1-4 133,1 0 0,0-1-137,-8 0 0,1-1 245,-2-3 0,-3 0-18,0-1 1,-6-1-162,2 2 1,-9-4 395,-2 3 0,-2-2 116,-3 2 0,-4-2-135,-3 2 1,-7-3-216,0 4 1,-4-1 5,-1 3 1,-2-1-134,-2 1 0,-5-1-276,-6 1 0,-4-1 79,-5 1 0,-4-2 93,-8-1 0,-5 1-44,-9-3 0,-4 0-239,-9-3 0,-4 0 68,31 11 0,-2 0 1,-2 0-1,-1 1 221,-2-2 0,0 2 1,0 0-1,-1 0-320,-2 1 0,-1-1 0,1 3 0,-1-1 318,2 0 1,0 1 0,0 1 0,1 1 38,-2 1 0,1 1 0,0 1 0,0 0 0,-1 0 0,-1 2 0,1-1 0,1 1 0,-1 0 0,1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4T20:13:44.207"/>
    </inkml:context>
    <inkml:brush xml:id="br0">
      <inkml:brushProperty name="width" value="0.22865" units="cm"/>
      <inkml:brushProperty name="height" value="0.22865" units="cm"/>
      <inkml:brushProperty name="color" value="#33CCFF"/>
    </inkml:brush>
  </inkml:definitions>
  <inkml:trace contextRef="#ctx0" brushRef="#br0">413 80 10782,'-1'-8'-111,"-1"2"0,0-2-172,-3 1 1,4 2 163,-2 0 0,0 3 950,1-3-546,-4 3 1,2-3 0,-3 1 149,0 0 0,-3 2-190,0-3 1,0 3 4,0 0 1,0-1-45,-2 1 0,1-1 11,1 3 1,1 0-187,-3 0 1,3 4 54,0 4 0,0-1-331,2 6 1,0-2-39,-1 4 0,1 2-5,-3 0 0,2 3 156,-2-1 1,2 1-120,1-1 1,-1 3 46,-2-3 0,2 0 102,-1 3 0,-2-2 46,1 4 0,-2-1 57,-1 2 0,3-3 70,0 2 1,0 0-25,0 0 0,1-4 3,1 1 0,2-3-18,1 2 0,-1-2 19,4 2 1,-3 0 3,3-3 1,-1 3 23,3-1 1,0 2-74,0 1 1,0-1 67,0-2 1,1 1-43,1-3 1,2 3 80,1 0 0,1-2 5,-1 1 1,1-2-46,2 2 1,-2 1-3,2 2 0,-1-1-8,1 1 1,1 0 8,1 0 0,2-1-41,-3 1 0,2-1 30,-1-2 1,1 2 46,3-2 0,2 1-7,1-1 1,1 3 9,4-3 1,-3 2 16,0 1 1,1-3 27,5 1 0,-5-3 16,2 3 0,-6 0-80,1-3 0,-1 0 12,-2-2 0,0-1-60,-2 1 0,1 0-162,-4 1 0,3 1-69,-2 2 1,1-3 26,-4 1 0,2-1-39,-4 1 1,-1-2-135,-2 2 0,-2-2 59,0 0 1,-2-3 91,-3 0 0,-5-3 34,-2 1 0,-3-2 73,-1-1 1,-3-2 272,-3 0 0,0-4-64,-2 2 1,1-3-42,-1 0 0,4 0-86,1 0 1,1 1 12,-1 2 1,6-3-16,-2 3 1,6-1 52,-1 0 0,3 0-253,2 3 0,1-3 118,4 2 0,0 1 49,0 3 0,4 2-5,4 2 0,2 2-13,5 0 1,-1-1 56,1-2 0,1 2 117,2 1 0,-2 1 248,-1 2 0,-2-4 0,0 2 0,-3 0-83,-3 2 1,1 0-146,-1-3 0,-3 1-107,-2-1 1,1 3 5,0 0 0,-1 3-123,-2-1 1,-2 0 89,-1 0 0,-2 0-25,0 3 0,-1 2-57,-2 0 0,0 3 94,-1-3 1,0 1 97,-4-1 1,4-1-91,-3 1 1,2-3-1,-2 1 1,4-5-30,-2 5 1,1-2 3,-1 1 1,2 2 67,-1 1 0,0 0 2,2 2 0,3 0 120,-1 3 0,3-4-95,0 6 1,1 1 110,1 4 1,0 4-61,0 0 0,3 3-141,2 1 0,1-4 36,1 2 1,2-2-140,4 4 1,-1-1 115,7 1 0,1-1-254,2 1 0,3-2-25,1 0 0,2-3 122,1-3 1,3-3 390,2-1 0,-1-5-102,1 0 0,-1-5 520,1 0 1,-2-1-247,-3-4 1,-3-1-136,-2-1 0,-3-1-260,-1-2 1,-2 0-228,-4-2 0,-4 1-1450,-2-1 1,-2-2-1620,-4 5 3258,-2-2 0,-5 1 0,-1-2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20T20:38:21.164"/>
    </inkml:context>
    <inkml:brush xml:id="br0">
      <inkml:brushProperty name="width" value="0.29991" units="cm"/>
      <inkml:brushProperty name="height" value="0.59982" units="cm"/>
      <inkml:brushProperty name="color" value="#969696"/>
      <inkml:brushProperty name="tip" value="rectangle"/>
      <inkml:brushProperty name="rasterOp" value="maskPen"/>
    </inkml:brush>
  </inkml:definitions>
  <inkml:trace contextRef="#ctx0" brushRef="#br0">3773 79,'14'-18,"-5"1,-12 16,-16-8,10 8,-13-8,6 8,-2-4,-11 4,-2-2,-12 0,-8 2,-9-2,-6 6,30-1,1 0,-1 1,-1 1,-30 2,8-2,15 0,-1 1,-13 1,-2-2,4 2,-4-5,4 1,3-1,11-1,2 0,-18 0,-3-3,23 1,-1 0,-1 1,-1-1,2 0,1 1,-2 0,0 2,4-1,1 0,-32 0,11 0,-9 0,6 0,24 0,-1 0,-22 0,16 0,2 0,-18 0,-3 0,24 1,-1 1,0-2,-1 0,3 2,-1-1,2 0,0-2,-2 0,1-1,1 2,-1 0,-2-3,0 0,-2 1,0 0,0 0,1-1,2 1,1 0,-28 1,15-1,2-1,0 1,2 0,-2 2,4-1,-4-1,8 1,-18-2,4 0,-8 2,8-5,13 6,4-3,-21 8,27 36</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4T20:14:09.778"/>
    </inkml:context>
    <inkml:brush xml:id="br0">
      <inkml:brushProperty name="width" value="0.22865" units="cm"/>
      <inkml:brushProperty name="height" value="0.22865" units="cm"/>
      <inkml:brushProperty name="color" value="#33CCFF"/>
    </inkml:brush>
  </inkml:definitions>
  <inkml:trace contextRef="#ctx0" brushRef="#br0">362 116 19437,'5'0'-2337,"-1"0"1391,-1-3 0,-1 1-89,-2-3 0,0 3 156,0-3 944,-2 4 0,-1-6 51,-1 2 0,0 1 380,-1-1-400,-2 0 0,5-2-264,-3 0 1,1 2 269,4 0 1,0 3 328,-3-3 1,2 3 115,-1-3-297,1 3-343,1-4 1,-3 3 185,-2-2 0,-2 1 161,1 2 0,-2 0 116,1-3 0,-3 3 115,-3 0 1,0 1-282,-2 1 1,1 0 125,-1 0 0,1 1-150,-1 1 1,1 3-23,-1 5 0,1-2-435,-1 2 0,1 0-195,-1 0 1,2 1-72,1-1 0,-1 1 34,3-1 0,-2-2 86,3 4 0,-1-3-26,2 1 0,4 0-92,-1 0 0,3 0 212,0 0 0,1-2 176,1 2 1,1 0 144,1 0 0,3-1 273,1-2 1,2 1 131,-1-1 0,1 0 108,2 0 0,-2 1-28,2-2 1,0-1 295,0 0 0,0-1 7,0 1 0,0 2-118,2-2 0,0-3-91,-3 1 1,2 0-264,4 0 0,-1 2-112,1-3 0,-1 2-52,1-1 0,3 2 20,4-3 1,0 3-179,5-2 0,1 2-3,3 0 0,0-1 18,5 1 1,-1-1 12,3 1 0,2 1 2,-2-1 0,-1-2-56,-1-1 1,-4 2 13,2-2 1,-6 1 20,-2-3 0,-4 0-71,-1 0 1,-4 0 30,0 0 1,-2 0-30,-1 0 0,-2-1-161,-2-2-451,1 2 93,-3-2-971,-1 3 1142,-4 0 1,-3 3-647,-3-1 0,-1 4 274,-3-1 0,-3 1 658,-3 1 1,-1 0 0,0 0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20T20:38:30.127"/>
    </inkml:context>
    <inkml:brush xml:id="br0">
      <inkml:brushProperty name="width" value="0.29991" units="cm"/>
      <inkml:brushProperty name="height" value="0.59982" units="cm"/>
      <inkml:brushProperty name="color" value="#969696"/>
      <inkml:brushProperty name="tip" value="rectangle"/>
      <inkml:brushProperty name="rasterOp" value="maskPen"/>
    </inkml:brush>
  </inkml:definitions>
  <inkml:trace contextRef="#ctx0" brushRef="#br0">54 85,'-29'-3,"8"-3,18 5,26-10,-5 5,24-3,-12 6,4 0,-1 3,4-6,6 2,13-3,7 1,3 2,-6 2,-26 2,2-1,2 0,0-1,5 2,1-1,0 1,1-2,1 2,1 0,2 0,0 0,-1 0,1 0,-2 0,2 0,0 0,1 0,-3 0,0 0,-2 0,0 0,-3 0,-1 0,-3 0,-1 0,-1 0,-1 0,0 0,0 0,32 2,0 0,-4 3,-1-3,-2 2,8-2,-34 0,1 0,3 0,0-1,-1 1,-1 0,2 0,0 0,0 0,0 0,-2 1,0 0,1-1,0 0,28 3,-3 0,-4 1,8-3,-10 1,4-1,-24-3,-12 0,-15 0,-42 0,-10-3,7 1,-2 0,-1-1,1 0,-29-3,30 2,-3 1,0-1,-2 1,0 1,-1 0,1-1,-1 1,-1 2,-1-1,1 0,1 0,-2 0,0 1,2 0,1 0,1 0,-1 0,1 0,0 0,-2-1,0 0,1 0,-1-1,0 0,-1 0,2 1,-1 0,2-1,0 0,1 1,0 0,0-1,0-1,2 2,1 0,0-1,1 2,-31 0,9 0,-9 0,14 0,-1 0,24 0,21 0,57-3,-1 2,-5 0,3 0,-3 1,1-1,1 1,1 0,3 1,0-1,2 1,0 0,2-1,0 1,1 0,0 0,0 0,-1-1,1 0,-1 0,-1 0,-2 0,0 0,0 0,1 0,2 0,-5 0,1 0,-1 0,0 2,-2-1,0 0,-2 2,-1-1,0 0,-1 0,1 2,-2-1,-2 2,-1-1,-1-1,0 1,28 5,-6-1,-5 1,-15-2,-11 0,-72-5,-3-4,2 2,-4-2,5 0,1-1,-2 1,0 0,-3 0,-1 0,-1 0,-1 0,-1 0,-1 2,-3-3,0 1,2 1,0 1,-2-1,0-1,-2 1,0 0,2-1,0 1,-2 0,-1-1,0 1,2 0,-2 1,0 0,0-2,0 2,-6-1,0 0,-2 1,0 0,20 0,-1 0,0 0,0 0,-1 0,1 0,-3 0,-1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20T20:44:03.092"/>
    </inkml:context>
    <inkml:brush xml:id="br0">
      <inkml:brushProperty name="width" value="0.29991" units="cm"/>
      <inkml:brushProperty name="height" value="0.59982" units="cm"/>
      <inkml:brushProperty name="color" value="#969696"/>
      <inkml:brushProperty name="tip" value="rectangle"/>
      <inkml:brushProperty name="rasterOp" value="maskPen"/>
    </inkml:brush>
  </inkml:definitions>
  <inkml:trace contextRef="#ctx0" brushRef="#br0">6532 1135,'15'-42,"2"6,-16 23,5 0,-23 0,7 6,-32 1,13 6,-27 0,3 0,-18 0,-1 0,-5 0,-1 0,0 0,-5 0,3 0,-9 0,4-5,-6 3,1-4,-7 12,5 7,-4 1,-1 5,-1-6,0 0,0-4,12-1,11-5,-6 9,1-5,-18 6,46-7,2 1,-37 6,-2 0,11-6,0 5,6-5,2 6,-1 0,5-6,-10 4,4-9,0 4,-4-6,9 0,-3 0,5 0,-6 0,-1 0,-5 0,-7 0,5-6,-5-1,7-6,5 0,-5 0,0 0,-14 0,-7 0,46 6,0 1,0-1,1 1,-1 2,0 1,0-1,0 2,0 2,1 0,-1 0,0 0,0-3,0 0,0 3,1-1,-1-5,0 0,-46 5,46-5,2 0,-25 5,0-11,0 11,-6-11,30 11,-1 1,0-3,0 0,-46 3,2-6,11 5,7-11,7 0,18-3,14-4,15 6,17 0,1 1,29-1,-6 5,38 3,4-1,20 4,13-8,-5 6,-7-6,2 4,0-2,5-4,-18 3,6 4,-2 0,5 0,4 0,-4-3,8 3,-2-3,11 3,-2 0,2 0,5 2,-47-1,2 0,0 0,1 1,2-2,0 1,-2-2,-1 0,0 5,0 1,1-3,0 0,0 3,0 0,3-2,-1 0,-4 0,0 0,3-1,0 1,-1 2,0 0,4 0,1 0,1 0,1 0,-1 0,0 0,1 0,-1 0,-2 0,0 0,0 0,1 0,0-2,0 0,0 0,-1 0,1-1,-1 1,-1 2,-1 0,-3 0,1 0,-3 0,2 0,1 0,1 0,-1 0,1 0,0 1,-1 0,-1 1,-2 0,0-1,-1 1,2 2,0 1,1-2,-2 1,-1 0,0 0,2 2,-1-2,46 1,-4 3,-4-3,-3 0,-11 0,4-4,3 5,-4-6,4 0,-31 0,-16-6,-24-1,-59-6,-13 2,-40 2,10-1,19 6,-12-1,-8 5,-5 0,0 0,44 0,-1 0,-1 0,-2 0,-3 0,-2 0,2 0,0 0,-5 2,0 1,1-1,-1 0,2 0,0 0,0-2,1 0,-4 0,0 0,-1 0,0 0,-1 0,0 0,1 0,0 0,1 0,0 0,1 0,1 0,-5-2,1-2,1 0,0 0,-3 0,-2 1,1-2,0 1,-1 0,-1-1,0-1,-1-1,1 3,-2 0,0-1,0 1,-1 0,1 1,-5-2,0 1,1 0,-1 1,-2 0,0 2,-4 0,1 0,5-1,0 0,0-1,1 0,5 1,1 0,3-1,1 2,2 1,0 0,2-2,1-1,5 1,2 0,1-1,1 2,-38 1,12 0,6 0,11 0,-2 5,23 3,3 4,25 1,13 0,19 0,14-5,25-3,14-16,24 2,-44-1,1-1,1 4,0 1,0-2,-3 1,36 3,9-5,-44 7,0 0,2-1,0 2,2 0,0 2,7-1,1 0,0 0,2 0,5 0,3 0,4-1,0 2,-1 1,0 1,0 2,1-1,4 0,0-1,-2 2,0-1,4-2,1 0,-3 3,0-1,1-2,-1-1,0 1,0 0,7-1,0 1,-1 0,1 0,3-1,0 0,1 1,0 0,1-1,0-1,3 0,1 0,-32 0,1 0,0 0,0 0,1 0,0 0,0 0,1 0,0 0,0 0,0 0,0 0,0 0,0 0,-1 0,0 0,-1 0,1 0,0 0,1 0,-1 0,31 1,0-2,-1-1,-1 0,-2 0,0 0,-4-3,1 0,-2 0,1 1,1 0,0 1,-3-1,-1-1,1 2,-2-1,-4 0,-2-1,2 0,-2 0,-3 3,0 0,1-2,-1-1,-5 3,1 0,1-2,1-1,-3 3,1 0,0-1,0 0,-1 1,1 0,3 1,0 1,3-3,0 1,0 1,0 1,-2 0,-1 0,0-2,-1-1,-3 2,1-2,1-2,1 0,-5 1,0-1,2 0,-2-1,-1 0,-1-1,-2-1,-2-1,-4 0,-1 0,3 0,-1 1,-3 1,-1 1,-3 0,-1-1,-1 1,-2-1,0 1,-1-1,2 1,0-1,-1 1,0 1,48-4,-48 5,-1 1,45-1,0 2,-4-2,-1 2,1 2,4 0,0 0,0 0,-4 0,4 0,0 0,-4-1,-5-3,-5 2,1-2,-9-2,-4 2,-2-6,15 3,-7-6,-3 0,-22 0,-30 5,-14-3,-42 4,-20-6,-26 0,-5 0,10 0,-1 0,-4 0,-8-4,0-1,-5-3,0 4,4-2,0 2,3 2,11-2,8 8,5-2,22 9,28 2,62 16,42 6,-34-8,1-1,0-2,2 0,3-1,0 0,5 1,0-1,1 1,-1-1,3 0,-1 1,-3 1,-1-1,-6-2,-2-1,-5 1,-3 0,29 4,-18-6,-9 10,-30-8,-51 10,-35-6,15-7,-3 0,-1 1,0-1,-11 0,-2-1,-3 1,-2 0,-7-1,-2 1,-3 5,-2 2,-1-3,0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20T20:44:00.576"/>
    </inkml:context>
    <inkml:brush xml:id="br0">
      <inkml:brushProperty name="width" value="0.29991" units="cm"/>
      <inkml:brushProperty name="height" value="0.59982" units="cm"/>
      <inkml:brushProperty name="color" value="#969696"/>
      <inkml:brushProperty name="tip" value="rectangle"/>
      <inkml:brushProperty name="rasterOp" value="maskPen"/>
    </inkml:brush>
  </inkml:definitions>
  <inkml:trace contextRef="#ctx0" brushRef="#br0">260 14,'-65'5,"23"-3,6 3,17-5,5 0,-10 6,3-4,1 3,2 1,62 7,-31-4,58 2,-44-11,18-5,1-3,11-5,-3 6,15-4,-3 3,17 1,2 2,12 5,1 0,-46 0,-1 0,47 0,-1 0,-12 0,-7 0,-14 0,-23 0,-11 0,-23 0,-108-8,24 3</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0T20:51:28.639"/>
    </inkml:context>
    <inkml:brush xml:id="br0">
      <inkml:brushProperty name="width" value="0.05692" units="cm"/>
      <inkml:brushProperty name="height" value="0.05692" units="cm"/>
    </inkml:brush>
    <inkml:brush xml:id="br1">
      <inkml:brushProperty name="width" value="0.04269" units="cm"/>
      <inkml:brushProperty name="height" value="0.04269" units="cm"/>
    </inkml:brush>
  </inkml:definitions>
  <inkml:trace contextRef="#ctx0" brushRef="#br0">795 74 23198,'6'0'908,"0"-6"-1281,-6 5-599,0-10 0,-6 8 973,-2-5 1,-3 5 579,-1-1-268,-6 3-27,-1 1 0,-6 0-207,-4 0 1,-2 0 63,-6 0 1,-1 0 306,-2 0 0,2 0 348,-3 0 1,3 0-187,1 0 1,1-4-439,-1 0 1,2 0 207,2 4 1,3-4-522,6 0 1,1-2-348,3 2-12,-4 3 122,11-5-799,-5 6 1005,11 0 1,2 2-98,5 2 0,0 7-563,0 5 1,0 1 79,0 0 0,-5 0 566,-4 4 1,3 2 12,-2-3 0,1 7-21,-1 2 0,-2-1 6,6-3 0,-4-5-138,4 0 1,0-1-12,4 2 1,0 0 459,0-4-303,5-1 1,2-4 60,5 0 0,0-5 204,1-3 0,0 2 123,3-2 1,3 0 85,6-4 1,1 0 8,2 0 1,3 0 106,6 0 0,0 0 34,-1 0 0,4 0 41,-4 0 1,8 0-273,-8 0 0,4 0-53,-4 0 1,-3 0-40,-1 0 0,-4 4-105,0 0 1,-4 6-86,-3-2 0,1 4-24,-6 4 0,0-1-57,-4 5 0,1 1 11,-1 3 0,-5 2-178,-3 2 1,1 4 187,-1 4 0,-1 1-91,-7 0 1,-3-2-49,-5-3 1,-5-2 269,1-5 0,-7-1 87,-1 1 1,-1-6 123,-3-3 0,-3-7 119,-2-1 1,-2-5-493,-2 1 0,0-2 30,1-2 0,5 0-493,2 0 1,3-4 238,2-1 1,4-4 86,-1 1 0,10 1-968,-1-1 1,8 0-2948,0-4 4141,8-1 1,14 1-1,7 0 1</inkml:trace>
  <inkml:trace contextRef="#ctx0" brushRef="#br0" timeOffset="245">1671 353 11367,'0'-29'-1197,"0"4"1100,0 1 0,-7-1 732,-5 5 0,-2 2-57,-6 2 1,-2 4 389,-6 4 1,-4-2-277,-4 6 0,-5 5 210,0 8 1,-1 7-367,2 4 1,2 5-110,-3 3 0,4 3 84,5 6 1,2 0 108,5-1 0,2 1-341,3 0 0,2-2-115,6-3 1,1 6-321,3-5 1,3 5 99,5-6 0,5 2-397,3-1 0,5 2 137,3-2 1,3-3 16,5-2 1,6-2 71,3-2 1,6-5-47,2-2 1,6-4 351,2-1 1,0-3-77,4-1 0,1-6 264,-1 2 1,0-8-78,-4-4 0,0-3 44,-1-1 1,-3-5-132,0-4 1,-11-7-43,-2-5 1,-6 2-6,-5-2 1,-9-3-73,-8-5 0,-4-4-114,-4 5 0,-10-3 29,-10 3 0,-7 2-147,-10-3 0,-4 4-147,-8 5 0,3 2-288,-3 6 0,-4 6 188,4 6 1,-1 1-151,13 7 1,6 0-302,6 4 1,5 5 995,4 3 0,7 14 0,8 4 0</inkml:trace>
  <inkml:trace contextRef="#ctx0" brushRef="#br0" timeOffset="724">2588 488 8916,'24'-25'623,"-5"1"1,-3 4-108,-8-1 0,-2 5 427,-6-4 1,0 3-364,0-3 0,-10 4-249,-2-5 0,-12 6-167,-1-1 1,-11 0 54,-1 4 0,-4-2-137,1 10 0,-2 0 183,-3 4 0,3 1-110,5 3 0,5 8-140,-1 9 1,10 3 25,-2 5 0,9 1 41,0 2 0,4 2 62,4-5 0,2 7-178,6-3 0,0-1-17,0-7 0,6-1-244,2 1 1,7-2 127,1-3 1,6-2 97,-2-6 0,4-1 325,5-3 0,2-3-159,6-5 1,1-6-102,2-7 1,-2-4-48,3-8 1,-3 5-545,-1 0 1,-5 1 446,1-2 1,-10 4 340,1 4 1,-7 2 66,-1 3 1,-2 3 314,-2 5 0,0 0-52,0 0 1,0 5-165,1 3 1,-5 9-226,0 3 0,-1 5 321,1 3 0,-1 3 619,-3 6 1,-3 0-458,3-1 0,-3 1-258,-1-1 0,0 1-178,0 0 0,-1-1-176,-3 1 1,3 1 234,-3 3 1,2-3 60,2 2 1,3 4-7143,5 1 6843,11 2 0,18 7 0,6 2 1</inkml:trace>
  <inkml:trace contextRef="#ctx0" brushRef="#br1" timeOffset="1199">3797 891 8537,'6'-6'0,"5"5"1598,-9-10-379,3 10 1245,-5-5-1612,0 1 0,-7 3-53,-5-2 0,-7 3-316,-10 1 1,-3 0-163,-9 0 1,2 0-289,-6 0 1,0 0 77,-4 0 1,6 1-1150,2 3 0,3-2 760,2 2 0,0 1-1753,4-1 1,3 2 39,9-2 1991,2-3 0,12 5 0,0-6 0</inkml:trace>
  <inkml:trace contextRef="#ctx0" brushRef="#br0" timeOffset="1654">4174 512 11358,'-24'-5'-402,"-1"-3"0,6-2 284,3 2 1,2-2 678,2 6 1,4-5 862,0 1 1,5-3-526,-1-1 0,10-1-345,6 1 0,7 0-429,9 0 1,9 0 29,8-1 0,2 3 23,2 1 0,0 0 183,0 5 0,-5 0 41,1 4 0,-9 0-121,0 0 0,-6 5-165,3 3 0,-8 5-172,0 3 1,-6 3-53,-7 5 0,-5 6-65,-3 3 1,-3-2 136,-1 1 0,-7 1-193,-5 4 1,-5 5 66,-8 2 1,1 3 61,-1-3 1,2 2 25,3-5 1,1 4 14,3-4 0,6 3 195,-2-3 1,6-4-62,-2-5 1,6 0 76,-2 0 0,4 2-37,4-5 1,4-1 212,8-4 1,-1-5-151,5-2 0,-3-5 82,3-4 1,0 2-26,5-6 0,-1 0 64,1-4 0,3-6-550,1-2 0,0-3 224,0-1 0,1-1-1014,2-4 0,0 4 550,-4-4 0,-2 4 154,2 1 1,-2-1-737,-1 1 0,-1 0 1070,0 0 0,6-6 1,1-1-1</inkml:trace>
  <inkml:trace contextRef="#ctx0" brushRef="#br0" timeOffset="2070">4981 476 10105,'1'-7'-310,"4"3"0,3 2 751,8 2 0,4-1 505,9-3 0,2 3-420,6-4 0,1 0-139,2 1 0,2-1-87,3 0 0,3 3 44,-4-6 0,8 1 27,1-1 0,0 1 85,-4 3 1,-6 2 97,-2-2 0,-1 3-24,-3 1 1,1 0-193,-9 0 0,-2 5-65,-7 4 0,0 3 31,-7 4 0,0-1 78,-9 5 1,0 5-63,-4 3 0,-5 2 229,-3-1 1,-4 2-266,-5 5 0,4 2-61,-4 3 0,4-3-237,1 3 0,1-2 83,3 2 1,-2-2-78,6 6 1,-4-6-183,4 2 1,0-3-508,4-1 1,0-1 76,0 1 0,4-2-603,0-2 0,4 1 251,-4-6 0,4 1-383,-4-5 0,6-5-450,-2-3 1,2-2 918,-2-2 1,3-5 916,-3-3 1,3-3-1,1-1 1</inkml:trace>
  <inkml:trace contextRef="#ctx0" brushRef="#br1" timeOffset="2254">6421 1013 8584,'0'-12'0,"-7"-1"653,-5 1 0,-7 5 940,-9 3 1,-9 3-910,-8 1 1,-19-4-328,-9 0 1,-14 0 630,-6 4 0,-4 0-1058,0 0 0,0 1-599,4 3 0,2-1 688,5 5 1,12-4-20,4 4 0,7 0 0,2 5 0</inkml:trace>
  <inkml:trace contextRef="#ctx0" brushRef="#br0" timeOffset="2983">6886 646 24651,'12'-12'-3899,"-5"-4"974,-3 0 1996,-2-1 0,-4 1 1285,-2 0 116,-8 0 1,-7-1 282,-6 1 0,-4 0-92,-4 4 1,-8 5-716,-3 3 0,-7-2 425,2 2 1,-2 1 341,6 8-10,-2-4 0,3 10 92,4-3 1,7 7-281,4 1 0,5 4-540,4-3 0,2 0-22,6 0 0,5-2-186,3 5 0,4-4-311,4 5 0,4-7-80,9 3 0,7-4 234,8 0 0,4-5 23,0 0 1,2-5 270,3 1 1,-2-4 299,6-4 1,-4-3 125,4-5 0,-7 3 243,-2 1 0,0 6 424,-8-3 1,-3 4 323,-5 1-770,-5 0 1,1 1-126,-8 4 1,-2 7-207,-6 8 1,-6 3 556,-2 2 1,-3 4-421,-1 4 1,1-2 152,3 2 1,-3-5-414,3 5 0,3-1-388,1 5 1,2 0-139,2-1 1,0 1-54,0 0 0,0 3 250,0 1 1,2-2-781,2-6 0,-2 1-1651,6-6 0,1 1 1245,3-5 1,0-5-1363,0-3 0,0 2 447,1-2 2365,4-5 1,2 6-1,6-4 1</inkml:trace>
  <inkml:trace contextRef="#ctx0" brushRef="#br0" timeOffset="3200">7912 1148 21414,'7'-5'-1761,"-2"-2"1835,-5 0 292,-5 2 0,-2 5 1,-7 0 801,-2 0 1,-7 0-464,-6 0 1,-10-4 83,-2 0 1,-6-2-568,-6 2 0,-3 3-583,-5-3 0,2 1-725,2-1 1,2 3 902,6-4 1,11 4-3179,6 1 3291,10 0 0,5-5 0,4-2 1</inkml:trace>
  <inkml:trace contextRef="#ctx0" brushRef="#br0" timeOffset="3733">8815 806 16969,'6'-23'-726,"5"3"1,-10-6 0,4 6 918,-4-2 1,-4-1-5,-5-2 0,-1 5 426,-12 0 1,-5 3 923,-6-3-894,-3 5 0,-7 2 76,-3 4 0,-4 7-73,-4-2 0,7 4 77,-3 4 1,4 4-205,0 8 0,3 5-208,6 7 1,5 3-151,2 6 1,3 4-205,2-1 1,5 2-157,3-1 0,7-7-527,5 3 0,3-5 62,1 1 1,10-1-68,2-7 0,5-4 520,4-8 0,0-2 335,12-3 0,0-3 65,3-5 0,2-5 5,3-3 1,-2-5-444,6-3 0,-6-2 261,2-2 0,-7 2 494,-1 6 0,-6 0-67,1 0 0,-6 5 255,-2 3 0,-5 3-204,1 1 0,-6 0 88,-2 0 0,-5 9-617,1 3 1,-3 9-73,-1-1 1,-4 7 1048,0 2 1,-1 5-427,1-2 1,2 5-311,-2 3 1,3 2-601,1 3 0,0-1-486,0-4 1,0-6-243,0 3 0,0-9-314,0 1 1,1-3 16,3-2 1,-1-1 620,5-2 0,2 0-1333,6-4 0,-3-1 365,4-4 1884,2 0 0,0-5 0,5-2 1</inkml:trace>
  <inkml:trace contextRef="#ctx0" brushRef="#br0" timeOffset="4337">10061 733 19908,'-18'-5'-974,"-6"-1"889,-9-2 0,-2 3 635,-1 5 0,-2 0 644,-3 0 0,-4 0-240,-8 0 1,2 0-335,-6 0 1,9 0-461,-1 0 0,4 0 153,1 0 1,6 0-174,5 0 1,2-2 86,-2-2 0,8-1 37,4-3 1,6-3-373,-1 3 0,0 1-681,4-1 11,-3 5 515,8-8-873,0 10 1041,2-5 0,5 12-218,0 2 1,0 3-175,0 1 1,0 4 117,0 0 1,0 6 108,0-1 0,-6 2 451,-2 1 1,-3 0-584,-1 1 1,0 1 389,0 2 0,-1-2-417,1 2 0,1-2 498,3-1 0,3-1-214,5 0 0,1 0 259,3-4 1,3-2 108,5-6 0,6 0 71,2 0 1,9-5 76,3-3 1,3-3-36,2-1 0,5-1 66,3-3 1,4-2-210,4-2 1,-3-1 282,3 5 1,-3-4 158,-1 4 1,-2 0-238,-2 4 1,1 0 52,-5 0 0,0 5-262,-5 3 0,-4 3 188,-4 1 0,-2 7-170,-2 6 1,-5 0-285,-2 8 0,-9-5-73,-4 5 0,-3-5-60,-1 5 1,-7-2-26,-5 2 0,-7-3-49,-9-6 1,-4 0-141,-4 1 0,-5-5-17,0 1 1,-3-5-324,3 4 1,-4-5-806,4 1 0,-1-2 935,2-2 0,6-1-1105,-3-3 0,7-2 991,-2-6 1,5 0 838,-2 0 1,3-11-1,2-3 1</inkml:trace>
  <inkml:trace contextRef="#ctx0" brushRef="#br0" timeOffset="4979">11209 805 19405,'7'-12'-3833,"2"0"3379,-5 0 0,-1 3 510,-7 1 0,-7 4 1056,-5-4 0,-7 5-69,-2-1 1,-5 3-341,-6 1 0,-1 0-242,1 0 1,-5-1-209,0-3 1,-4 2 499,5-2 1,-1-1-80,4 1 1,2-5-95,3 5 1,-1-4-407,9 4 1,-2-1-212,9 1 1,1 2 307,4-2-257,0 3 0,4 1 65,-1 0 0,7 1-299,-2 3 1,2 3-313,2 5 1,-4 2 97,0 2 1,-4 2 29,4 2 1,-7 3 76,-1-2 0,-2 2 11,-6 1 0,4 0-18,-5 1 0,5 1-277,-4 2 1,5-2 321,-1 2 1,6-3 124,2-5 0,5 3 18,-1-2 1,3-2-118,1 1 1,5-5 223,3 1 1,9-4 166,3-3 0,3 0 448,1-5 0,6 0 4,3-4 1,8 0 125,3 0 1,8 0 165,1 0 0,4 2 178,-4 2 0,5-3-66,-1 3 0,-7 1-20,-1 0 1,-6 4-652,-2-1 1,-1-1-37,-12 1 0,1 0-283,-5 4 0,-5 1-64,-3-1 0,-4 0-296,-3 0 0,0 1-21,-5-1 0,0 5-117,-4 4 1,0-2 80,0 1 0,-1 0 239,-3 5 0,-4-1 138,-9 1 0,-2 3-54,-5 1 1,-6-5 177,-2-4 1,-4-3 156,0 3 1,-5-9-450,0 1 0,-5-6-201,1 2 0,3-6-800,2 3 0,0-4 210,-1-1 0,9-4-1055,-1 0 1,4-6 2160,4 2 0,-2-8 0,8-3 0</inkml:trace>
  <inkml:trace contextRef="#ctx0" brushRef="#br0" timeOffset="5683">12405 940 15351,'32'-5'34,"1"1"0,-10 0 523,1 4 1545,-7 0-1051,-5 0-800,-12 0 1,-14 4 18,-10 0 1,-7 1 57,-10-5 0,-8 0-158,-8 0 1,-3-2-137,-1-2 0,-8 1 257,0-5 0,0 1 18,8-1 0,5-1-285,3 5 0,12-2-92,5 2 0,3 3 56,1-3 0,3 1 153,9-1 0,-2 3 37,6-3 1,4 2-185,3 2 1,5 0-256,-4 0 1,6 6-102,-3 2 0,4 3-53,1 1 0,0 0 237,0 0 0,-1 5-72,-3-1 0,2 4 76,-2-3 1,2 3-169,-3-4 0,3 0 103,-6-3 0,5 3-48,-1 0 0,-2 2 352,2-2 1,0-2-147,4 2 1,0-2 120,0-2 1,0 4-60,0 0 0,3 1 158,5-5 1,2 0 115,10 0 1,0 5 30,5-1 1,5-4 121,2-4 0,5-1-41,3 1 1,3-1-84,1-3 0,4-3 296,-3 3 0,6-2-139,2-2 1,0 0 205,-4 0 1,0 4-242,0 0 1,-5 5-195,1 0 1,-7 1 82,-1 3 1,-2-1 229,-7 0 0,1 4-332,-5 1 1,-3 4-350,-1 0 0,-5 2-123,1 1 0,-3 5-4,-5-1 1,-3 2 228,-5-2 1,0 2 92,0 3 0,-7-2 290,-5-2 1,-3-4-127,-9 4 1,-3-7 232,-10-2 0,-6-5-184,-6 1 0,-6-6 148,-6-2 1,-4-6-1082,0 3 0,-8 0 697,4-1 0,-6 0-2556,6-4 0,4 6 714,4 2 1778,0 3 0,10 1 1,-3 0-1</inkml:trace>
  <inkml:trace contextRef="#ctx0" brushRef="#br0" timeOffset="6900">745 2455 10884,'12'-12'-309,"-4"-1"-247,0 1 1,-4 0 206,4 0 1,-5 0 994,1-1 1,-2 1-99,-2 0 1,-2 4 36,-2 0 0,-8 5-135,-8-1 0,-10 2-105,-7 2 1,-4 6 236,-3 2 0,-8 4-146,3 5 1,-5-3 20,5 7 1,0-5-183,13 4 1,-2-1-199,9 2 0,6 2 254,7-3 0,4-1-70,3 2 0,4-5-363,5 4 0,11-4-432,5 5 0,11-6 273,6 1 1,7-2 105,5-2 0,8 0 78,4 0 1,-3 2 133,-1 2 0,2-1 134,-2 5 0,-2 5-129,-6 3 1,-3 2 40,-5-1 0,-1 0 81,1 4 1,-7 2 144,-6-2 0,-5-2-193,-7 2 0,-1-2-112,-3 1 1,-4 2 282,-8-5 0,-8 2 50,-8-7 0,-9 4 75,-3-8 1,-4-2-134,0-2 1,-5-8 53,0-4 0,-3-3-155,3-1 0,2 0-221,6 0 1,-1-5-369,6-3 1,-1-3 281,5-1 0,5-4-1386,2-1 1,4 0 67,1 0 0,5 2-456,3-5 0,2 5 508,2-1 1337,6-3 0,6 0 0,7-6 0</inkml:trace>
  <inkml:trace contextRef="#ctx0" brushRef="#br0" timeOffset="7250">1635 2686 23771,'12'-18'-3622,"-5"5"2678,-3-4 1,-2 4 164,-2 1 282,0-1 414,-11 1 0,1 4 535,-10 0 1,-1 5 211,-3-1 1,0 3-219,-1 1 0,-3 9 575,-1 3 0,-3 7-184,3-2 1,1 4 423,3 0 0,2 6-344,3 1 0,-2 6-317,6-1 1,1 2-326,7 2 1,-2-5-89,6 1 1,-4-1-448,4 5 1,0-4-47,4-1 0,-4-5-250,0 2 1,0-3 231,4-2 1,0-1-105,0-3 1,5 2-1,3-6 0,4-1 281,5-6 0,3 0 17,9-5 1,-2 4-574,5-4 0,1 0 136,4-4 0,1 0-710,2 0 0,0 0-160,4 0 1,2-4 959,7 0 0,3-4-797,5 4 1424,6-5 0,0-4 0,7-6 0</inkml:trace>
  <inkml:trace contextRef="#ctx0" brushRef="#br0" timeOffset="7613">2380 2919 15401,'7'-8'141,"-3"0"1,-8 1-155,-4-1 1,-5 2 793,-3 6 0,1 0 397,-5 0 0,0 0-453,-5 0 0,1 6-220,-1 2 0,2 4-130,3 4 1,-2 2 198,6 2 0,0 3-53,3-2 0,3 2-196,1 1 0,3 1-380,2-1 0,2 0-254,-2 1 1,3-1-360,1 1 1,1-1 266,3 1 0,2-1-163,2 0 0,3-5 254,-3-2 0,7-5 50,1-4 1,6-3 299,-2-5 0,8-1 378,5-3 0,2-8-283,2-9 1,4-3 14,-1-4 0,2 2 233,-1-3 1,-4-1-135,-1 2 0,-4-1 175,-8 5 1,-5 0-176,-3-1 1,-8 5-335,-3-1 1,-5 5-468,-5-4 1,-7 5-229,-8-1 0,-9 6-166,-3 2 1,-8 5-756,0-1 0,-6 3 1066,1 1 1,7 0 653,1 0 1,3 5-1,-2 2 1</inkml:trace>
  <inkml:trace contextRef="#ctx0" brushRef="#br0" timeOffset="7942">2929 2319 22840,'6'-13'100,"0"2"0,-5 12-446,3 3-99,-2 9 0,7 2 378,-5 5 0,4 6 278,-4 6 1,2 1-155,-2 3 0,-3 0 30,3 9 1,-2 1-265,-2 7 0,4 0 259,0 8 0,4-2-123,-4 10 0,5-5 84,0 1 0,-3-6-294,3-2 1,-7-2 432,2 2 1,2 0 88,-2-8 1,4-3-1911,-4-9 1,4-2 765,-4-2 0,4-7-921,-4-6 0,6-9 419,-2 1 1,3-8-746,1 0 2160,0-8 0,6-14 1,1-7-1</inkml:trace>
  <inkml:trace contextRef="#ctx0" brushRef="#br0" timeOffset="8217">3552 2626 8766,'0'12'564,"0"6"249,0 2 0,0 4 575,0 5-909,-5-3 0,2 5 2,-5-3 0,4-1-196,-4 6 0,5 0 347,-1 3 1,-1 5 461,1 0 0,-1 1-458,5-2 1,5 0-194,-1 5 1,5-1-486,-1 5 0,3 0 109,1 0 1,3-2 217,-3-2 0,3-4-401,-6-9 0,0-2-680,-1-5 0,3-2-1380,-3-3 37,-2-2 0,0-7-1104,-2-3 1949,-2-3 1297,3-5 1,6-11 0,3-2 0</inkml:trace>
  <inkml:trace contextRef="#ctx0" brushRef="#br1" timeOffset="8437">4125 3029 8476,'-7'-6'572,"-3"1"225,1-3 1,-4 2-318,-7 6 0,-6 0-206,-11 0 1,-5 0 669,-3 0 1,-13-1-172,-7-3 0,-11 3 51,-6-4 0,-6 0-580,-1 1 0,-8-4 30,0 4 1,-1 0-242,47 3 1,0 2-1,-42-1-228,3 0 0,9 0-2244,3 0 0,12 5 2439,9 3 0,1 0 0,13 5 0,1 4 0,0 5 0</inkml:trace>
  <inkml:trace contextRef="#ctx0" brushRef="#br0" timeOffset="9300">5066 2588 11341,'6'-12'-979,"0"-2"442,-6-2 1,0 2 691,0-2 0,-6 1 741,-2-1 0,-3 1-315,-1-5 1,0 1-163,0-2 1,-6-2 172,-2 3 0,-9 2-136,-3 2 0,-4 2 102,0 2 1,-6 1-135,-3 3 0,-3 3 2,0 5 0,-1 0-49,0 0 1,5 1-73,4 3 1,6 0-85,1 9 0,10-3 65,-1 11 0,9-5-264,3 4 1,5 5-13,7 3 0,0 6 216,0-1 0,5 2-92,3 2 1,1 1-42,3 2 0,-7 0-25,7 4 0,-2-3 59,2 4 0,0 0-67,1 4 1,-5-1 121,0 1 1,-4 0-67,4 0 1,-4-4-22,4 0 1,0 1-191,5 7 0,-5-7-12,0 3 0,-4-3-261,4 3 0,-1-6 259,1-2 0,2-1 114,-6-3 1,5 1-1442,-1-10 1,-1 0 628,1-8 1,-4 2-624,4-6 1,-4-4-751,5-4 1120,-1-5 0,4 2 400,0-5 714,-5 0 1,9-16-1,-2-4 1</inkml:trace>
  <inkml:trace contextRef="#ctx0" brushRef="#br0" timeOffset="9504">4956 3334 20415,'0'-12'-251,"0"5"1,-7 2 1208,-5 5 0,-6-2-266,-6-2 0,-13 3-179,-8-3 1,-8 2 2093,-8 2-1637,-5 0 1,-3 0-1013,-9 0 0,-2 6-208,-5 2 0,5 4-1471,2 4 1,9 3 1732,4 6 0,3-1 0,0 1 0</inkml:trace>
  <inkml:trace contextRef="#ctx0" brushRef="#br0" timeOffset="10684">5873 3296 20370,'8'0'-442,"0"0"260,-5 0 642,7 0 1099,-3 6-1356,5-5 0,-3 6-325,-1-3 0,-4-3 140,4 3 1,-4-2 72,4-2 1,0 0 15,4 0 1,1-6 4,-1-2 0,0-1 117,0 1 1,-1-7-128,-3 2 0,3-1 10,-3 1 1,-2 0-62,-2-4 1,-3 3-216,-1-7 0,0 6-199,0-1 1,-11-2 127,-5 2 0,-6 0 72,-2 4 1,-2-1 127,-2 1 0,-2 5 30,-3 3 0,-1 3-154,6 1 0,3 5 352,5 3 1,5 3 2,-1 2 1,4 3-31,3 0 1,0 4-319,5-3 1,0 3-224,4-4 0,1 5-79,3-5 1,4 2 106,9-2 0,-4-4 214,3 0 0,-1 1-38,2-5 0,-2-3 254,5-1 0,-1 2 157,1-2 1,2-2 155,-6-6 0,2 2-72,-2-6 1,-2 1 110,2-1 0,-2-3-417,-2 3 0,-4 1 51,0-1 0,0 4 143,4-5 1,-3 5-27,-1-4-357,-6 6 1,5-4-29,-3 6 281,-2 0 195,3 0-45,-5 0-332,6 0 312,-5 0-92,4 6-423,-5 0 0,0 2-139,0 1 1,0-5-395,0 4 0,0-4 42,0 4 0,4-4 59,0 4 1,2-4-30,-2 4-433,3 1 763,5 3 0,0-5 804,0-3 1,1-3 267,-1-1 0,0 0-105,0 0 0,5-1 531,-1-3 1,0-3-328,-4-5 0,5-2-40,-1-2 0,-4 2-36,-4-2 1,-1-3-216,1-1 0,-2-4-621,-6 0 1,0-4-564,0-1 0,-7-4 35,-5 5 0,-10-5 315,-7 5 0,-10-1-56,-2 5 1,-10 5 318,-6 3 1,-3 4 199,-1 3 0,1 4 361,3 5 1,2 1 419,2 3 0,7 3-266,-3 5 0,3 5-89,-3-1 1,0 6 410,0-2 1,2 3-327,2 2 1,4 3-475,9 0 0,2 2-10,5-1 1,6 2-43,3 6 1,8-1-454,4 1 1,4 5-107,4 3 0,8 1 148,8-1 0,5 1 105,3-5 1,0 3 101,4-3 1,-3 0 120,3-5 0,-5 0-563,2-4 1,-3 2 150,-2-5 1,2-5 60,2-4 0,-1-5 440,6 2 1,1-8 128,7-1 1,2-5-771,6 1 0,0-3-775,0-1 0,5 0-1456,3 0 2893,2 0 1,8 0 0,1 0 0</inkml:trace>
  <inkml:trace contextRef="#ctx0" brushRef="#br0" timeOffset="11438">7399 3345 21544,'12'-7'-1142,"0"-5"1,1 0-79,-1-4 848,0-3 0,-5 4 187,-3-6 0,-3 2 90,-1-1 1,0-6 292,0 6 1,-5-6-41,-3 6 0,-7 1-117,-2-2 0,-6 8-4,-1 1 0,-2 1 289,-6 7 0,-1 0 227,-4 4 1,1 5 69,-1 3 0,6 9 9,2 3 0,4 4-62,0 5 1,6 2-323,3 6 0,4-1-246,4 1 0,2-2-471,6-2 0,0 2-387,0-2 1,2-4 120,2 0 1,2-3 72,7-2 1,-1-1 296,0-2 0,6-5 316,2-8 1,-1 2 155,1-6 0,1 0 114,3-4 0,5-6 320,-1-2 0,1-4 295,-5-4 0,0-2-601,1-2 1,-2-3-67,-3 2 0,-3 2 96,-9-1-376,3 5 0,-6-3-448,3 6 126,-2 5 280,-6 2-206,0 5 1,1 7 104,3 5 1,-1 1 581,5 8 0,-4-1-183,4 5 0,-1 2-99,1-3 1,3 3 41,-3-6 1,2-2-416,-2 1 0,3-5-163,-3 1 1,3-2 53,1-2 0,0 0-168,0 0 1,2 1-627,2-1 0,-1-4-84,5 0 0,1-4 1498,3 4 1,11-5-1,3 2 1</inkml:trace>
  <inkml:trace contextRef="#ctx0" brushRef="#br0" timeOffset="11946">8045 3334 21491,'7'-19'-3893,"-3"3"2971,-8 8 2036,3-3-611,-10 9 1,8-3-165,-5 5 1,4 5 52,-4 4 0,5 3-274,-1 4 1,3 4-82,1 9 0,0-2 157,0 6 0,4-5-452,0 5 0,5-5 183,-1 5 1,3-6-359,1 1 0,1-2 36,-1-1 0,-4-2-70,0-3 0,0-2 363,4-6 0,-3-1 280,-1-3 422,0-3 1,4-5 136,0 0 1,1-7-104,-1-5 0,1-1-330,4-8 0,-4 1-375,3-4 0,-2-4 225,-2 4 1,0-2-208,1 10 1,-1 0 0,0 3 0,0 3 13,0 1 0,1 4-510,-1 5 0,4 1 187,0 3 1,5 5 40,-5 7 1,2-1 209,-2 5 0,2 0 331,2 5 1,2-1-186,-6 1 0,0-5 83,-4 0 0,5-1-41,-1 2 0,2-4-181,-2-4 0,3-3 336,5-1 0,1-4 276,-1-5 1,1-1 279,-1-3 0,1-9-208,-1-7 0,0-4 88,1-5 0,-5-6-268,0-6 0,-10-5-124,-2 1 0,-5-5-900,-3 1 1,-7-1 259,-5 9 1,-6 2-458,-6 6 0,-6 4-281,-3 4 0,-3 6-535,-5 3 1,3 4 1092,-3 3 0,3 4 199,2 5 1,6 0-536,5 0 0,6 5 978,7 4 0,5 7 0,2 3 0</inkml:trace>
  <inkml:trace contextRef="#ctx0" brushRef="#br0" timeOffset="12380">9621 3296 25724,'6'-17'-6440,"-5"3"5388,3-2 1,-8 2-177,-4 2 1470,-8 5 1,-3-2 844,-6 5 1,0-4 831,-4 4 1,-2-1-1193,-6 5 0,-3 6-546,-1 2 1,4 4 43,5 5 0,6-3 27,1 7 0,6-1-348,7 5 1,5 3-501,3 1 0,6 0-196,6 0 0,7-5 349,13 1 1,5-2 218,8-7 1,2 4-222,6-3 1,-2-2 209,-2-7 1,1 3 991,-5-3 1,2 3-280,-6 1 1,1 0-222,-9 0 0,-6 5 81,-7-1 1,-3 1-587,0 0 1,-7 2-176,-2 5 0,-13 1-111,-7-1 1,-14 0 104,-11 1 1,-4-2 220,-12-3 0,2-3-285,-2-9 0,-2-3 238,7-5 0,1 0 307,11 0 0,2 0-430,13 0 1,5-1 496,12-3 1,2-3 0,6-5 0</inkml:trace>
  <inkml:trace contextRef="#ctx0" brushRef="#br0" timeOffset="12884">10122 3528 16772,'0'9'-1843,"0"-1"1,0 5 1045,0 8 994,0 2 0,1 2 0,4 3 1046,3 0 0,3 10-525,1-1 1,0 10-84,0-2 1,4 13-396,1-5 0,-1 6-336,-4-11 1,-1 3 46,-3-11 1,-2 1 11,-6-4 1,0-5 128,0 1 1,0-10-118,0 1-329,-6-7 1,4-1 419,-7-8 0,5-4 645,-4-8 0,4-4-747,-4-8 1,0-3 99,-4-6 0,1-3 89,3-1 1,-3-9 65,3 2-1,-3-9 271,-1 0 0,-1-7-253,1-1 0,1-5-267,3 1 0,3-1-343,5 1 0,0-2 320,0 7 1,1-5-71,3 4 1,10 1 285,10 7 0,2 3-178,6 6 0,6 0 85,7 4 0,3 7 123,1 9 0,-2 4 210,-2 4 0,0 2 65,-9 6 1,2 7 38,-9 5 1,-1 6 47,-3 6 1,-6 10-577,-3 3 1,-8 2-100,-4-2 1,-5 0 53,-7-1 1,-2-1-54,-10-2 1,-1 1 109,-3-6 0,-4 0-313,-1-8 0,-5 3-189,2-3 0,0-2 58,0-2 0,3-8-242,-3-4 0,-1 2-279,-3-2 0,3 0 596,0-4 1,4-1-202,0-3 0,2 2 250,11-2 339,-1-3 1,11 1 0,0-7 0</inkml:trace>
  <inkml:trace contextRef="#ctx0" brushRef="#br0" timeOffset="13175">11001 3810 25417,'0'-12'-8005,"0"0"5342,0 0 3744,0 5-109,0 1 0,-1 6 2497,-3 0-2488,3 0 0,-5 2-740,6 2 1,0-1-1257,0 5 0,0 0 899,0 4 585,0 0-808,0 0 0,2-3 272,2-1 0,-2-6-362,6 3 0,1-5 304,3-5 360,0-1 0,0-7 204,0 1 0,-1 0-66,-3 0 0,-2 0-889,-6-1 1,0 5-93,0 0-2899,0 5 3574,-6-2 0,0 5 1,-7 0-1</inkml:trace>
  <inkml:trace contextRef="#ctx0" brushRef="#br0" timeOffset="13684">11892 3480 14397,'-8'-17'-845,"0"1"1,-1 0 874,-3 3 0,0 3 303,0 1 1,-2 4 432,-2 5 1,-3 0 195,-6 0 0,0 5-301,-4 4 0,3 7-287,-2 4 1,2 5-343,2 3 1,1 2 165,2 3 1,0 2-179,4-3 0,1 4 72,4 0 0,5-3-111,3-1 0,3 0-283,1 0 0,5 4-371,3-4 0,10-2 424,6-2 1,3-3 243,10-5 1,0-2 157,11-6 0,0-5 194,9-3 0,-4-4 128,4-4 1,-4-4-66,4-9 1,-8-6 146,-5-5 1,-2-6-133,-9 1 0,-7-2 130,-2-2 0,-12 2-200,1 3 0,-9-6-188,0 5 0,-8-1-725,-4 6 1,-9 1-110,-3-6 1,-13 6-357,-3-2 1,-9 5 579,0 4 1,2-1-203,-2 9 0,11-2-117,2 10 0,4 2-604,4 6 0,9 8-650,3 8 1996,8 3 1,9 7-1,9 1 1</inkml:trace>
  <inkml:trace contextRef="#ctx0" brushRef="#br0" timeOffset="14105">12381 3626 13533,'12'0'253,"1"0"1,-1 0 529,0 0 0,-2 1-383,2 4 1,-3 3-153,8 8 0,-8-1 245,-1 5 0,0 1-236,5 3 1,-1 7-129,0 6 0,0 4-133,0 3 0,1 2-228,-1-5 0,-4-2-27,0-6 0,-5-3 109,1-6 1,-3-5 143,-1-2 1,0-8-5,0-1 334,0-5-42,0 2 0,0-10 353,0-3 0,-5-8-173,-3-5 1,1-2-146,-1-1 0,5-5 41,-1 1 1,-1-10-3,1 1 1,-5 0-24,5 1 1,0 1-92,4-10 0,0 4-58,0-4 0,2 6 3,2-2 0,2-1-81,7 1 1,3-3-162,0 3 0,7 0-378,2 5 0,0 4-702,8 4 1,-4 8 687,3 3 0,-3 5-177,3 4 0,-1 3-245,2 5 1,1 1-570,-6 3 0,1 8 572,-5 9 0,-1 7 916,-2 5 0,2 2 1,-4 1-1</inkml:trace>
  <inkml:trace contextRef="#ctx0" brushRef="#br0" timeOffset="14596">13981 3773 26555,'0'-25'-5049,"-5"1"4293,-4-1 0,-8 2 1679,-8 3 1,0-2 31,-8 6 1,-4-4-225,-3 3 1,-6 1 49,1 4 0,-1 1-172,1 3 0,-1 2-669,5 6 0,4 3 898,5 5 0,-1 0-322,-3 9 0,4-2-551,4 1 1,2-1-453,2 5 0,5-4-168,2 5 1,9-5-81,4 4 1,4-3-258,4 3 1,9-5 598,7 1 1,4-2 312,5-2 1,2 0 203,6 0 1,3-5 181,1-3 0,4-2 93,-4-2 0,3 0 117,-3 0 0,-2 0 550,-6 0 1,1 0-292,-6 0 0,-3 0-9,-5 0 1,-5 0-395,1 0 0,-3 1-232,-5 3 1,1 3-203,-5 5 1,4 2-204,-4 2 0,1 3-122,-5 5 0,0 6-71,0 3 0,0 3 109,0 5 1,0-2-145,0 6 0,0-4-188,0 4 1,-2-5-113,-2 5 0,-4-5 268,-8 0 1,-1-6 554,-7-1 1,1-10 318,-10 1 1,-1-12-247,-6 1 1,-5-9-446,-8 0 0,-3-3-1176,-5-1 0,-7-5 924,-5-3 1,-1-3 908,-8-1 1,1-6-1,-5-1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0T20:22:35.493"/>
    </inkml:context>
    <inkml:brush xml:id="br0">
      <inkml:brushProperty name="width" value="0.04289" units="cm"/>
      <inkml:brushProperty name="height" value="0.04289" units="cm"/>
    </inkml:brush>
  </inkml:definitions>
  <inkml:trace contextRef="#ctx0" brushRef="#br0">1835 1043 8179,'-8'-15'-18,"-2"0"1,0 0-1,1 0 1,4 2-1,1 1 1,1 1 79,1 2 0,-1 1 37,3 0 50,-3 4-99,-1 1 1,-4 3 17,1 0 34,-1 0 1,-4 0 99,-3 0-129,-3 3 0,-3-2 84,-2 1 1,-2 3-68,-8 0 0,2-1 90,-5 1 0,4-3-49,-3 3 1,-2 0 8,-3 3 0,1-3 15,-4 0 1,1 0 15,-1 2 1,-1 1-62,1 0 1,-1-1 17,-2 1 1,2-1-192,1-2 1,-1 1 112,4-4 1,-3 1-91,0-3 1,1 0 120,-1 0 1,4-3-20,-2-1 0,3-1-47,0-6 0,3 0 25,0-2 0,0-2 84,0-2 0,2 0 151,2-3 0,4 0 5,-1-3 0,3 0-167,1 0 0,1 3-113,3 0 1,1 0 25,4-2 0,7-2-47,3-1 1,3 1-46,2-1 0,3-2-286,2 0 1,6-6 153,1 1 0,2 0-65,2 1 0,1 0 265,1-2 1,2 1-96,-2-3 1,2 1 235,0-1 0,3-1 15,3 3 1,2 3 17,7 2 0,1 6-103,7 0 0,2 6 5,5 1 1,1 3-347,7-1 0,0 3 97,2 5 0,4-1-146,1 4 0,2-4 172,1 4 0,-32 1 0,-1 0 55,0 1 0,0 0 0,34-3 44,-1 1 0,-2-1-7,-31 3 1,1 0-1,31 0 35,-5 0 0,0 3 211,-6 2 1,1 2 100,-1 1 0,-4 3-119,-4 1 1,-4 4-183,-2 4 0,-3 0 134,-2 6 1,-3 0-41,-6 2 0,-3 4-148,-5 4 0,-2 1-242,-6 1 0,0-3 212,-5 0 0,-3 0 80,-2 3 1,-2 2 108,-2 1 1,-3-1 203,-5-2 0,-5-3 77,-5 0 0,-6-3-125,-5 1 0,-3-2-201,-6-1 0,-7-1 62,-9 1 0,-2-5-142,27-11 0,-3 0 0,0-2 0,-1-1 92,-2-1 1,-2 0 0,-2 0 0,-1-1-71,-3-1 0,-1-1 0,0 0 1,-1 0-7,-2-1 1,0 1 0,1 0 0,0-2 40,2-1 0,-1 0 1,3 1-1,1-1 2,-1-1 0,2-1 0,0 0 0,0 0-10,1 1 0,-1-1 0,1 0 0,0-2 74,1 2 0,-1-2 1,3 1-1,0 0-369,2-1 1,-1 0 0,1 0 0,0 0-146,-1-1 0,1 2 0,1-1 0,-1 0 418,-29 2 0,-1 2 0,3 3 0,-3 0 0,1 2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0T20:29:11.336"/>
    </inkml:context>
    <inkml:brush xml:id="br0">
      <inkml:brushProperty name="width" value="0.04289" units="cm"/>
      <inkml:brushProperty name="height" value="0.04289" units="cm"/>
    </inkml:brush>
  </inkml:definitions>
  <inkml:trace contextRef="#ctx0" brushRef="#br0">1685 160 8537,'-12'4'-94,"-2"-2"0,1-4 0,-1-1-92,-1-1 0,-1 1 0,-1-1 0,-2 0 501,0 0 0,-2 2-495,-4 0 228,1-3 1,-2 5-178,1-3 205,-2 2 1,-3-1 24,3-1 0,-3 1-37,2 2 1,-1 0-95,-1 0 1,-2-1 22,-2-2 1,2 3 13,2-3 0,-1 2-10,-3 1 1,3 0-4,-1 0 0,0 0 14,-1 0 1,5 3 23,-3-1 0,3 1-8,-6-3 0,3 2-23,-1 1 0,1 2 65,1-3 0,-4 4 15,2-1 0,-2-1 118,2 1 1,1 1-91,1 1 0,0 1 116,2-1 1,0 3-191,0 0 1,2 3 47,3-3 0,0 3 12,1 0 0,0 1-60,-1 1 0,3-2-248,3-1 1,1 1 91,1 2 1,-1-2 53,2-1 1,-1 1 21,3 2 0,-2-1 9,4-1 0,-3 1 12,4-1 1,-2 1 10,4 1 1,0-2 154,2-1 0,0 2-34,2 3 0,0-1 62,3 2 0,0-2-160,0-1 1,0 0-13,0 0 0,3 0-22,3 0 1,-2 0-135,1 0 1,0 0 155,2 1 1,2-1-19,1 0 1,-1-3-76,4 1 0,-3-1-9,2 0 0,2 0 102,3-2 1,0-2 36,3 3 0,1-3 7,5 0 1,-2-1 19,3 1 1,0-1 171,1-3 1,2 3-154,-3-2 0,3 2-46,0 1 0,0-4 14,0 1 1,3-1-37,0 2 1,1 0-129,-2 0 0,3-2 86,2 1 0,1-3-8,0 3 1,0-3 91,0 0 1,2 2-2,0-1 1,2-1 101,-1-2 0,3 0-141,2 3 1,0-2-121,4 2 1,-2 0 233,2-1 0,-1 4-80,0-4 1,2 3-44,2-3 1,-1 4-136,-1-1 1,-1-1 114,0-2 1,0 2-134,6-2 0,-4 3 117,-1-2 1,2-1-10,0-2 1,-1 0-21,4 0 1,0 0 58,-1 0 1,5 0 198,-3 0 1,0 0-335,1 0 1,-1 0 299,1 0 0,0 0-122,-3 0 0,-1 0 21,1 0 0,-1 0 66,-2-3 1,-2 2-62,1-2 1,-2 2 8,2-2 1,0 2-123,-3-5 1,-1 5-129,1-2 1,-3 0 107,5 1 0,-1-4 42,-1 4 0,-2-3 19,-1 3 1,2-5-6,3 3 1,1-1 165,-3 1 1,1 1-155,-1-2 1,0 2 5,2-2 0,3 3 50,-3 0 1,-1 1-9,2 1 1,-2 0-47,2 0 0,1 0-8,-2 0 1,1 0-17,1 0 1,-1 0-185,5 0 1,-2 1 57,-2 1 0,2-1 127,1 2 0,0-3-12,3 0 1,-2 0 6,2 0 0,-3 0 180,3 0 0,-1 0-86,0 0 1,3 0-40,-5 0 1,4 0-20,-1 0 0,-1 0 11,1 0 0,-3 0-66,3 0 0,-1 0 69,1-3 0,1 2-4,-4-1 1,4 1-46,-1 1 1,2 0-95,3 0 0,-1 0-96,4 0 1,-2 0 173,1 0 0,0 0 28,-5 0 0,0-2-2,1-1 0,-4 0 100,1 1 1,-5 0-99,3 0 1,0 1-2,4 1 1,2 0-64,-2 0 1,6 0-139,-3 0 1,-1 2 185,1 1 1,-1-1-14,-2-2 0,-2 0 33,0 0 1,-1 0 99,1 0 0,-2 0 126,-3-2 0,1 0-179,2 0 1,-2-1-42,4 0 0,-4 1 162,2 2 0,0-3-93,-1 0 0,3 1-31,-2 2 0,-1 0 10,-2 0 0,-3-3-79,1 1 0,-2-3-14,2 2 1,0-2-119,-4 0 1,2-2 98,-1-1 1,-1-2 40,3 0 1,-4-3-44,0 4 1,-1-4 152,-2 3 1,-1-4-70,0 2 1,-1-2 0,2 2 1,-4-2 39,1 1 0,-1 1 79,-1-1 0,-1 4 102,-2-4 1,0 3-202,-3-3 0,-1 2 328,-1-2 0,-1-1-351,-4 1 0,0-1 71,-2-1 0,-1 0-42,-2-1 0,-1 1 25,-4 0 1,-1 0-45,-2 0 0,-1-2 2,-3-1 1,-3 0 34,0 3 1,-3 3-32,0-1 1,-2 1 6,-2 0 0,-3-3 14,-6 3 0,-1 0-432,-5-1 1,-4 1-48,-4-3 0,-5 0-227,-5 0 0,-4-1 391,-4-2 1,0 0 163,-4-3 1,-2 3 207,1 3 1,-1 0-15,-2 0 1,1 2-199,-5 0 1,1 4 66,1-1 1,-1 0 560,-1-1 1,-3 4-475,-2 2 1,0 2 189,0-2 1,-2 3-244,-4 0 0,3 1-208,-5 1 1,2 0 204,-3 0 1,3-2-12,-1-1 1,0 1-343,32 1 1,-1 2 0,1-1 0,-1 0 217,1 0 0,0 0 0,-1-2 0,-1 1 151,1 0 0,-1-1 0,1 0 0,-2-1 14,-2 2 0,0 0 0,0-1 0,0 1 118,-2-1 0,0 1 0,2 0 0,-1 1-93,1-1 1,0 0 0,0 0-1,0 1-12,0 0 1,0 0-1,-1 0 1,0 1-135,0 0 0,1 0 0,1 1 0,1 0 77,-1 0 0,0 1 0,0 0 0,0 1 32,-1-2 1,0 0-1,-1 1 1,-1-1-10,2 0 0,0 0 1,0 0-1,0-1-125,0 2 1,0-1 0,0-1-1,0 1 46,0 1 0,0-1 1,-2-1-1,2 0 45,-1-1 0,1 2 0,0 0 0,0-1 19,0 1 1,0-1 0,0 1 0,0 1 62,0-2 0,-1 1 1,0 0-1,1 0-17,1 0 0,0-1 1,-2 1-1,0 1-40,1-2 1,-1 1-1,1 0 1,-2 1 10,1-2 1,0 0-1,-1 1 1,0-2-1,1 0 1,-1 0 0,2 1 0,0-1-18,-1 1 1,1 1-1,1-2 1,0 0 32,-1 2 1,-1-1 0,3 0 0,-1-1 1,0 0 0,0 0 0,2 0 0,-1 0 9,0 0 1,1 0 0,-1 0 0,0-1 67,-2 0 1,-1-1-1,1 1 1,0-1 25,1 0 0,0-1 0,0 0 0,-1 1-61,0 0 0,0 1 0,-1-2 1,-1 1-20,2 1 0,0-1 0,0 1 1,0 0 19,0 1 0,0 0 0,2 0 0,0 0-83,-1 0 1,0 0 0,2 0 0,-1 0 27,-1 0 0,0 0 1,1 0-1,0 0-81,0 0 1,1 0 0,1 0 0,0 0 73,-1 0 0,1 0 0,0 0 0,1 0-66,-2 0 1,-1 0-1,0-1 1,1 0 128,2-1 1,-1 1 0,2-1 0,-1 0-69,0 1 0,-1 0 1,1 0-1,0 0-4,-4-1 0,0-1 0,0 2 0,2 0 38,-1-2 1,0 1-1,1 0 1,0 2 198,0-2 1,-1 2 0,1-1 0,0 1-105,-3-1 0,2 2 0,1-1 0,1 1-87,0-1 0,1 2 1,0-2-1,1 2-46,-2 0 1,1 1-1,-1-1 1,0 0-114,-1 0 1,-1 1 0,0 0 0,0 0-136,0-2 1,1 1 0,-3 0-1,0 0 118,0 0 1,0-1-1,-3 0 1,1 0 59,-1 0 1,1-2 0,-2 1-1,2 0-4,0 0 1,1 0 0,-1 0 0,1 0-550,-1 0 1,0 0 0,2 0 0,-2 0 2,2 0 0,0 0 622,2 0 0,0 0 0,0 0 0,2 0 0,0 0 0,0 0 0,1 0 0,0 0 0,-30 0 0,3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3-20T20:30:46.721"/>
    </inkml:context>
    <inkml:brush xml:id="br0">
      <inkml:brushProperty name="width" value="0.30021" units="cm"/>
      <inkml:brushProperty name="height" value="0.60041" units="cm"/>
      <inkml:brushProperty name="color" value="#FFFC00"/>
      <inkml:brushProperty name="tip" value="rectangle"/>
      <inkml:brushProperty name="rasterOp" value="maskPen"/>
    </inkml:brush>
  </inkml:definitions>
  <inkml:trace contextRef="#ctx0" brushRef="#br0">0 76,'0'-35,"3"8,-2 16,9 9,2 2,8 0,-1 0,9 0,7 2,14 0,12 1,-1-3,-5 0,-9 0,0 0,4 0,4 0,-2 0,2 0,4 0,0 0,6 0,-1 0,3 0,-3 1,-2 1,0-1,-1 1,1-1,2-1,2-2,2-1,2-1,-2 1,-29 1,0 2,0-1,2 2,3-2,2 2,1-2,1 2,1-1,2 0,-1 1,0 0,5 0,0 1,-3 0,1 0,1 1,0-1,-3 2,0 0,-1-1,0 1,-2-2,2 0,-2 2,0-1,-4-2,0 0,1 1,-1 1,-3-1,0-2,0 3,-1 0,-2-2,1 0,-1 0,1 1,-2-2,-2 0,31 0,-4 0,-5-1,0-2,-1 2,5-5,-1 1,1-6,-14 3,-19-3,-14 4,-60 2,1 5,6 0,-3 3,7-1,2 0,-21 1,-9-1,28-2,1 0,-2 2,0-1,-3 0,1 1,-2-1,-2 0,-1-1,0 0,-5 0,0 0,2 0,-2 0,0 0,-2 0,1 0,0 0,-1 0,-1 0,0 0,-1 0,-2 1,1 1,-2 1,1 0,0-1,0 0,-1 0,1 1,0-2,-1 0,-1 1,1 1,0-1,-1-2,2 3,0 0,2-2,1 0,2 2,1-1,5-1,1 0,2 0,1 1,1-1,1 1,2-1,-1 0,-30 2,7-3,6 3,-8-2,10 2,-1-3,23 0,23 0,45 0,0 0,25 0,-2 0,2 0,-28 0,1 0,1 0,1 0,2 0,1 0,3 0,0 0,-1 0,2 0,1 0,1 0,0 0,0 0,-1 0,1 0,4-1,0 0,1-1,0 2,2-2,1 1,-1 1,0 0,1 0,1 0,-2 0,0 0,2 0,0 0,-1 0,1 0,0 0,0 0,1 0,-1 0,2-2,-2 1,2 0,0 0,1-2,0 0,1 2,1 0,0-1,1 1,0 0,-1-1,3 1,-2 1,0-3,0 0,1 3,0-2,-1-1,-1 1,1 1,0 0,-2 0,0 0,1 1,-1-1,1 1,-1 0,1 0,-1 0,0 0,1 0,-2 1,0-1,0 1,1 0,-2 0,1 0,0 1,1 1,-1-1,0-2,-1 3,0 0,0-2,0 0,-1 2,-1-1,1 0,-1-2,0 3,-1 0,1-2,0-1,-1 2,1-1,-1 0,0-1,0 0,0 0,-1 0,-1 0,0 2,0-1,1-1,0 1,-1 0,0 1,1-2,-1 0,-1 0,-1 0,-1 0,0 0,-3-2,-1 1,4 0,-1 1,-1-1,0-1,2 2,0 0,0 0,-1 0,0 0,0 0,-4 2,1-1,2 0,1 0,-3 1,1 1,1-1,-1 1,-2 0,1 2,-3-2,1 1,-1 0,-1 0,-1-1,-1 1,-1 0,0 0,-1-1,-1 1,1 0,-3 0,34 1,-6 0,-3-3,-2 0,-2-2,-3 0,0 0,0 0,0 0,-1 0,-2 0,-2 0,-2 0,16-2,-2-3,8-2,-12-1,-11 1,-10 3,-13-3,-11 6,-58-2,2 3,6 0,-3 0,-26-4,17-1,-4 1,-3-1,-4 1,-1-1,29 1,-1 2,-33 0,32 0,0 1,0 1,1 0,-1 0,-1 0,2 0,0 0,-2 1,0 1,0 0,1 1,0 0,0 0,-1-1,1 1,-1 0,1 0,0-1,-1-2,1 2,-1 0,1-1,1 1,0-2,0 0,-34 3,6-3,2-3,2 1,4-3,0 1,5-4,4 0,-1 1,10 3,10-3,31 6,34-2,20 3,7 0,-5 3,8-2,-32 2,0 0,4-2,-1 0,1 2,0 0,3-1,1 0,-2 0,1 0,4 2,0-1,-3-3,0 2,0 1,-1-1,0 0,0-2,1 2,-1-1,0-1,0 0,-1 0,0 0,-2 0,0 0,0 0,0 0,-2 0,-1 0,-1 0,0 0,31 0,-2-3,-5 1,-3-3,-4 3,-8-1,4-1,-13 4,-6-4,-19 4,-52 9,-14 1,19-5,0 1,-24-1,-5 0,29-3,-1-1,-1 2,-2-1,0-1,-2 1,-5-1,0 0,-3-1,0 0,-3 0,1 0,-2 0,0 0,-3 0,0 0,-1 0,-2 0,-4 0,-1 1,-2 0,0 0,-1 0,-1 0,22 1,1 0,0-1,-1 0,-1-1,1 2,0-1,-1 1,0 0,-4-1,-1 0,1 1,0-1,-1 1,2 0,-2 0,-1 0,1 0,0 1,0-2,1 1,-1 0,1 0,-1 1,0 0,-1 1,0-1,1 0,0 0,0-1,0 2,0-1,0 1,0-1,0 1,1 0,-1-1,-1 0,2 0,0 2,1-1,-1 1,2-1,0 0,-1 1,0-1,-2 1,1 0,1 0,0 0,0 0,-1 0,0 0,0 0,2 0,0 0,-1 0,2 1,0 0,0 0,2-1,-1 1,0 0,-1 0,0 0,-1 0,2-1,1 0,-1 0,-1 0,0 0,0 0,2-1,0 0,0 0,0 1,0 0,0-1,1 1,0-1,-1 0,-2-1,0 1,0 1,2-1,-1 0,0 0,-1-1,0 0,0 0,1 0,0 1,0-1,1 0,0 0,0-1,1 1,0-1,-1 1,-1 0,-1-1,0 1,2-1,0 1,0-1,-1 0,-1 0,1-1,2 1,-1-1,2 2,-24-1,0 0,2 2,1 0,-3 0,0 0,2 1,1 1,0-2,0 0,4 1,1-1,1 1,0-1,3 0,1-1,0 3,2-1,-1-1,2 2,3-1,1-1,3-1,2-1,1 1,3 0,2-2,3 1,-2 0,1 0,-29 1,0-1,10-2,3 0,4 0,4 0,1 0,4 0,-22 0,5 0,20 0,0 0,-24 0,17 0,10 0,21 0,59 0,-10 0,-2-2,2 1,24-1,-8-2,6-4,7-2,-31 3,0 0,2 1,-1 0,3-1,0 0,1-1,1 1,3-2,0 0,1 0,1 1,1-3,0 1,0 1,-1 1,6-1,-1 0,1 1,0 1,0-1,-1 1,1-1,0 1,-3 0,1 1,-1 0,0-1,1 3,0 0,-2-2,-1 1,-2 2,-1 1,-3-1,-1 0,-2 2,-1 1,31-3,-6 2,-12 1,-4 4,-2 0,-12 3,-6 5,-22-1,-26 4,-28-4,16-6,-3-3,-2 1,0-1,0-2,0 0,-8-1,-2 1,-4-1,-3 0,-4 0,-3 0,0-1,-2-1,0 1,1 1,-1-1,1-1,-1 2,-1-1,2 0,0 0,2 1,0 0,3 0,0-1,1 2,1 0,3 0,0 0,-2 0,1 0,5 1,2 1,2 0,0 0,5 2,2 0,-29 4,8-1,11 3,2 6,21 3,19 4,45-5,24-6,-25-7,0-3,1-1,0-2,3 1,2 0,4-2,1 1,3-1,0 0,2-2,0 0,2 0,0 0,3-1,0 0,0 1,1-1,2 1,-1-2,2 2,-1 0,1 0,0 0,2 1,-1-1,-1 0,0 0,5 1,0 0,-2 0,1 0,0 1,0-1,1 2,-3-1,-1 1,-3 1,0 0,-2 2,0 0,-2 0,-1 1,-2 2,-6 0,-3 1,-6 0,-1 0,24 8,-6 15,-19 7,0 12</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4T20:10:32.409"/>
    </inkml:context>
    <inkml:brush xml:id="br0">
      <inkml:brushProperty name="width" value="0.22865" units="cm"/>
      <inkml:brushProperty name="height" value="0.22865" units="cm"/>
      <inkml:brushProperty name="color" value="#33CCFF"/>
    </inkml:brush>
  </inkml:definitions>
  <inkml:trace contextRef="#ctx0" brushRef="#br0">145 196 11503,'0'-7'-503,"0"-1"0,0 1 0</inkml:trace>
  <inkml:trace contextRef="#ctx0" brushRef="#br0" timeOffset="1215">80 80 11994,'0'-5'-3277,"0"1"1935,0 2 978,0-5 311,0 4 1,-3-2 89,-2 0 1,1 3 34,-1 0 0,0-1 89,-2 1 0,-1-3-131,2 2 0,-2 1 226,1 2 0,2-3 95,0 1 1,3-1 88,-3 3 97,3 0-84,-1 0-440,9 4 0,2 0-148,7 3 1,2 2 44,0 1 0,3 2-174,3-2 0,-1 2 151,5-3 1,-3 1-36,3-2 0,-1-2 124,3 2 0,-2-1-80,-1 1 0,-3-4 113,2 1 0,-1-3 30,1 0 0,-1-1 281,-3-1 0,-2 0-128,1 0 1,-2 0 66,2 0 0,0 0-103,-3 0 1,1 0 104,-2 0 1,0 0-137,4 0 0,-3 0 11,2 0 0,0 0 22,3 0 0,0-1-28,-1-1 0,1 1-110,0-2 0,0 2 3,-1 1 1,5 0-21,0 0 0,0-2 16,0 0 0,0-3-10,1 3 0,1-3 50,-2 2 0,3-2-9,0 3 0,0-4-47,0 1 0,0 2 26,0-2 1,1 0 38,-1-2 1,4 2-21,-4 0 0,3 1-8,-1-1 0,-2-1-7,3 1 0,0 1 11,0-1 0,1 3-32,-2-3 0,5 2 30,-3-1 1,-1 2-4,0-3 0,2 3-59,0 0 0,3 0-180,-3-1 1,1 3 150,-1-3 1,1 0 0,-1 1 1,1-2 31,1 2 0,0 1-4,-3-1 1,3 1 2,-2 1 1,1-1-19,-2-2 0,2 3 8,-4-2 0,6 1 36,-1 1 1,2 0 102,-1 0 1,-1 2-81,3 1 0,-1 0 2,3-1 1,-3 0-36,1 3 0,-3-4 11,1 2 1,1 0-26,1-1 0,0 3 22,-3-2 1,-1 2 7,-1-3 0,3 3-73,0 0 1,1-2-154,-2-1 1,0 2 186,0-1 1,3 1-6,0-1 1,-1 1 62,-1-1 0,-2 0 14,-1 0 1,4-2-16,-2 4 0,2-1-46,-2 1 1,-1 0 16,-1-2 1,1 2 24,-1 0 0,-1 1-64,1-1 0,-3 1-1,0-1 0,2-1-4,-2 1 0,2-3 36,-1 3 1,-1-3-7,-2 0 0,3 1-3,-1 0 1,1-1-23,-3-2 0,0 0-7,0 0 0,2 3 11,0-1 1,1 0 32,0-2 1,-2 2-67,1 1 0,-1-1-10,-1-2 0,-3 0-4,1 0 1,-3 0 3,2 0 1,-2 0 74,0 0 0,-1 0-50,-2 0 1,-2 0 20,1 0 0,-2-2 83,2-1 1,0 1 212,-3 2 1,2-2-191,-2 0 0,3-1-50,-1 3 0,1 0 22,0 0 1,1 0-4,-2 0 1,2 0-134,1 0 1,-3 3 118,1-1 1,-1 2-36,2-1 1,-1 2-76,-1-3 0,-2 3-167,3-2 1,-5 1 181,2-1 0,-4-1 71,0-2 15,-5 0 0,3 0 34,-4 0 391,-3 0-243,-1 0-61,-3 0 1,-7 0-151,-2 0 1,-7 0 36,-3 0 0,-4 0-31,-1 0 0,-2 0-95,-6 0 1,0 0 77,-5 0 1,0 0-35,-1 0 0,-3-1 21,-5-1 1,1 0 0,-4-2 1,0 1 117,-4-2 0,-1 3-335,-4-3 1,-4 0 237,0-2 0,0 2 8,-1 0 0,-3 0 27,31 2 0,0 0 0,0-2 1,1 2-26,-1-1 0,0 1 0,0-2 0,1 1 8,-2 1 0,1-1 0,-1-1 0,-2 1 29,2 2 0,0-1 0,-1 0 0,-1 0 91,0-1 1,1 1 0,0-1 0,0 0-78,-1 1 1,-1-1 0,2 2 0,0-1-18,-1 1 0,1 0 1,-1 0-1,0 2-57,1-1 1,0-1 0,-1 2 0,1-2-98,3 2 0,-2-2 0,0 2 0,-1 0-383,2-2 0,0 1 1,-29 0-103,6 1 602,1 4 0,1-2 0,3 3 0,5-2 0,2-2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4T20:10:34.791"/>
    </inkml:context>
    <inkml:brush xml:id="br0">
      <inkml:brushProperty name="width" value="0.22865" units="cm"/>
      <inkml:brushProperty name="height" value="0.22865" units="cm"/>
      <inkml:brushProperty name="color" value="#33CCFF"/>
    </inkml:brush>
  </inkml:definitions>
  <inkml:trace contextRef="#ctx0" brushRef="#br0">6439 0 19899,'-17'0'0,"1"0"-1268,-4 0 764,4 0 1,-7 3 42,1-1 1,-2 3 310,0-3 1,-2 4-31,-3-1 0,-1-1 0,-1 0 0,0-2-125,-3 0 1,0 1 43,-5 0 1,1 2 212,-6-3 0,0 1-149,-4-1 0,-2 0-124,2 3 0,-5-1 164,0 0 0,-1 3-109,1-5 0,-2 1-14,-3-1 1,0-1 141,0 1 1,0 2 65,0-2 0,0 1-37,0-3 0,-4 0 79,-1 2 1,-1-1 44,6 2 0,-7 0-132,2-1 1,-2 4 124,2-1 0,-1-1 29,4 0 1,-6 1-90,1-1 1,-3 2 106,0-1 1,4-1 1,-2 1 0,-2-2-49,4 2 0,-4-4 10,0 1 0,3 2 49,0-2 1,-3 0 0,3-2 0,-2 0-38,2 0 0,-2 0-4,2 0 0,30 0 1,0 0-22,-33 0 0,0 0 24,33 0 0,0 0 0,-34 0-2,2 0 0,30 0 0,1 0-22,0-2 0,2 1 0,-3 1 0,2-1-31,-1 0 1,1 0 0,0 0 0,0 1 13,-33 0 0,32 0 1,-2 0 0,2 0 0,0 0 1,-1-1-1,0 0 1,1-1 1,0 2-1,1-2 1,1 0-4,-34 0 0,32 1 1,0 0 35,0-1 1,0-1 0,-1 2 0,1 0-27,1-1 1,-1 0 0,1 0 0,0 1-1,-33-1 1,32 0 0,-1 1 28,1 0 0,-1 0 0,0-1 0,-1 1 16,1-1 0,2 1 1,-2 1-1,0-1-55,-30-1 1,31 1-1,1 0 1,0 0 1,0 0 0,-34 0-8,1-1 1,6-1-11,2 0 0,1 0 68,1 1 0,1 1-39,1-2 1,3 3-105,5 0 1,-1 0 92,6 0 0,-1-3 2,5 1 1,4 0-50,3 2 1,3 0-121,3 0 1,3-3 307,4 1 0,4-4-189,0 1 1,4-1 321,3-1 0,2 2-387,1 0 0,2 1 25,3-4 0,1 2 3,1 1 0,5-2 140,6 3 1,2 0-106,4-1 1,5 3 2,10 0 0,4 2 41,8 0 0,5 0-89,7 0 0,7 0-170,-30-1 0,0 2 0,2-1 0,2 2 324,0-1 0,1 0 1,1 1-1,0 1-34,1-2 0,1 0 0,3 2 0,0-1-59,-1-1 0,2 1 0,-1 0 1,2 0-40,-1-1 1,1 1 0,-1 0 0,0 0 39,-1 0 0,0-1 0,4 0 0,0 0 11,-3-1 1,0 0-1,2 0 1,-2 0 25,0 0 0,-2 0 1,1 0-1,-2 0 6,-2 0 0,0 0 1,0 0-1,-1 0 91,-1 0 1,0 0 0,-3 0 0,-1 0-163,-1 0 1,0 0 0,29 0 47,-4 0 0,-4 3 44,-3-1 0,-3 1-59,-2-1 0,-3 0-139,-4 3 0,-3 0-526,0 2 704,-4 0 0,4 2 0,-5-1 0,-1 1 0,-1 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0T20:34:13.094"/>
    </inkml:context>
    <inkml:brush xml:id="br0">
      <inkml:brushProperty name="width" value="0.17155" units="cm"/>
      <inkml:brushProperty name="height" value="0.17155" units="cm"/>
      <inkml:brushProperty name="color" value="#33CCFF"/>
    </inkml:brush>
  </inkml:definitions>
  <inkml:trace contextRef="#ctx0" brushRef="#br0">2514 219 8538,'23'-10'-125,"-4"-1"1,-1-3 0,-3 2 195,-3 1 164,-1-2 0,-4 5 0,-2-2-90,-2 1-84,-3 2 0,0 2 162,-3 0 1,-2 3 32,-5-1 1,-5 3-298,-5 0 1,-3 3-438,-2 2 1,-5 2 237,-6 0 1,-5 1 121,-4 0 1,-2-1 175,-6 1 0,-5-1-320,-7-2 0,30-3 1,-1 1 250,0-2 1,-1 1 0,0 1 0,-1-1 77,-1-1 0,0 0 1,-1 1-1,0-1 116,-1-1 0,-1 0 1,-1 0-1,-1 0-10,-2 0 0,2 0 1,-2 0-1,1 1-75,0 0 0,0 0 1,-2 0-1,0-1-256,3 1 1,0 0 0,-2 1-1,0-2 186,4 2 1,1-2 0,-1 1-1,0 0-79,4 2 0,-2-1 1,0 0-1,0 0-35,2 1 0,1 0 1,-1 0-1,2 0 160,0 0 1,1 0-1,-27 1-277,4 1 0,4-3-72,1 3 1,7-3 558,3 0 1,4 2-289,4-2 0,5 1 713,5-3 1,6 0-340,3 0 230,1 0 0,8-1-421,-1-2 533,4 2-804,4-5 0,4 1-322,4-2 0,7-1-140,8 1 1,3-2 239,4 0 1,7-1 106,3-2 0,4-1 44,1-2 1,3 0 243,0 0 1,3-2-337,-1 2 1,0-1 85,0 3 1,-4 1 224,-1 0 1,-3 3 334,-4 2 1,-6 0-156,-2 4 1,-8 1-195,-2 2 0,-3 1 19,-2 1 1,-7 3-155,-2 2 0,-5 4-475,-1 2 1,-8 0 439,-4 2 0,-9 3 25,-7 0 1,-8-1 40,-5-1 1,-5 0 94,-5-1 1,-5 2-45,-4-4 1,0-1 120,-4 0 1,4-3 233,-1 1 1,4-1-82,1-2 1,10 1 112,6-1 1,11-2 83,9 1-362,11-2 1,13 4 191,16 0 0,26-4 25,17 1 1,-22-2 0,3 0-524,2 2 0,3 0 1,2 1-1,0 0 281,0 1 0,1 1 1,1 1-1,0 0-231,-3-1 1,0 2 0,-3-1 0,-2 2 104,-4-1 0,-1 0 1,-6 1-1,-2 0 104,26 12 1,-14-1-52,-12 1 0,-1 0 0,-4-1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3-20T20:31:36.142"/>
    </inkml:context>
    <inkml:brush xml:id="br0">
      <inkml:brushProperty name="width" value="0.17155" units="cm"/>
      <inkml:brushProperty name="height" value="0.17155" units="cm"/>
      <inkml:brushProperty name="color" value="#33CCFF"/>
    </inkml:brush>
  </inkml:definitions>
  <inkml:trace contextRef="#ctx0" brushRef="#br0">6035 393 8142,'7'-19'-150,"-2"4"0,-4 1 0,-3 3 0,-6 3 218,-3 3 0,-5-1-4,-2 3 1,-4-2 0,-7 2-84,-2-1 1,-5-1-25,-7-3 0,-3 1 144,-7-1 1,-2 1-514,-6-1 503,6 0 1,19 4-1,-1-1 121,-32-6 1,35 7-1,-2 0-237,-1 1 1,1 0-1,0 0 1,0 1 86,-1 0 0,1 1 1,-3-1-1,1 1 9,0 1 1,0 0 0,-2 1 0,0-1 42,2 1 1,-2 0 0,0 1 0,-1 0-298,1 1 0,-1-1 0,1 1 0,-2 0-161,1-2 1,-1 1 0,-2-1 0,-1 0 208,0-1 1,-1 0-1,1 0 1,-1 0 101,2 0 1,0 0 0,-4 0-1,1 0 30,1 0 1,-1 0 0,-2-2 0,0 0 16,3 0 1,-1-1 0,0 1 0,0-1 98,1 0 1,1 0 0,-4 0 0,0 0-95,3 0 1,-1 1-1,-1 0 1,-1 0-9,3-1 1,-1 1 0,-1 0 0,1 2 191,2-1 0,-1 0 1,-1-1-1,0 0-50,1 1 0,1-1 0,-1 1 0,0 0-60,0 1 1,1 0-1,1 0 1,1 0-47,0 0 0,0 0 1,0 1-1,0 0-14,0 1 1,0-1 0,-3 2-1,1-1-7,-1-1 0,1 1 0,-1 1 0,1-1-9,1 1 1,0 0 0,-4 0 0,0 0-38,0 1 0,0 0 0,-3 0 1,0-1 55,1 1 1,0 0-1,-1 0 1,0-1-118,2 1 1,0 0-1,-5 0 1,1-1-194,2 1 0,0 0 0,-1 0 0,1 0 326,2 1 1,0 1 0,4-2 0,1 0-35,4 1 0,0 0 0,2 1 1,0 1 102,1 0 0,1 1 1,-31 7-171,6 2 1,5 2 60,6-2 1,2 4-128,5-1 1,3 1 136,5 0 0,2 2 160,5-3 0,0 4-352,6-4 0,-2-1 513,7 1 1,0-3-468,4 0 0,2-1 278,4-1 1,2 1-274,3-1 0,1-1 155,1-1 0,4 1-13,4-2 1,3 3-133,4-1 0,4-1 190,4 0 1,6-1-45,7 0 0,4 2 30,3-5 1,4 2-24,0-4 0,9 1-279,2 0 0,4-2 275,4-1 0,1-1-7,-2-4 1,-29 0-1,1 0-1,0 0 0,1 0 0,2 0 0,-2 0-22,2 0 1,-2 0-1,2 0 1,0 0 5,2 0 0,-1 0 0,3 0 0,0 0-265,1 0 0,0 0 0,1 0 0,0 0 235,1 0 1,1 0 0,0 0 0,-1 0-6,1-1 0,0 2 0,3-1 0,1 2-69,0-1 0,-1 0 0,4 2 0,-1 0 49,0 0 1,1 0-1,1-1 1,2 0-10,-2 0 1,1 0 0,3 1 0,1-1-427,2 2 1,0 0 0,1-1 0,1-1 447,-19 0 0,0 0 1,0-1-1,23 1 1,-2 0 46,-2 1 0,1-1 0,-20 0 0,0-1 0,1 0-20,21-1 0,0 0 0,-21 0 0,0 0 0,1 0 61,-2 0 1,0 0 0,0 0 0,23 0 0,-1 0-51,-3 0 0,1 0 1,2 0-1,1 0 63,-3 0 0,1 0 0,0 0 1,-1-1-64,0 0 0,-1-1 0,-2 1 0,-2-1 17,1 0 0,0-1 0,-2-1 0,-1 1-224,1 1 0,1-1 0,-1 0 0,0-1 229,-2 1 0,0-1 0,-2 0 0,1-1-201,-1 1 1,-1-1 0,-1 0-1,-1 0 193,2-1 0,-2 0 0,1 0 0,-1 0-62,0 0 1,0 0 0,-2-1 0,-1-1 37,-1 2 1,1 0 0,0-1 0,-2-1 5,-1 1 1,0-1 0,-3 1 0,1-2 61,-5 1 0,0-1 0,-3 1 1,-1 0 400,0-1 1,-1 0 0,26-7-214,-8 1 0,-9 0 542,-8 0 0,-9 0-558,-10 0 0,-8 0 361,-4 0 1,-12-1-792,-11-2 1,-12 2 177,-15-5 1,-14 1-58,26 9 1,-2-1-1,-4 0 1,-1-1 151,-1 1 0,-1-1 0,-3-1 1,0 0-183,1 2 1,0 0 0,-6-3 0,-2 1-103,1 0 0,-1 0 0,-1 0 0,-1-1 196,-1 0 1,-1 0 0,0 0 0,1-1 146,-3-1 1,0 1-1,-5-1 1,-1 0-56,20 4 0,-1 0 0,1 1 0,-2 0 1,0 1-1,0 0-270,-1 1 0,2 0 0,-1 0 0,-1 0 0,1 1 0,-1 0 166,0 0 0,1 2 1,-2 0-1,-2 1 0,0 0 1,-1 1-295,0 0 0,2 2 1,-2 0-1,-1 2 1,0 1-1,-1 1 319,1-1 1,1 2 0,0 1-11,0 2 0,0 2 0,0 0 0,-1 1 0,1 0 0,0 0 0,0 3 0,0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F6098477</Template>
  <TotalTime>0</TotalTime>
  <Pages>9</Pages>
  <Words>1301</Words>
  <Characters>7416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Lee Schultz (SBE)</dc:creator>
  <cp:keywords/>
  <dc:description/>
  <cp:lastModifiedBy>Jennifer Longchamps</cp:lastModifiedBy>
  <cp:revision>2</cp:revision>
  <dcterms:created xsi:type="dcterms:W3CDTF">2020-04-02T19:15:00Z</dcterms:created>
  <dcterms:modified xsi:type="dcterms:W3CDTF">2020-04-02T19:15:00Z</dcterms:modified>
</cp:coreProperties>
</file>