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5B" w:rsidRDefault="008C3992" w:rsidP="008C399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8C3992">
        <w:rPr>
          <w:rFonts w:ascii="Times New Roman" w:hAnsi="Times New Roman" w:cs="Times New Roman"/>
          <w:b/>
          <w:sz w:val="52"/>
          <w:szCs w:val="52"/>
        </w:rPr>
        <w:t>Grade Mark Overrides in the Gradebook</w:t>
      </w:r>
    </w:p>
    <w:p w:rsidR="008C3992" w:rsidRDefault="004A1FC3" w:rsidP="008C39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Path: Teacher A</w:t>
      </w:r>
      <w:r w:rsidR="008C3992">
        <w:rPr>
          <w:rFonts w:ascii="Times New Roman" w:hAnsi="Times New Roman" w:cs="Times New Roman"/>
          <w:sz w:val="24"/>
          <w:szCs w:val="24"/>
        </w:rPr>
        <w:t>ccess\My Gradebook\</w:t>
      </w:r>
      <w:r w:rsidR="0001606F">
        <w:rPr>
          <w:rFonts w:ascii="Times New Roman" w:hAnsi="Times New Roman" w:cs="Times New Roman"/>
          <w:sz w:val="24"/>
          <w:szCs w:val="24"/>
        </w:rPr>
        <w:t>Select Class Gradebook</w:t>
      </w:r>
      <w:r w:rsidR="008C3992">
        <w:rPr>
          <w:rFonts w:ascii="Times New Roman" w:hAnsi="Times New Roman" w:cs="Times New Roman"/>
          <w:sz w:val="24"/>
          <w:szCs w:val="24"/>
        </w:rPr>
        <w:t xml:space="preserve">\Locate S2 column\Click on </w:t>
      </w:r>
      <w:r w:rsidR="008C3992" w:rsidRPr="008C3992">
        <w:rPr>
          <w:rFonts w:ascii="Times New Roman" w:hAnsi="Times New Roman" w:cs="Times New Roman"/>
          <w:sz w:val="24"/>
          <w:szCs w:val="24"/>
        </w:rPr>
        <w:t>options dropdown</w:t>
      </w:r>
      <w:r w:rsidR="008C3992">
        <w:rPr>
          <w:rFonts w:ascii="Times New Roman" w:hAnsi="Times New Roman" w:cs="Times New Roman"/>
          <w:sz w:val="24"/>
          <w:szCs w:val="24"/>
        </w:rPr>
        <w:t>\Enter S2 Grade Adjustments</w:t>
      </w:r>
    </w:p>
    <w:p w:rsidR="008C3992" w:rsidRDefault="008C3992" w:rsidP="008C39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3992" w:rsidRDefault="008C3992" w:rsidP="008C3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From the Gradebook Main Screen, click the </w:t>
      </w:r>
      <w:r w:rsidR="004A1FC3">
        <w:rPr>
          <w:rFonts w:ascii="Times New Roman" w:hAnsi="Times New Roman" w:cs="Times New Roman"/>
          <w:sz w:val="24"/>
          <w:szCs w:val="24"/>
        </w:rPr>
        <w:t>Options</w:t>
      </w:r>
      <w:r>
        <w:rPr>
          <w:rFonts w:ascii="Times New Roman" w:hAnsi="Times New Roman" w:cs="Times New Roman"/>
          <w:sz w:val="24"/>
          <w:szCs w:val="24"/>
        </w:rPr>
        <w:t xml:space="preserve"> dropdown in S2 Grade column.</w:t>
      </w:r>
    </w:p>
    <w:p w:rsidR="008C3992" w:rsidRDefault="008C3992" w:rsidP="008C39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3992" w:rsidRPr="008C3992" w:rsidRDefault="001F44AD" w:rsidP="008C39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283210</wp:posOffset>
            </wp:positionV>
            <wp:extent cx="2590165" cy="1875790"/>
            <wp:effectExtent l="0" t="0" r="635" b="0"/>
            <wp:wrapTight wrapText="bothSides">
              <wp:wrapPolygon edited="0">
                <wp:start x="0" y="0"/>
                <wp:lineTo x="0" y="21278"/>
                <wp:lineTo x="21446" y="21278"/>
                <wp:lineTo x="214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3992">
        <w:rPr>
          <w:rFonts w:ascii="Times New Roman" w:hAnsi="Times New Roman" w:cs="Times New Roman"/>
          <w:sz w:val="24"/>
          <w:szCs w:val="24"/>
        </w:rPr>
        <w:t xml:space="preserve"> Select “Enter Semester S2 Grade Adjustments”.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C3992" w:rsidRDefault="008C3992" w:rsidP="008C3992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8C3992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8C3992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8C3992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On the Grade Adjustment window, find the student you wish to give the Override Grade to and follow the row to the Override column.</w:t>
      </w:r>
    </w:p>
    <w:p w:rsidR="001F44AD" w:rsidRDefault="001F44AD" w:rsidP="001F44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344170</wp:posOffset>
            </wp:positionV>
            <wp:extent cx="5181600" cy="2225040"/>
            <wp:effectExtent l="0" t="0" r="0" b="3810"/>
            <wp:wrapTight wrapText="bothSides">
              <wp:wrapPolygon edited="0">
                <wp:start x="0" y="0"/>
                <wp:lineTo x="0" y="21452"/>
                <wp:lineTo x="21521" y="21452"/>
                <wp:lineTo x="215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Using the dropdown, select on the Override Grades for this student.</w:t>
      </w:r>
    </w:p>
    <w:p w:rsidR="001F44AD" w:rsidRPr="001F44AD" w:rsidRDefault="001F44AD" w:rsidP="001F44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44AD" w:rsidRDefault="001F44AD" w:rsidP="001F4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Repeat Steps 3 and 4 for any additional </w:t>
      </w:r>
      <w:r w:rsidR="003E382C">
        <w:rPr>
          <w:rFonts w:ascii="Times New Roman" w:hAnsi="Times New Roman" w:cs="Times New Roman"/>
          <w:sz w:val="24"/>
          <w:szCs w:val="24"/>
        </w:rPr>
        <w:t>student Grade Mark Overrides.</w:t>
      </w:r>
    </w:p>
    <w:p w:rsidR="003E382C" w:rsidRPr="003E382C" w:rsidRDefault="004A1FC3" w:rsidP="003E382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809624</wp:posOffset>
                </wp:positionH>
                <wp:positionV relativeFrom="paragraph">
                  <wp:posOffset>151766</wp:posOffset>
                </wp:positionV>
                <wp:extent cx="5619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1FC3" w:rsidRDefault="004A1FC3">
                            <w:r w:rsidRPr="004A1FC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3.75pt;margin-top:11.95pt;width:4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" fillcolor="white [3201]" strokeweight=".5pt">
                <v:textbox>
                  <w:txbxContent>
                    <w:p w:rsidR="004A1FC3" w:rsidRDefault="004A1FC3">
                      <w:r w:rsidRPr="004A1FC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Save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F44AD" w:rsidRPr="001F44AD" w:rsidRDefault="003E382C" w:rsidP="004A1F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Click </w:t>
      </w:r>
      <w:r w:rsidRPr="004A1FC3">
        <w:rPr>
          <w:rFonts w:ascii="Times New Roman" w:hAnsi="Times New Roman" w:cs="Times New Roman"/>
          <w:b/>
          <w:sz w:val="24"/>
          <w:szCs w:val="24"/>
        </w:rPr>
        <w:t>Save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1FC3" w:rsidRPr="001F44AD">
        <w:rPr>
          <w:rFonts w:ascii="Times New Roman" w:hAnsi="Times New Roman" w:cs="Times New Roman"/>
          <w:sz w:val="24"/>
          <w:szCs w:val="24"/>
        </w:rPr>
        <w:t xml:space="preserve"> </w:t>
      </w:r>
      <w:r w:rsidR="004A1FC3">
        <w:rPr>
          <w:rFonts w:ascii="Times New Roman" w:hAnsi="Times New Roman" w:cs="Times New Roman"/>
          <w:sz w:val="24"/>
          <w:szCs w:val="24"/>
        </w:rPr>
        <w:t>.</w:t>
      </w:r>
    </w:p>
    <w:sectPr w:rsidR="001F44AD" w:rsidRPr="001F4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D5332"/>
    <w:multiLevelType w:val="hybridMultilevel"/>
    <w:tmpl w:val="8C2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92"/>
    <w:rsid w:val="0001606F"/>
    <w:rsid w:val="000D6A3B"/>
    <w:rsid w:val="001F44AD"/>
    <w:rsid w:val="003E382C"/>
    <w:rsid w:val="004A1FC3"/>
    <w:rsid w:val="008C3992"/>
    <w:rsid w:val="00972396"/>
    <w:rsid w:val="00B6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43C75-B10F-431B-BA57-EF7CE727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AA8468-3D58-4E5F-8C1F-B1DB20AA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5ED90C56</Template>
  <TotalTime>0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Morrow</dc:creator>
  <cp:keywords/>
  <dc:description/>
  <cp:lastModifiedBy>Jennifer Longchamps</cp:lastModifiedBy>
  <cp:revision>2</cp:revision>
  <dcterms:created xsi:type="dcterms:W3CDTF">2020-05-11T18:01:00Z</dcterms:created>
  <dcterms:modified xsi:type="dcterms:W3CDTF">2020-05-11T18:01:00Z</dcterms:modified>
</cp:coreProperties>
</file>