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C5" w:rsidRPr="00125DC5" w:rsidRDefault="00125DC5" w:rsidP="00125DC5">
      <w:pPr>
        <w:pStyle w:val="Header"/>
        <w:jc w:val="center"/>
        <w:rPr>
          <w:rFonts w:ascii="Arial" w:hAnsi="Arial" w:cs="Arial"/>
          <w:b/>
          <w:sz w:val="40"/>
          <w:szCs w:val="40"/>
        </w:rPr>
      </w:pPr>
      <w:r w:rsidRPr="00125DC5">
        <w:rPr>
          <w:rFonts w:ascii="Arial" w:hAnsi="Arial" w:cs="Arial"/>
          <w:b/>
          <w:sz w:val="40"/>
          <w:szCs w:val="40"/>
        </w:rPr>
        <w:t>2013-2014 ProCert Organizational Ch</w:t>
      </w:r>
      <w:bookmarkStart w:id="0" w:name="_GoBack"/>
      <w:bookmarkEnd w:id="0"/>
      <w:r w:rsidRPr="00125DC5">
        <w:rPr>
          <w:rFonts w:ascii="Arial" w:hAnsi="Arial" w:cs="Arial"/>
          <w:b/>
          <w:sz w:val="40"/>
          <w:szCs w:val="40"/>
        </w:rPr>
        <w:t>art</w:t>
      </w:r>
    </w:p>
    <w:p w:rsidR="00125DC5" w:rsidRDefault="00125DC5"/>
    <w:p w:rsidR="00125DC5" w:rsidRDefault="00125DC5"/>
    <w:p w:rsidR="00141BC5" w:rsidRDefault="00513BFD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7581900" cy="4041775"/>
                <wp:effectExtent l="9525" t="5080" r="9525" b="10795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0" cy="4041775"/>
                          <a:chOff x="1920" y="2318"/>
                          <a:chExt cx="11940" cy="636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2318"/>
                            <a:ext cx="5505" cy="2585"/>
                          </a:xfrm>
                          <a:prstGeom prst="rect">
                            <a:avLst/>
                          </a:prstGeom>
                          <a:solidFill>
                            <a:srgbClr val="7EA09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Dr. Jerry Jenkins:</w:t>
                              </w:r>
                            </w:p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NWESD Superintendent</w:t>
                              </w:r>
                            </w:p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Program Lead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630" w:hanging="263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Communications, Admissions, Registration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630" w:hanging="263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Co-Plan and Facilitate Seminars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630" w:hanging="263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Co-Review Candidate Documents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630" w:hanging="263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Co-Coach Candidates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630" w:hanging="263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Respond to District Leaders</w:t>
                              </w:r>
                            </w:p>
                            <w:p w:rsidR="00125DC5" w:rsidRDefault="00125D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2318"/>
                            <a:ext cx="5505" cy="2585"/>
                          </a:xfrm>
                          <a:prstGeom prst="rect">
                            <a:avLst/>
                          </a:prstGeom>
                          <a:solidFill>
                            <a:srgbClr val="7EA09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Dr. Kathy Shoop:</w:t>
                              </w:r>
                            </w:p>
                            <w:p w:rsidR="00000000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NWESD Assistant Superintendent</w:t>
                              </w:r>
                            </w:p>
                            <w:p w:rsidR="00000000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Program Co-Lead</w:t>
                              </w:r>
                            </w:p>
                            <w:p w:rsidR="00000000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990" w:hanging="180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Cs/>
                                </w:rPr>
                                <w:t>Work with PEAB and PEAB Chair</w:t>
                              </w:r>
                            </w:p>
                            <w:p w:rsidR="00000000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990" w:hanging="180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Cs/>
                                </w:rPr>
                                <w:t>Co-Plan and Facilitate Seminars</w:t>
                              </w:r>
                            </w:p>
                            <w:p w:rsidR="00000000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990" w:hanging="180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Cs/>
                                </w:rPr>
                                <w:t>Co-Review Candidate Documents</w:t>
                              </w:r>
                            </w:p>
                            <w:p w:rsidR="00000000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990" w:hanging="180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Cs/>
                                </w:rPr>
                                <w:t>Co-Coach Candidates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0" y="5338"/>
                            <a:ext cx="4230" cy="1800"/>
                          </a:xfrm>
                          <a:prstGeom prst="rect">
                            <a:avLst/>
                          </a:prstGeom>
                          <a:solidFill>
                            <a:srgbClr val="CFDB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Joni Morrell:</w:t>
                              </w:r>
                            </w:p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NWESD Admin Assistant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450" w:hanging="270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College Personnel Administrator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450" w:hanging="270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PEAB Budget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450" w:hanging="270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Program Data Records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0" y="5338"/>
                            <a:ext cx="3630" cy="1800"/>
                          </a:xfrm>
                          <a:prstGeom prst="rect">
                            <a:avLst/>
                          </a:prstGeom>
                          <a:solidFill>
                            <a:srgbClr val="CFDB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Jennifer Longchamps:</w:t>
                              </w:r>
                            </w:p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NWESD Admin Assistant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450" w:hanging="270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PEAB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7513"/>
                            <a:ext cx="3435" cy="1170"/>
                          </a:xfrm>
                          <a:prstGeom prst="rect">
                            <a:avLst/>
                          </a:prstGeom>
                          <a:solidFill>
                            <a:srgbClr val="CFDB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Linda Dobbs:</w:t>
                              </w:r>
                            </w:p>
                            <w:p w:rsidR="00125DC5" w:rsidRPr="00125DC5" w:rsidRDefault="00125DC5" w:rsidP="00125DC5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NWESD Contractor</w:t>
                              </w:r>
                            </w:p>
                            <w:p w:rsidR="00125DC5" w:rsidRPr="00125DC5" w:rsidRDefault="00125DC5" w:rsidP="00125DC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450" w:hanging="270"/>
                                <w:rPr>
                                  <w:rFonts w:ascii="Arial" w:hAnsi="Arial" w:cs="Arial"/>
                                </w:rPr>
                              </w:pPr>
                              <w:r w:rsidRPr="00125DC5">
                                <w:rPr>
                                  <w:rFonts w:ascii="Arial" w:hAnsi="Arial" w:cs="Arial"/>
                                </w:rPr>
                                <w:t>Portfolio Co-Reviewer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4pt;margin-top:5.75pt;width:597pt;height:318.25pt;z-index:251666432" coordorigin="1920,2318" coordsize="11940,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20;top:2318;width:5505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jZcMA&#10;AADbAAAADwAAAGRycy9kb3ducmV2LnhtbERP32vCMBB+H+x/CDfY20wduEk1ihQGOhiiE8S3szmb&#10;anMpTVaz/fWLMNjbfXw/bzqPthE9db52rGA4yEAQl07XXCnYfb49jUH4gKyxcUwKvsnDfHZ/N8Vc&#10;uytvqN+GSqQQ9jkqMCG0uZS+NGTRD1xLnLiT6yyGBLtK6g6vKdw28jnLXqTFmlODwZYKQ+Vl+2UV&#10;xPdDXzTnUbD7+Dr6+DmuC7NaK/X4EBcTEIFi+Bf/uZc6zR/C7Zd0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UjZcMAAADbAAAADwAAAAAAAAAAAAAAAACYAgAAZHJzL2Rv&#10;d25yZXYueG1sUEsFBgAAAAAEAAQA9QAAAIgDAAAAAA==&#10;" fillcolor="#7ea09a">
                  <v:textbox>
                    <w:txbxContent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Dr. Jerry Jenkins:</w:t>
                        </w:r>
                      </w:p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NWESD Superintendent</w:t>
                        </w:r>
                      </w:p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Program Lead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30" w:hanging="263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Communications, Admissions, Registration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30" w:hanging="263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Co-Plan and Facilitate Seminars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30" w:hanging="263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Co-Review Candidate Documents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30" w:hanging="263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Co-Coach Candidates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30" w:hanging="263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Respond to District Leaders</w:t>
                        </w:r>
                      </w:p>
                      <w:p w:rsidR="00125DC5" w:rsidRDefault="00125DC5"/>
                    </w:txbxContent>
                  </v:textbox>
                </v:shape>
                <v:shape id="Text Box 3" o:spid="_x0000_s1028" type="#_x0000_t202" style="position:absolute;left:8295;top:2318;width:5505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9EsMA&#10;AADbAAAADwAAAGRycy9kb3ducmV2LnhtbERP32vCMBB+H+x/CCfsbaYKblKNMgqDbTBEJ4hvZ3M2&#10;dc2lNFnN/OuNMNjbfXw/b76MthE9db52rGA0zEAQl07XXCnYfr0+TkH4gKyxcUwKfsnDcnF/N8dc&#10;uzOvqd+ESqQQ9jkqMCG0uZS+NGTRD11LnLij6yyGBLtK6g7PKdw2cpxlT9JizanBYEuFofJ782MV&#10;xI99XzSnSbC7+Dz5vBxWhXlfKfUwiC8zEIFi+Bf/ud90mj+G2y/p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e9EsMAAADbAAAADwAAAAAAAAAAAAAAAACYAgAAZHJzL2Rv&#10;d25yZXYueG1sUEsFBgAAAAAEAAQA9QAAAIgDAAAAAA==&#10;" fillcolor="#7ea09a">
                  <v:textbox>
                    <w:txbxContent>
                      <w:p w:rsidR="00000000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Dr. Kathy Shoop:</w:t>
                        </w:r>
                      </w:p>
                      <w:p w:rsidR="00000000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NWESD Assistant Superintendent</w:t>
                        </w:r>
                      </w:p>
                      <w:p w:rsidR="00000000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Program Co-Lead</w:t>
                        </w:r>
                      </w:p>
                      <w:p w:rsidR="00000000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990" w:hanging="180"/>
                          <w:rPr>
                            <w:rFonts w:ascii="Arial" w:hAnsi="Arial" w:cs="Arial"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Cs/>
                          </w:rPr>
                          <w:t>Work with PEAB and PEAB Chair</w:t>
                        </w:r>
                      </w:p>
                      <w:p w:rsidR="00000000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990" w:hanging="180"/>
                          <w:rPr>
                            <w:rFonts w:ascii="Arial" w:hAnsi="Arial" w:cs="Arial"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Cs/>
                          </w:rPr>
                          <w:t>Co-Plan and Facilitate Seminars</w:t>
                        </w:r>
                      </w:p>
                      <w:p w:rsidR="00000000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990" w:hanging="180"/>
                          <w:rPr>
                            <w:rFonts w:ascii="Arial" w:hAnsi="Arial" w:cs="Arial"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Cs/>
                          </w:rPr>
                          <w:t>Co-Review Candidate Documents</w:t>
                        </w:r>
                      </w:p>
                      <w:p w:rsidR="00000000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990" w:hanging="180"/>
                          <w:rPr>
                            <w:rFonts w:ascii="Arial" w:hAnsi="Arial" w:cs="Arial"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Cs/>
                          </w:rPr>
                          <w:t>Co-Coach Candidates</w:t>
                        </w:r>
                      </w:p>
                    </w:txbxContent>
                  </v:textbox>
                </v:shape>
                <v:shape id="Text Box 5" o:spid="_x0000_s1029" type="#_x0000_t202" style="position:absolute;left:5640;top:5338;width:423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Zy8EA&#10;AADbAAAADwAAAGRycy9kb3ducmV2LnhtbERPS2+CQBC+m/gfNmPSmyzaljToaoh9xCu2B44TdgRa&#10;dhbZrcC/d02a9DZfvuds96NpxZV611hWsIpiEMSl1Q1XCr4+35cvIJxH1thaJgUTOdjv5rMtptoO&#10;nNP15CsRQtilqKD2vkuldGVNBl1kO+LAnW1v0AfYV1L3OIRw08p1HCfSYMOhocaODjWVP6dfoyBL&#10;nt3rE05H/XYpilJ+59VHliv1sBizDQhPo/8X/7mPOsx/hPsv4QC5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9GcvBAAAA2wAAAA8AAAAAAAAAAAAAAAAAmAIAAGRycy9kb3du&#10;cmV2LnhtbFBLBQYAAAAABAAEAPUAAACGAwAAAAA=&#10;" fillcolor="#cfdbd9">
                  <v:textbox>
                    <w:txbxContent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Joni Morrell:</w:t>
                        </w:r>
                      </w:p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NWESD Admin Assistant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50" w:hanging="270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College Personnel Administrator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50" w:hanging="270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PEAB Budget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50" w:hanging="270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Program Data Records</w:t>
                        </w:r>
                      </w:p>
                    </w:txbxContent>
                  </v:textbox>
                </v:shape>
                <v:shape id="Text Box 8" o:spid="_x0000_s1030" type="#_x0000_t202" style="position:absolute;left:10230;top:5338;width:363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Bv8EA&#10;AADbAAAADwAAAGRycy9kb3ducmV2LnhtbERPTWvCQBC9F/wPywje6qYllZK6hmCreI3tweOwOyax&#10;2dmY3Sbx37uFQm/zeJ+zzifbioF63zhW8LRMQBBrZxquFHx97h5fQfiAbLB1TApu5CHfzB7WmBk3&#10;cknDMVQihrDPUEEdQpdJ6XVNFv3SdcSRO7veYoiwr6TpcYzhtpXPSbKSFhuODTV2tK1Jfx9/rIJi&#10;9eLfU7wdzMf1dNLyUlb7olRqMZ+KNxCBpvAv/nMfTJyfwu8v8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gb/BAAAA2wAAAA8AAAAAAAAAAAAAAAAAmAIAAGRycy9kb3du&#10;cmV2LnhtbFBLBQYAAAAABAAEAPUAAACGAwAAAAA=&#10;" fillcolor="#cfdbd9">
                  <v:textbox>
                    <w:txbxContent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Jennifer Longchamps:</w:t>
                        </w:r>
                      </w:p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NWESD Admin Assistant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50" w:hanging="270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PEAB Support</w:t>
                        </w:r>
                      </w:p>
                    </w:txbxContent>
                  </v:textbox>
                </v:shape>
                <v:shape id="Text Box 10" o:spid="_x0000_s1031" type="#_x0000_t202" style="position:absolute;left:2205;top:7513;width:3435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kJL4A&#10;AADbAAAADwAAAGRycy9kb3ducmV2LnhtbERPTYvCMBC9C/6HMMLeNFVWkWqUou7iterB49CMbbWZ&#10;1CZq/fdGELzN433OfNmaStypcaVlBcNBBII4s7rkXMFh/9efgnAeWWNlmRQ8ycFy0e3MMdb2wSnd&#10;dz4XIYRdjAoK7+tYSpcVZNANbE0cuJNtDPoAm1zqBh8h3FRyFEUTabDk0FBgTauCssvuZhQkk7Fb&#10;/+JzqzfX4zGT5zT/T1KlfnptMgPhqfVf8ce91WH+G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YJCS+AAAA2wAAAA8AAAAAAAAAAAAAAAAAmAIAAGRycy9kb3ducmV2&#10;LnhtbFBLBQYAAAAABAAEAPUAAACDAwAAAAA=&#10;" fillcolor="#cfdbd9">
                  <v:textbox>
                    <w:txbxContent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Linda Dobbs:</w:t>
                        </w:r>
                      </w:p>
                      <w:p w:rsidR="00125DC5" w:rsidRPr="00125DC5" w:rsidRDefault="00125DC5" w:rsidP="00125DC5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5DC5">
                          <w:rPr>
                            <w:rFonts w:ascii="Arial" w:hAnsi="Arial" w:cs="Arial"/>
                            <w:b/>
                            <w:bCs/>
                          </w:rPr>
                          <w:t>NWESD Contractor</w:t>
                        </w:r>
                      </w:p>
                      <w:p w:rsidR="00125DC5" w:rsidRPr="00125DC5" w:rsidRDefault="00125DC5" w:rsidP="00125DC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50" w:hanging="270"/>
                          <w:rPr>
                            <w:rFonts w:ascii="Arial" w:hAnsi="Arial" w:cs="Arial"/>
                          </w:rPr>
                        </w:pPr>
                        <w:r w:rsidRPr="00125DC5">
                          <w:rPr>
                            <w:rFonts w:ascii="Arial" w:hAnsi="Arial" w:cs="Arial"/>
                          </w:rPr>
                          <w:t>Portfolio Co-Reviewer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895350</wp:posOffset>
                </wp:positionV>
                <wp:extent cx="552450" cy="635"/>
                <wp:effectExtent l="9525" t="9525" r="9525" b="889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9.25pt;margin-top:70.5pt;width:4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4772025</wp:posOffset>
                </wp:positionV>
                <wp:extent cx="3857625" cy="115252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DC5" w:rsidRDefault="00125D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96881" wp14:editId="27AAEC5D">
                                  <wp:extent cx="3343275" cy="923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WESD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32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4.5pt;margin-top:375.75pt;width:303.7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" stroked="f">
                <v:textbox>
                  <w:txbxContent>
                    <w:p w:rsidR="00125DC5" w:rsidRDefault="00125DC5">
                      <w:r>
                        <w:rPr>
                          <w:noProof/>
                        </w:rPr>
                        <w:drawing>
                          <wp:inline distT="0" distB="0" distL="0" distR="0" wp14:anchorId="17796881" wp14:editId="27AAEC5D">
                            <wp:extent cx="3343275" cy="923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WESD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3275" cy="92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3867150</wp:posOffset>
                </wp:positionV>
                <wp:extent cx="2809875" cy="0"/>
                <wp:effectExtent l="9525" t="9525" r="952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10pt;margin-top:304.5pt;width:22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mrNg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1724025</wp:posOffset>
                </wp:positionV>
                <wp:extent cx="0" cy="2143125"/>
                <wp:effectExtent l="9525" t="9525" r="9525" b="95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31.25pt;margin-top:135.75pt;width:0;height:16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x4MgIAAHgEAAAOAAAAZHJzL2Uyb0RvYy54bWysVNuO2jAQfa/Uf7D8DiHZQ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1724025</wp:posOffset>
                </wp:positionV>
                <wp:extent cx="0" cy="1647825"/>
                <wp:effectExtent l="9525" t="9525" r="9525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6.25pt;margin-top:135.75pt;width:0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1724025</wp:posOffset>
                </wp:positionV>
                <wp:extent cx="0" cy="276225"/>
                <wp:effectExtent l="9525" t="9525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34pt;margin-top:135.75pt;width:0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vRMQIAAHYEAAAOAAAAZHJzL2Uyb0RvYy54bWysVNuO2jAQfa/Uf7D8DiFpY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1714500</wp:posOffset>
                </wp:positionV>
                <wp:extent cx="0" cy="276225"/>
                <wp:effectExtent l="9525" t="9525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84pt;margin-top:135pt;width:0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1714500</wp:posOffset>
                </wp:positionV>
                <wp:extent cx="0" cy="276225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52pt;margin-top:135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/MMQIAAHYEAAAOAAAAZHJzL2Uyb0RvYy54bWysVNuO2jAQfa/Uf7D8DiFpY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"/>
            </w:pict>
          </mc:Fallback>
        </mc:AlternateContent>
      </w:r>
    </w:p>
    <w:sectPr w:rsidR="00141BC5" w:rsidSect="00125DC5">
      <w:headerReference w:type="default" r:id="rId9"/>
      <w:pgSz w:w="15840" w:h="12240" w:orient="landscape"/>
      <w:pgMar w:top="63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C5" w:rsidRDefault="00125DC5" w:rsidP="00125DC5">
      <w:r>
        <w:separator/>
      </w:r>
    </w:p>
  </w:endnote>
  <w:endnote w:type="continuationSeparator" w:id="0">
    <w:p w:rsidR="00125DC5" w:rsidRDefault="00125DC5" w:rsidP="001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C5" w:rsidRDefault="00125DC5" w:rsidP="00125DC5">
      <w:r>
        <w:separator/>
      </w:r>
    </w:p>
  </w:footnote>
  <w:footnote w:type="continuationSeparator" w:id="0">
    <w:p w:rsidR="00125DC5" w:rsidRDefault="00125DC5" w:rsidP="0012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C5" w:rsidRDefault="00125DC5" w:rsidP="00125DC5">
    <w:pPr>
      <w:pStyle w:val="Header"/>
      <w:jc w:val="center"/>
      <w:rPr>
        <w:rFonts w:ascii="Arial" w:hAnsi="Arial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3CD0"/>
    <w:multiLevelType w:val="hybridMultilevel"/>
    <w:tmpl w:val="7386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A4F3F"/>
    <w:multiLevelType w:val="hybridMultilevel"/>
    <w:tmpl w:val="C1067EFE"/>
    <w:lvl w:ilvl="0" w:tplc="75140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28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41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05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5EB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487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E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CA1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CF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3C3473"/>
    <w:multiLevelType w:val="hybridMultilevel"/>
    <w:tmpl w:val="B36A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00707"/>
    <w:multiLevelType w:val="hybridMultilevel"/>
    <w:tmpl w:val="9910A2BA"/>
    <w:lvl w:ilvl="0" w:tplc="38103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E5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0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CD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2E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B25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61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E7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A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1059D9"/>
    <w:multiLevelType w:val="hybridMultilevel"/>
    <w:tmpl w:val="4D648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2A30B0"/>
    <w:multiLevelType w:val="hybridMultilevel"/>
    <w:tmpl w:val="FF4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C5"/>
    <w:rsid w:val="00125DC5"/>
    <w:rsid w:val="00141BC5"/>
    <w:rsid w:val="00513BFD"/>
    <w:rsid w:val="00B13176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2" type="connector" idref="#_x0000_s1028"/>
        <o:r id="V:Rule4" type="connector" idref="#_x0000_s1030"/>
        <o:r id="V:Rule5" type="connector" idref="#_x0000_s1031"/>
        <o:r id="V:Rule6" type="connector" idref="#_x0000_s1033"/>
        <o:r id="V:Rule8" type="connector" idref="#_x0000_s1035"/>
        <o:r id="V:Rule9" type="connector" idref="#_x0000_s1036"/>
        <o:r id="V:Rule11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C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2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5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5DC5"/>
  </w:style>
  <w:style w:type="paragraph" w:styleId="Footer">
    <w:name w:val="footer"/>
    <w:basedOn w:val="Normal"/>
    <w:link w:val="FooterChar"/>
    <w:rsid w:val="00125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5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C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2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5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5DC5"/>
  </w:style>
  <w:style w:type="paragraph" w:styleId="Footer">
    <w:name w:val="footer"/>
    <w:basedOn w:val="Normal"/>
    <w:link w:val="FooterChar"/>
    <w:rsid w:val="00125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E21B5511</Template>
  <TotalTime>23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1</cp:revision>
  <dcterms:created xsi:type="dcterms:W3CDTF">2015-12-22T16:19:00Z</dcterms:created>
  <dcterms:modified xsi:type="dcterms:W3CDTF">2015-12-22T16:42:00Z</dcterms:modified>
</cp:coreProperties>
</file>