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C5" w:rsidRPr="00A01590" w:rsidRDefault="00A01590" w:rsidP="00A01590">
      <w:pPr>
        <w:jc w:val="center"/>
        <w:rPr>
          <w:rFonts w:ascii="Arial" w:hAnsi="Arial" w:cs="Arial"/>
          <w:b/>
          <w:sz w:val="36"/>
          <w:szCs w:val="36"/>
        </w:rPr>
      </w:pPr>
      <w:r w:rsidRPr="00A01590">
        <w:rPr>
          <w:rFonts w:ascii="Arial" w:hAnsi="Arial" w:cs="Arial"/>
          <w:b/>
          <w:sz w:val="36"/>
          <w:szCs w:val="36"/>
        </w:rPr>
        <w:t xml:space="preserve">Admin </w:t>
      </w:r>
      <w:proofErr w:type="spellStart"/>
      <w:r w:rsidRPr="00A01590">
        <w:rPr>
          <w:rFonts w:ascii="Arial" w:hAnsi="Arial" w:cs="Arial"/>
          <w:b/>
          <w:sz w:val="36"/>
          <w:szCs w:val="36"/>
        </w:rPr>
        <w:t>ProCert</w:t>
      </w:r>
      <w:proofErr w:type="spellEnd"/>
      <w:r w:rsidRPr="00A01590">
        <w:rPr>
          <w:rFonts w:ascii="Arial" w:hAnsi="Arial" w:cs="Arial"/>
          <w:b/>
          <w:sz w:val="36"/>
          <w:szCs w:val="36"/>
        </w:rPr>
        <w:t xml:space="preserve"> Program Data</w:t>
      </w:r>
    </w:p>
    <w:p w:rsidR="00A01590" w:rsidRDefault="00A01590">
      <w:pPr>
        <w:rPr>
          <w:rFonts w:ascii="Arial" w:hAnsi="Arial" w:cs="Arial"/>
        </w:rPr>
      </w:pPr>
    </w:p>
    <w:p w:rsidR="00A01590" w:rsidRDefault="00A01590">
      <w:pPr>
        <w:rPr>
          <w:rFonts w:ascii="Arial" w:hAnsi="Arial" w:cs="Arial"/>
        </w:rPr>
      </w:pPr>
      <w:r>
        <w:rPr>
          <w:rFonts w:ascii="Arial" w:hAnsi="Arial" w:cs="Arial"/>
        </w:rPr>
        <w:t>Candidate Feedback</w:t>
      </w:r>
    </w:p>
    <w:p w:rsidR="00A01590" w:rsidRDefault="00A01590" w:rsidP="00A0159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Plus/Delta comments collected after each session</w:t>
      </w:r>
    </w:p>
    <w:p w:rsidR="00A01590" w:rsidRDefault="00A01590" w:rsidP="00A0159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Reviewed by Program Lead and Co-Lead &amp; PEAB</w:t>
      </w:r>
    </w:p>
    <w:p w:rsidR="00A01590" w:rsidRDefault="00A01590" w:rsidP="00A01590">
      <w:pPr>
        <w:rPr>
          <w:rFonts w:ascii="Arial" w:hAnsi="Arial" w:cs="Arial"/>
        </w:rPr>
      </w:pPr>
    </w:p>
    <w:p w:rsidR="00A01590" w:rsidRDefault="00A01590" w:rsidP="00A01590">
      <w:pPr>
        <w:rPr>
          <w:rFonts w:ascii="Arial" w:hAnsi="Arial" w:cs="Arial"/>
        </w:rPr>
      </w:pPr>
      <w:r>
        <w:rPr>
          <w:rFonts w:ascii="Arial" w:hAnsi="Arial" w:cs="Arial"/>
        </w:rPr>
        <w:t>PEAB Feedback</w:t>
      </w:r>
    </w:p>
    <w:p w:rsidR="00A01590" w:rsidRDefault="00A01590" w:rsidP="00A0159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PEAB Satisfaction Survey collected after each PEAB meeting</w:t>
      </w:r>
    </w:p>
    <w:p w:rsidR="00A01590" w:rsidRDefault="00A01590" w:rsidP="00A0159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Reviewed by Program Lead and Co-Lead</w:t>
      </w:r>
    </w:p>
    <w:p w:rsidR="00A01590" w:rsidRDefault="00A01590" w:rsidP="00A01590">
      <w:pPr>
        <w:rPr>
          <w:rFonts w:ascii="Arial" w:hAnsi="Arial" w:cs="Arial"/>
        </w:rPr>
      </w:pPr>
    </w:p>
    <w:p w:rsidR="00A01590" w:rsidRDefault="00A01590" w:rsidP="00A01590">
      <w:pPr>
        <w:rPr>
          <w:rFonts w:ascii="Arial" w:hAnsi="Arial" w:cs="Arial"/>
        </w:rPr>
      </w:pPr>
      <w:r>
        <w:rPr>
          <w:rFonts w:ascii="Arial" w:hAnsi="Arial" w:cs="Arial"/>
        </w:rPr>
        <w:t>Annual PEAB Report</w:t>
      </w:r>
    </w:p>
    <w:p w:rsidR="00A01590" w:rsidRDefault="00A01590" w:rsidP="00A0159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Joni – what is collected?</w:t>
      </w:r>
    </w:p>
    <w:p w:rsidR="00A01590" w:rsidRDefault="00A01590" w:rsidP="00A0159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Joni – Who reviews this?</w:t>
      </w:r>
    </w:p>
    <w:p w:rsidR="00A01590" w:rsidRDefault="00A01590" w:rsidP="00A01590">
      <w:pPr>
        <w:rPr>
          <w:rFonts w:ascii="Arial" w:hAnsi="Arial" w:cs="Arial"/>
        </w:rPr>
      </w:pPr>
    </w:p>
    <w:p w:rsidR="00A01590" w:rsidRDefault="00A01590" w:rsidP="00A01590">
      <w:pPr>
        <w:rPr>
          <w:rFonts w:ascii="Arial" w:hAnsi="Arial" w:cs="Arial"/>
        </w:rPr>
      </w:pPr>
      <w:r>
        <w:rPr>
          <w:rFonts w:ascii="Arial" w:hAnsi="Arial" w:cs="Arial"/>
        </w:rPr>
        <w:t>Completer Feedback</w:t>
      </w:r>
    </w:p>
    <w:p w:rsidR="00A01590" w:rsidRDefault="00A01590" w:rsidP="00A0159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Completer Employer Survey is ….</w:t>
      </w:r>
    </w:p>
    <w:p w:rsidR="00A01590" w:rsidRDefault="00A01590" w:rsidP="00A01590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Who reviews this?</w:t>
      </w:r>
    </w:p>
    <w:p w:rsidR="00A01590" w:rsidRDefault="00A01590" w:rsidP="00A0159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Candidate Survey is collected at the end of the program</w:t>
      </w:r>
    </w:p>
    <w:p w:rsidR="00A01590" w:rsidRPr="00A01590" w:rsidRDefault="00A01590" w:rsidP="00A01590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Who reviews this?</w:t>
      </w:r>
      <w:bookmarkStart w:id="0" w:name="_GoBack"/>
      <w:bookmarkEnd w:id="0"/>
    </w:p>
    <w:sectPr w:rsidR="00A01590" w:rsidRPr="00A01590" w:rsidSect="00141B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735A"/>
    <w:multiLevelType w:val="hybridMultilevel"/>
    <w:tmpl w:val="1F42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F748F"/>
    <w:multiLevelType w:val="hybridMultilevel"/>
    <w:tmpl w:val="D68AE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C0B1A"/>
    <w:multiLevelType w:val="hybridMultilevel"/>
    <w:tmpl w:val="4DB80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80E0E"/>
    <w:multiLevelType w:val="hybridMultilevel"/>
    <w:tmpl w:val="B602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90"/>
    <w:rsid w:val="00141BC5"/>
    <w:rsid w:val="00A01590"/>
    <w:rsid w:val="00B13176"/>
    <w:rsid w:val="00E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44168A99</Template>
  <TotalTime>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NWESD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Longchamps</dc:creator>
  <cp:lastModifiedBy>Jennifer Longchamps</cp:lastModifiedBy>
  <cp:revision>1</cp:revision>
  <dcterms:created xsi:type="dcterms:W3CDTF">2015-12-22T16:45:00Z</dcterms:created>
  <dcterms:modified xsi:type="dcterms:W3CDTF">2015-12-22T16:53:00Z</dcterms:modified>
</cp:coreProperties>
</file>