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53" w:rsidRDefault="0063224D" w:rsidP="0063224D">
      <w:r>
        <w:t>PD Questions:</w:t>
      </w:r>
    </w:p>
    <w:p w:rsidR="00020284" w:rsidRDefault="0063224D" w:rsidP="0063224D">
      <w:r>
        <w:t>What have you observed</w:t>
      </w:r>
      <w:r w:rsidR="00020284">
        <w:t xml:space="preserve"> (or what student or teacher data do you have)</w:t>
      </w:r>
      <w:r>
        <w:t xml:space="preserve"> that is prompting this request for professional development?</w:t>
      </w:r>
    </w:p>
    <w:p w:rsidR="0063224D" w:rsidRDefault="0063224D" w:rsidP="0063224D">
      <w:r>
        <w:t>What support/training/assistance has already been provided in this area?</w:t>
      </w:r>
    </w:p>
    <w:p w:rsidR="00020284" w:rsidRDefault="00020284" w:rsidP="0063224D">
      <w:r>
        <w:t>How will the PD align with the state and district standards, assessments, and goals?</w:t>
      </w:r>
    </w:p>
    <w:p w:rsidR="0063224D" w:rsidRDefault="0063224D" w:rsidP="0063224D">
      <w:r>
        <w:t>In what specific ways can we help to support your staff in this area?</w:t>
      </w:r>
    </w:p>
    <w:p w:rsidR="00020284" w:rsidRDefault="00020284" w:rsidP="0063224D">
      <w:r>
        <w:t>How will pr</w:t>
      </w:r>
      <w:r w:rsidR="001155E3">
        <w:t xml:space="preserve">incipals of adult learning be </w:t>
      </w:r>
      <w:r>
        <w:t>incorporated?</w:t>
      </w:r>
    </w:p>
    <w:p w:rsidR="0063224D" w:rsidRDefault="0063224D" w:rsidP="0063224D">
      <w:r>
        <w:t>What follow up support will staff receive for continuing to build their understanding and/or implementation of this work</w:t>
      </w:r>
      <w:r w:rsidR="00020284">
        <w:t xml:space="preserve"> (ongoing, job-embedded and differentiated PD)</w:t>
      </w:r>
      <w:r>
        <w:t>?</w:t>
      </w:r>
    </w:p>
    <w:p w:rsidR="00020284" w:rsidRDefault="00020284" w:rsidP="0063224D">
      <w:r>
        <w:t>What opportunities for formal, structured collaboration will be considered?</w:t>
      </w:r>
    </w:p>
    <w:p w:rsidR="00300939" w:rsidRDefault="00300939" w:rsidP="0063224D">
      <w:r>
        <w:t>What are your success criteria for this PD?  How will you monitor the outcomes?</w:t>
      </w:r>
    </w:p>
    <w:p w:rsidR="00020284" w:rsidRPr="0063224D" w:rsidRDefault="00020284" w:rsidP="0063224D">
      <w:bookmarkStart w:id="0" w:name="_GoBack"/>
      <w:bookmarkEnd w:id="0"/>
    </w:p>
    <w:sectPr w:rsidR="00020284" w:rsidRPr="00632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201BB"/>
    <w:multiLevelType w:val="hybridMultilevel"/>
    <w:tmpl w:val="33CC9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53"/>
    <w:rsid w:val="00020284"/>
    <w:rsid w:val="000702C2"/>
    <w:rsid w:val="001155E3"/>
    <w:rsid w:val="00272EDB"/>
    <w:rsid w:val="002C16E6"/>
    <w:rsid w:val="00300939"/>
    <w:rsid w:val="00344A40"/>
    <w:rsid w:val="00375C53"/>
    <w:rsid w:val="00534DD4"/>
    <w:rsid w:val="005E0905"/>
    <w:rsid w:val="0063224D"/>
    <w:rsid w:val="00A3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5C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5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522A8800</Template>
  <TotalTime>0</TotalTime>
  <Pages>1</Pages>
  <Words>112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NWESD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Southard</dc:creator>
  <cp:lastModifiedBy>Jennifer Longchamps</cp:lastModifiedBy>
  <cp:revision>2</cp:revision>
  <cp:lastPrinted>2015-03-16T22:09:00Z</cp:lastPrinted>
  <dcterms:created xsi:type="dcterms:W3CDTF">2015-05-11T15:47:00Z</dcterms:created>
  <dcterms:modified xsi:type="dcterms:W3CDTF">2015-05-11T15:47:00Z</dcterms:modified>
</cp:coreProperties>
</file>